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76639B" w14:textId="05F6B871" w:rsidR="00630D9C" w:rsidRDefault="00630D9C" w:rsidP="00630D9C">
                            <w:pPr>
                              <w:jc w:val="center"/>
                            </w:pPr>
                            <w:r>
                              <w:t>Before you begin, read Mark 1</w:t>
                            </w:r>
                            <w:r w:rsidR="001F4CA2">
                              <w:t>1:1-25</w:t>
                            </w:r>
                            <w:r>
                              <w:t xml:space="preserve">, and pray for unity and clarity during this discussion. </w:t>
                            </w:r>
                          </w:p>
                          <w:p w14:paraId="61AA5111" w14:textId="77777777" w:rsidR="001F4CA2" w:rsidRDefault="001F4CA2" w:rsidP="00630D9C">
                            <w:pPr>
                              <w:jc w:val="center"/>
                            </w:pPr>
                          </w:p>
                          <w:p w14:paraId="197496E5" w14:textId="77777777" w:rsidR="001F4CA2" w:rsidRDefault="001F4CA2" w:rsidP="00630D9C">
                            <w:pPr>
                              <w:jc w:val="center"/>
                            </w:pPr>
                          </w:p>
                          <w:p w14:paraId="23D809CD" w14:textId="77777777" w:rsidR="00630D9C" w:rsidRDefault="00630D9C" w:rsidP="00630D9C">
                            <w:pPr>
                              <w:jc w:val="center"/>
                            </w:pPr>
                          </w:p>
                          <w:p w14:paraId="493AE288" w14:textId="77777777" w:rsidR="001F4CA2" w:rsidRDefault="009A289F" w:rsidP="001F4CA2">
                            <w:pPr>
                              <w:numPr>
                                <w:ilvl w:val="0"/>
                                <w:numId w:val="13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A289F">
                              <w:rPr>
                                <w:b/>
                                <w:bCs/>
                              </w:rPr>
                              <w:t xml:space="preserve">1. </w:t>
                            </w:r>
                            <w:r w:rsidR="001F4CA2" w:rsidRPr="001F4CA2">
                              <w:rPr>
                                <w:b/>
                                <w:bCs/>
                              </w:rPr>
                              <w:t>Can you recreate the illustration that Ben drew? Take some time to recap it.</w:t>
                            </w:r>
                          </w:p>
                          <w:p w14:paraId="54FF1725" w14:textId="77777777" w:rsidR="001F4CA2" w:rsidRDefault="001F4CA2" w:rsidP="001F4C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3CF09EC" w14:textId="77777777" w:rsidR="001F4CA2" w:rsidRPr="001F4CA2" w:rsidRDefault="001F4CA2" w:rsidP="001F4C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311632E" w14:textId="77777777" w:rsidR="001F4CA2" w:rsidRDefault="001F4CA2" w:rsidP="001F4CA2">
                            <w:pPr>
                              <w:numPr>
                                <w:ilvl w:val="0"/>
                                <w:numId w:val="13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1F4CA2">
                              <w:rPr>
                                <w:b/>
                                <w:bCs/>
                              </w:rPr>
                              <w:t>Is there an element of the illustration that stood out as new or fresh, versus how you think about "the good news"?</w:t>
                            </w:r>
                          </w:p>
                          <w:p w14:paraId="160616E8" w14:textId="77777777" w:rsidR="001F4CA2" w:rsidRDefault="001F4CA2" w:rsidP="001F4C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DC35ADC" w14:textId="77777777" w:rsidR="001F4CA2" w:rsidRPr="001F4CA2" w:rsidRDefault="001F4CA2" w:rsidP="001F4C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D16CB80" w14:textId="77777777" w:rsidR="001F4CA2" w:rsidRDefault="001F4CA2" w:rsidP="001F4CA2">
                            <w:pPr>
                              <w:numPr>
                                <w:ilvl w:val="0"/>
                                <w:numId w:val="13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1F4CA2">
                              <w:rPr>
                                <w:b/>
                                <w:bCs/>
                              </w:rPr>
                              <w:t>When you think about the church's work of Restoration, does it feel exciting or daunting? Why?</w:t>
                            </w:r>
                          </w:p>
                          <w:p w14:paraId="24DCA1B3" w14:textId="77777777" w:rsidR="001F4CA2" w:rsidRDefault="001F4CA2" w:rsidP="001F4C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BA4E472" w14:textId="77777777" w:rsidR="001F4CA2" w:rsidRPr="001F4CA2" w:rsidRDefault="001F4CA2" w:rsidP="001F4C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89EE00" w14:textId="77777777" w:rsidR="001F4CA2" w:rsidRDefault="001F4CA2" w:rsidP="001F4CA2">
                            <w:pPr>
                              <w:numPr>
                                <w:ilvl w:val="0"/>
                                <w:numId w:val="13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1F4CA2">
                              <w:rPr>
                                <w:b/>
                                <w:bCs/>
                              </w:rPr>
                              <w:t>Have you ever had someone ask why you do good things, or believe what you believe? How did you respond?</w:t>
                            </w:r>
                          </w:p>
                          <w:p w14:paraId="2415DC75" w14:textId="77777777" w:rsidR="001F4CA2" w:rsidRDefault="001F4CA2" w:rsidP="001F4C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342A348" w14:textId="77777777" w:rsidR="001F4CA2" w:rsidRPr="001F4CA2" w:rsidRDefault="001F4CA2" w:rsidP="001F4C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C7C639F" w14:textId="77777777" w:rsidR="001F4CA2" w:rsidRPr="001F4CA2" w:rsidRDefault="001F4CA2" w:rsidP="001F4CA2">
                            <w:pPr>
                              <w:numPr>
                                <w:ilvl w:val="0"/>
                                <w:numId w:val="13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1F4CA2">
                              <w:rPr>
                                <w:b/>
                                <w:bCs/>
                              </w:rPr>
                              <w:t>Pray for inspiration, to be salt and light, and for others in our lives to see it and be drawn in by Jesus.</w:t>
                            </w:r>
                          </w:p>
                          <w:p w14:paraId="12D5729C" w14:textId="0B069AB7" w:rsidR="00B67676" w:rsidRDefault="00B67676" w:rsidP="001F4C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76639B" w14:textId="05F6B871" w:rsidR="00630D9C" w:rsidRDefault="00630D9C" w:rsidP="00630D9C">
                      <w:pPr>
                        <w:jc w:val="center"/>
                      </w:pPr>
                      <w:r>
                        <w:t>Before you begin, read Mark 1</w:t>
                      </w:r>
                      <w:r w:rsidR="001F4CA2">
                        <w:t>1:1-25</w:t>
                      </w:r>
                      <w:r>
                        <w:t xml:space="preserve">, and pray for unity and clarity during this discussion. </w:t>
                      </w:r>
                    </w:p>
                    <w:p w14:paraId="61AA5111" w14:textId="77777777" w:rsidR="001F4CA2" w:rsidRDefault="001F4CA2" w:rsidP="00630D9C">
                      <w:pPr>
                        <w:jc w:val="center"/>
                      </w:pPr>
                    </w:p>
                    <w:p w14:paraId="197496E5" w14:textId="77777777" w:rsidR="001F4CA2" w:rsidRDefault="001F4CA2" w:rsidP="00630D9C">
                      <w:pPr>
                        <w:jc w:val="center"/>
                      </w:pPr>
                    </w:p>
                    <w:p w14:paraId="23D809CD" w14:textId="77777777" w:rsidR="00630D9C" w:rsidRDefault="00630D9C" w:rsidP="00630D9C">
                      <w:pPr>
                        <w:jc w:val="center"/>
                      </w:pPr>
                    </w:p>
                    <w:p w14:paraId="493AE288" w14:textId="77777777" w:rsidR="001F4CA2" w:rsidRDefault="009A289F" w:rsidP="001F4CA2">
                      <w:pPr>
                        <w:numPr>
                          <w:ilvl w:val="0"/>
                          <w:numId w:val="138"/>
                        </w:numPr>
                        <w:rPr>
                          <w:b/>
                          <w:bCs/>
                        </w:rPr>
                      </w:pPr>
                      <w:r w:rsidRPr="009A289F">
                        <w:rPr>
                          <w:b/>
                          <w:bCs/>
                        </w:rPr>
                        <w:t xml:space="preserve">1. </w:t>
                      </w:r>
                      <w:r w:rsidR="001F4CA2" w:rsidRPr="001F4CA2">
                        <w:rPr>
                          <w:b/>
                          <w:bCs/>
                        </w:rPr>
                        <w:t>Can you recreate the illustration that Ben drew? Take some time to recap it.</w:t>
                      </w:r>
                    </w:p>
                    <w:p w14:paraId="54FF1725" w14:textId="77777777" w:rsidR="001F4CA2" w:rsidRDefault="001F4CA2" w:rsidP="001F4CA2">
                      <w:pPr>
                        <w:rPr>
                          <w:b/>
                          <w:bCs/>
                        </w:rPr>
                      </w:pPr>
                    </w:p>
                    <w:p w14:paraId="63CF09EC" w14:textId="77777777" w:rsidR="001F4CA2" w:rsidRPr="001F4CA2" w:rsidRDefault="001F4CA2" w:rsidP="001F4CA2">
                      <w:pPr>
                        <w:rPr>
                          <w:b/>
                          <w:bCs/>
                        </w:rPr>
                      </w:pPr>
                    </w:p>
                    <w:p w14:paraId="7311632E" w14:textId="77777777" w:rsidR="001F4CA2" w:rsidRDefault="001F4CA2" w:rsidP="001F4CA2">
                      <w:pPr>
                        <w:numPr>
                          <w:ilvl w:val="0"/>
                          <w:numId w:val="138"/>
                        </w:numPr>
                        <w:rPr>
                          <w:b/>
                          <w:bCs/>
                        </w:rPr>
                      </w:pPr>
                      <w:r w:rsidRPr="001F4CA2">
                        <w:rPr>
                          <w:b/>
                          <w:bCs/>
                        </w:rPr>
                        <w:t>Is there an element of the illustration that stood out as new or fresh, versus how you think about "the good news"?</w:t>
                      </w:r>
                    </w:p>
                    <w:p w14:paraId="160616E8" w14:textId="77777777" w:rsidR="001F4CA2" w:rsidRDefault="001F4CA2" w:rsidP="001F4CA2">
                      <w:pPr>
                        <w:rPr>
                          <w:b/>
                          <w:bCs/>
                        </w:rPr>
                      </w:pPr>
                    </w:p>
                    <w:p w14:paraId="3DC35ADC" w14:textId="77777777" w:rsidR="001F4CA2" w:rsidRPr="001F4CA2" w:rsidRDefault="001F4CA2" w:rsidP="001F4CA2">
                      <w:pPr>
                        <w:rPr>
                          <w:b/>
                          <w:bCs/>
                        </w:rPr>
                      </w:pPr>
                    </w:p>
                    <w:p w14:paraId="7D16CB80" w14:textId="77777777" w:rsidR="001F4CA2" w:rsidRDefault="001F4CA2" w:rsidP="001F4CA2">
                      <w:pPr>
                        <w:numPr>
                          <w:ilvl w:val="0"/>
                          <w:numId w:val="138"/>
                        </w:numPr>
                        <w:rPr>
                          <w:b/>
                          <w:bCs/>
                        </w:rPr>
                      </w:pPr>
                      <w:r w:rsidRPr="001F4CA2">
                        <w:rPr>
                          <w:b/>
                          <w:bCs/>
                        </w:rPr>
                        <w:t>When you think about the church's work of Restoration, does it feel exciting or daunting? Why?</w:t>
                      </w:r>
                    </w:p>
                    <w:p w14:paraId="24DCA1B3" w14:textId="77777777" w:rsidR="001F4CA2" w:rsidRDefault="001F4CA2" w:rsidP="001F4CA2">
                      <w:pPr>
                        <w:rPr>
                          <w:b/>
                          <w:bCs/>
                        </w:rPr>
                      </w:pPr>
                    </w:p>
                    <w:p w14:paraId="4BA4E472" w14:textId="77777777" w:rsidR="001F4CA2" w:rsidRPr="001F4CA2" w:rsidRDefault="001F4CA2" w:rsidP="001F4CA2">
                      <w:pPr>
                        <w:rPr>
                          <w:b/>
                          <w:bCs/>
                        </w:rPr>
                      </w:pPr>
                    </w:p>
                    <w:p w14:paraId="6E89EE00" w14:textId="77777777" w:rsidR="001F4CA2" w:rsidRDefault="001F4CA2" w:rsidP="001F4CA2">
                      <w:pPr>
                        <w:numPr>
                          <w:ilvl w:val="0"/>
                          <w:numId w:val="138"/>
                        </w:numPr>
                        <w:rPr>
                          <w:b/>
                          <w:bCs/>
                        </w:rPr>
                      </w:pPr>
                      <w:r w:rsidRPr="001F4CA2">
                        <w:rPr>
                          <w:b/>
                          <w:bCs/>
                        </w:rPr>
                        <w:t>Have you ever had someone ask why you do good things, or believe what you believe? How did you respond?</w:t>
                      </w:r>
                    </w:p>
                    <w:p w14:paraId="2415DC75" w14:textId="77777777" w:rsidR="001F4CA2" w:rsidRDefault="001F4CA2" w:rsidP="001F4CA2">
                      <w:pPr>
                        <w:rPr>
                          <w:b/>
                          <w:bCs/>
                        </w:rPr>
                      </w:pPr>
                    </w:p>
                    <w:p w14:paraId="1342A348" w14:textId="77777777" w:rsidR="001F4CA2" w:rsidRPr="001F4CA2" w:rsidRDefault="001F4CA2" w:rsidP="001F4CA2">
                      <w:pPr>
                        <w:rPr>
                          <w:b/>
                          <w:bCs/>
                        </w:rPr>
                      </w:pPr>
                    </w:p>
                    <w:p w14:paraId="3C7C639F" w14:textId="77777777" w:rsidR="001F4CA2" w:rsidRPr="001F4CA2" w:rsidRDefault="001F4CA2" w:rsidP="001F4CA2">
                      <w:pPr>
                        <w:numPr>
                          <w:ilvl w:val="0"/>
                          <w:numId w:val="138"/>
                        </w:numPr>
                        <w:rPr>
                          <w:b/>
                          <w:bCs/>
                        </w:rPr>
                      </w:pPr>
                      <w:r w:rsidRPr="001F4CA2">
                        <w:rPr>
                          <w:b/>
                          <w:bCs/>
                        </w:rPr>
                        <w:t>Pray for inspiration, to be salt and light, and for others in our lives to see it and be drawn in by Jesus.</w:t>
                      </w:r>
                    </w:p>
                    <w:p w14:paraId="12D5729C" w14:textId="0B069AB7" w:rsidR="00B67676" w:rsidRDefault="00B67676" w:rsidP="001F4CA2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46CF6EC" w14:textId="77777777" w:rsidR="003D1FEA" w:rsidRDefault="003D1FEA" w:rsidP="003D1FEA">
                            <w:pPr>
                              <w:jc w:val="center"/>
                            </w:pPr>
                          </w:p>
                          <w:p w14:paraId="53596098" w14:textId="77777777" w:rsidR="006D7EA3" w:rsidRDefault="006D7EA3" w:rsidP="006D7EA3">
                            <w:pPr>
                              <w:jc w:val="center"/>
                            </w:pPr>
                          </w:p>
                          <w:p w14:paraId="2D7A59CA" w14:textId="77777777" w:rsidR="001F4CA2" w:rsidRDefault="001F4CA2" w:rsidP="001F4CA2">
                            <w:pPr>
                              <w:jc w:val="center"/>
                            </w:pPr>
                            <w:r>
                              <w:t xml:space="preserve">Before you begin, read Mark 11:1-25, and pray for unity and clarity during this discussion. </w:t>
                            </w:r>
                          </w:p>
                          <w:p w14:paraId="49D36EFA" w14:textId="77777777" w:rsidR="001F4CA2" w:rsidRDefault="001F4CA2" w:rsidP="001F4CA2">
                            <w:pPr>
                              <w:jc w:val="center"/>
                            </w:pPr>
                          </w:p>
                          <w:p w14:paraId="4F55496E" w14:textId="77777777" w:rsidR="001F4CA2" w:rsidRDefault="001F4CA2" w:rsidP="001F4CA2">
                            <w:pPr>
                              <w:jc w:val="center"/>
                            </w:pPr>
                          </w:p>
                          <w:p w14:paraId="15EEEE49" w14:textId="77777777" w:rsidR="001F4CA2" w:rsidRDefault="001F4CA2" w:rsidP="001F4CA2">
                            <w:pPr>
                              <w:jc w:val="center"/>
                            </w:pPr>
                          </w:p>
                          <w:p w14:paraId="0A381A86" w14:textId="77777777" w:rsidR="001F4CA2" w:rsidRDefault="001F4CA2" w:rsidP="001F4CA2">
                            <w:pPr>
                              <w:numPr>
                                <w:ilvl w:val="0"/>
                                <w:numId w:val="13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A289F">
                              <w:rPr>
                                <w:b/>
                                <w:bCs/>
                              </w:rPr>
                              <w:t xml:space="preserve">1. </w:t>
                            </w:r>
                            <w:r w:rsidRPr="001F4CA2">
                              <w:rPr>
                                <w:b/>
                                <w:bCs/>
                              </w:rPr>
                              <w:t>Can you recreate the illustration that Ben drew? Take some time to recap it.</w:t>
                            </w:r>
                          </w:p>
                          <w:p w14:paraId="255E3C68" w14:textId="77777777" w:rsidR="001F4CA2" w:rsidRDefault="001F4CA2" w:rsidP="001F4C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B401E53" w14:textId="77777777" w:rsidR="001F4CA2" w:rsidRPr="001F4CA2" w:rsidRDefault="001F4CA2" w:rsidP="001F4C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5D82700" w14:textId="77777777" w:rsidR="001F4CA2" w:rsidRDefault="001F4CA2" w:rsidP="001F4CA2">
                            <w:pPr>
                              <w:numPr>
                                <w:ilvl w:val="0"/>
                                <w:numId w:val="13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1F4CA2">
                              <w:rPr>
                                <w:b/>
                                <w:bCs/>
                              </w:rPr>
                              <w:t>Is there an element of the illustration that stood out as new or fresh, versus how you think about "the good news"?</w:t>
                            </w:r>
                          </w:p>
                          <w:p w14:paraId="605D0476" w14:textId="77777777" w:rsidR="001F4CA2" w:rsidRDefault="001F4CA2" w:rsidP="001F4C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B811E6C" w14:textId="77777777" w:rsidR="001F4CA2" w:rsidRPr="001F4CA2" w:rsidRDefault="001F4CA2" w:rsidP="001F4C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379033A" w14:textId="77777777" w:rsidR="001F4CA2" w:rsidRDefault="001F4CA2" w:rsidP="001F4CA2">
                            <w:pPr>
                              <w:numPr>
                                <w:ilvl w:val="0"/>
                                <w:numId w:val="13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1F4CA2">
                              <w:rPr>
                                <w:b/>
                                <w:bCs/>
                              </w:rPr>
                              <w:t>When you think about the church's work of Restoration, does it feel exciting or daunting? Why?</w:t>
                            </w:r>
                          </w:p>
                          <w:p w14:paraId="647DBAC9" w14:textId="77777777" w:rsidR="001F4CA2" w:rsidRDefault="001F4CA2" w:rsidP="001F4C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6738E61" w14:textId="77777777" w:rsidR="001F4CA2" w:rsidRPr="001F4CA2" w:rsidRDefault="001F4CA2" w:rsidP="001F4C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2A0584" w14:textId="77777777" w:rsidR="001F4CA2" w:rsidRDefault="001F4CA2" w:rsidP="001F4CA2">
                            <w:pPr>
                              <w:numPr>
                                <w:ilvl w:val="0"/>
                                <w:numId w:val="13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1F4CA2">
                              <w:rPr>
                                <w:b/>
                                <w:bCs/>
                              </w:rPr>
                              <w:t>Have you ever had someone ask why you do good things, or believe what you believe? How did you respond?</w:t>
                            </w:r>
                          </w:p>
                          <w:p w14:paraId="19227079" w14:textId="77777777" w:rsidR="001F4CA2" w:rsidRDefault="001F4CA2" w:rsidP="001F4C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9418B6D" w14:textId="77777777" w:rsidR="001F4CA2" w:rsidRPr="001F4CA2" w:rsidRDefault="001F4CA2" w:rsidP="001F4CA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28EBAA6" w14:textId="77777777" w:rsidR="001F4CA2" w:rsidRPr="001F4CA2" w:rsidRDefault="001F4CA2" w:rsidP="001F4CA2">
                            <w:pPr>
                              <w:numPr>
                                <w:ilvl w:val="0"/>
                                <w:numId w:val="13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1F4CA2">
                              <w:rPr>
                                <w:b/>
                                <w:bCs/>
                              </w:rPr>
                              <w:t>Pray for inspiration, to be salt and light, and for others in our lives to see it and be drawn in by Jesus.</w:t>
                            </w:r>
                          </w:p>
                          <w:p w14:paraId="764185CC" w14:textId="2FBDCE5F" w:rsidR="00147938" w:rsidRPr="00630D9C" w:rsidRDefault="00147938" w:rsidP="009A28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146CF6EC" w14:textId="77777777" w:rsidR="003D1FEA" w:rsidRDefault="003D1FEA" w:rsidP="003D1FEA">
                      <w:pPr>
                        <w:jc w:val="center"/>
                      </w:pPr>
                    </w:p>
                    <w:p w14:paraId="53596098" w14:textId="77777777" w:rsidR="006D7EA3" w:rsidRDefault="006D7EA3" w:rsidP="006D7EA3">
                      <w:pPr>
                        <w:jc w:val="center"/>
                      </w:pPr>
                    </w:p>
                    <w:p w14:paraId="2D7A59CA" w14:textId="77777777" w:rsidR="001F4CA2" w:rsidRDefault="001F4CA2" w:rsidP="001F4CA2">
                      <w:pPr>
                        <w:jc w:val="center"/>
                      </w:pPr>
                      <w:r>
                        <w:t xml:space="preserve">Before you begin, read Mark 11:1-25, and pray for unity and clarity during this discussion. </w:t>
                      </w:r>
                    </w:p>
                    <w:p w14:paraId="49D36EFA" w14:textId="77777777" w:rsidR="001F4CA2" w:rsidRDefault="001F4CA2" w:rsidP="001F4CA2">
                      <w:pPr>
                        <w:jc w:val="center"/>
                      </w:pPr>
                    </w:p>
                    <w:p w14:paraId="4F55496E" w14:textId="77777777" w:rsidR="001F4CA2" w:rsidRDefault="001F4CA2" w:rsidP="001F4CA2">
                      <w:pPr>
                        <w:jc w:val="center"/>
                      </w:pPr>
                    </w:p>
                    <w:p w14:paraId="15EEEE49" w14:textId="77777777" w:rsidR="001F4CA2" w:rsidRDefault="001F4CA2" w:rsidP="001F4CA2">
                      <w:pPr>
                        <w:jc w:val="center"/>
                      </w:pPr>
                    </w:p>
                    <w:p w14:paraId="0A381A86" w14:textId="77777777" w:rsidR="001F4CA2" w:rsidRDefault="001F4CA2" w:rsidP="001F4CA2">
                      <w:pPr>
                        <w:numPr>
                          <w:ilvl w:val="0"/>
                          <w:numId w:val="139"/>
                        </w:numPr>
                        <w:rPr>
                          <w:b/>
                          <w:bCs/>
                        </w:rPr>
                      </w:pPr>
                      <w:r w:rsidRPr="009A289F">
                        <w:rPr>
                          <w:b/>
                          <w:bCs/>
                        </w:rPr>
                        <w:t xml:space="preserve">1. </w:t>
                      </w:r>
                      <w:r w:rsidRPr="001F4CA2">
                        <w:rPr>
                          <w:b/>
                          <w:bCs/>
                        </w:rPr>
                        <w:t>Can you recreate the illustration that Ben drew? Take some time to recap it.</w:t>
                      </w:r>
                    </w:p>
                    <w:p w14:paraId="255E3C68" w14:textId="77777777" w:rsidR="001F4CA2" w:rsidRDefault="001F4CA2" w:rsidP="001F4CA2">
                      <w:pPr>
                        <w:rPr>
                          <w:b/>
                          <w:bCs/>
                        </w:rPr>
                      </w:pPr>
                    </w:p>
                    <w:p w14:paraId="2B401E53" w14:textId="77777777" w:rsidR="001F4CA2" w:rsidRPr="001F4CA2" w:rsidRDefault="001F4CA2" w:rsidP="001F4CA2">
                      <w:pPr>
                        <w:rPr>
                          <w:b/>
                          <w:bCs/>
                        </w:rPr>
                      </w:pPr>
                    </w:p>
                    <w:p w14:paraId="55D82700" w14:textId="77777777" w:rsidR="001F4CA2" w:rsidRDefault="001F4CA2" w:rsidP="001F4CA2">
                      <w:pPr>
                        <w:numPr>
                          <w:ilvl w:val="0"/>
                          <w:numId w:val="139"/>
                        </w:numPr>
                        <w:rPr>
                          <w:b/>
                          <w:bCs/>
                        </w:rPr>
                      </w:pPr>
                      <w:r w:rsidRPr="001F4CA2">
                        <w:rPr>
                          <w:b/>
                          <w:bCs/>
                        </w:rPr>
                        <w:t>Is there an element of the illustration that stood out as new or fresh, versus how you think about "the good news"?</w:t>
                      </w:r>
                    </w:p>
                    <w:p w14:paraId="605D0476" w14:textId="77777777" w:rsidR="001F4CA2" w:rsidRDefault="001F4CA2" w:rsidP="001F4CA2">
                      <w:pPr>
                        <w:rPr>
                          <w:b/>
                          <w:bCs/>
                        </w:rPr>
                      </w:pPr>
                    </w:p>
                    <w:p w14:paraId="6B811E6C" w14:textId="77777777" w:rsidR="001F4CA2" w:rsidRPr="001F4CA2" w:rsidRDefault="001F4CA2" w:rsidP="001F4CA2">
                      <w:pPr>
                        <w:rPr>
                          <w:b/>
                          <w:bCs/>
                        </w:rPr>
                      </w:pPr>
                    </w:p>
                    <w:p w14:paraId="5379033A" w14:textId="77777777" w:rsidR="001F4CA2" w:rsidRDefault="001F4CA2" w:rsidP="001F4CA2">
                      <w:pPr>
                        <w:numPr>
                          <w:ilvl w:val="0"/>
                          <w:numId w:val="139"/>
                        </w:numPr>
                        <w:rPr>
                          <w:b/>
                          <w:bCs/>
                        </w:rPr>
                      </w:pPr>
                      <w:r w:rsidRPr="001F4CA2">
                        <w:rPr>
                          <w:b/>
                          <w:bCs/>
                        </w:rPr>
                        <w:t>When you think about the church's work of Restoration, does it feel exciting or daunting? Why?</w:t>
                      </w:r>
                    </w:p>
                    <w:p w14:paraId="647DBAC9" w14:textId="77777777" w:rsidR="001F4CA2" w:rsidRDefault="001F4CA2" w:rsidP="001F4CA2">
                      <w:pPr>
                        <w:rPr>
                          <w:b/>
                          <w:bCs/>
                        </w:rPr>
                      </w:pPr>
                    </w:p>
                    <w:p w14:paraId="46738E61" w14:textId="77777777" w:rsidR="001F4CA2" w:rsidRPr="001F4CA2" w:rsidRDefault="001F4CA2" w:rsidP="001F4CA2">
                      <w:pPr>
                        <w:rPr>
                          <w:b/>
                          <w:bCs/>
                        </w:rPr>
                      </w:pPr>
                    </w:p>
                    <w:p w14:paraId="5A2A0584" w14:textId="77777777" w:rsidR="001F4CA2" w:rsidRDefault="001F4CA2" w:rsidP="001F4CA2">
                      <w:pPr>
                        <w:numPr>
                          <w:ilvl w:val="0"/>
                          <w:numId w:val="139"/>
                        </w:numPr>
                        <w:rPr>
                          <w:b/>
                          <w:bCs/>
                        </w:rPr>
                      </w:pPr>
                      <w:r w:rsidRPr="001F4CA2">
                        <w:rPr>
                          <w:b/>
                          <w:bCs/>
                        </w:rPr>
                        <w:t>Have you ever had someone ask why you do good things, or believe what you believe? How did you respond?</w:t>
                      </w:r>
                    </w:p>
                    <w:p w14:paraId="19227079" w14:textId="77777777" w:rsidR="001F4CA2" w:rsidRDefault="001F4CA2" w:rsidP="001F4CA2">
                      <w:pPr>
                        <w:rPr>
                          <w:b/>
                          <w:bCs/>
                        </w:rPr>
                      </w:pPr>
                    </w:p>
                    <w:p w14:paraId="59418B6D" w14:textId="77777777" w:rsidR="001F4CA2" w:rsidRPr="001F4CA2" w:rsidRDefault="001F4CA2" w:rsidP="001F4CA2">
                      <w:pPr>
                        <w:rPr>
                          <w:b/>
                          <w:bCs/>
                        </w:rPr>
                      </w:pPr>
                    </w:p>
                    <w:p w14:paraId="428EBAA6" w14:textId="77777777" w:rsidR="001F4CA2" w:rsidRPr="001F4CA2" w:rsidRDefault="001F4CA2" w:rsidP="001F4CA2">
                      <w:pPr>
                        <w:numPr>
                          <w:ilvl w:val="0"/>
                          <w:numId w:val="139"/>
                        </w:numPr>
                        <w:rPr>
                          <w:b/>
                          <w:bCs/>
                        </w:rPr>
                      </w:pPr>
                      <w:r w:rsidRPr="001F4CA2">
                        <w:rPr>
                          <w:b/>
                          <w:bCs/>
                        </w:rPr>
                        <w:t>Pray for inspiration, to be salt and light, and for others in our lives to see it and be drawn in by Jesus.</w:t>
                      </w:r>
                    </w:p>
                    <w:p w14:paraId="764185CC" w14:textId="2FBDCE5F" w:rsidR="00147938" w:rsidRPr="00630D9C" w:rsidRDefault="00147938" w:rsidP="009A289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106B5"/>
    <w:multiLevelType w:val="hybridMultilevel"/>
    <w:tmpl w:val="FDBCA5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C36471"/>
    <w:multiLevelType w:val="multilevel"/>
    <w:tmpl w:val="20E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4542DF"/>
    <w:multiLevelType w:val="hybridMultilevel"/>
    <w:tmpl w:val="FDBCA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81FC2"/>
    <w:multiLevelType w:val="multilevel"/>
    <w:tmpl w:val="F50E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A580997"/>
    <w:multiLevelType w:val="hybridMultilevel"/>
    <w:tmpl w:val="51A24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C2387"/>
    <w:multiLevelType w:val="hybridMultilevel"/>
    <w:tmpl w:val="D8B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F8737F"/>
    <w:multiLevelType w:val="hybridMultilevel"/>
    <w:tmpl w:val="704A3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7D1E3E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747A1A"/>
    <w:multiLevelType w:val="hybridMultilevel"/>
    <w:tmpl w:val="A6DA8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DC07BE"/>
    <w:multiLevelType w:val="hybridMultilevel"/>
    <w:tmpl w:val="DD4C6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2A76AB"/>
    <w:multiLevelType w:val="multilevel"/>
    <w:tmpl w:val="BEF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87206D"/>
    <w:multiLevelType w:val="hybridMultilevel"/>
    <w:tmpl w:val="704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601EA"/>
    <w:multiLevelType w:val="hybridMultilevel"/>
    <w:tmpl w:val="5F581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464048"/>
    <w:multiLevelType w:val="multilevel"/>
    <w:tmpl w:val="9D60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F74DF9"/>
    <w:multiLevelType w:val="hybridMultilevel"/>
    <w:tmpl w:val="62609B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997589E"/>
    <w:multiLevelType w:val="multilevel"/>
    <w:tmpl w:val="B90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7E6FE0"/>
    <w:multiLevelType w:val="hybridMultilevel"/>
    <w:tmpl w:val="8B26B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41B5B95"/>
    <w:multiLevelType w:val="multilevel"/>
    <w:tmpl w:val="78BC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5E0BA8"/>
    <w:multiLevelType w:val="hybridMultilevel"/>
    <w:tmpl w:val="D8B8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FF69FD"/>
    <w:multiLevelType w:val="hybridMultilevel"/>
    <w:tmpl w:val="DD4C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9710E13"/>
    <w:multiLevelType w:val="hybridMultilevel"/>
    <w:tmpl w:val="352A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99178C"/>
    <w:multiLevelType w:val="multilevel"/>
    <w:tmpl w:val="F434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F7256A"/>
    <w:multiLevelType w:val="hybridMultilevel"/>
    <w:tmpl w:val="09F2F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6B6D0A"/>
    <w:multiLevelType w:val="multilevel"/>
    <w:tmpl w:val="F21C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1F6361"/>
    <w:multiLevelType w:val="multilevel"/>
    <w:tmpl w:val="912A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68A0497"/>
    <w:multiLevelType w:val="multilevel"/>
    <w:tmpl w:val="5D38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6F80019"/>
    <w:multiLevelType w:val="hybridMultilevel"/>
    <w:tmpl w:val="09BAA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86D68DC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A83D06"/>
    <w:multiLevelType w:val="multilevel"/>
    <w:tmpl w:val="9EA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A0D4196"/>
    <w:multiLevelType w:val="multilevel"/>
    <w:tmpl w:val="D8D2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C6277F"/>
    <w:multiLevelType w:val="hybridMultilevel"/>
    <w:tmpl w:val="62609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D905C1"/>
    <w:multiLevelType w:val="hybridMultilevel"/>
    <w:tmpl w:val="957C2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603ADC"/>
    <w:multiLevelType w:val="multilevel"/>
    <w:tmpl w:val="873E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EFD2080"/>
    <w:multiLevelType w:val="hybridMultilevel"/>
    <w:tmpl w:val="E3D8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45620C"/>
    <w:multiLevelType w:val="hybridMultilevel"/>
    <w:tmpl w:val="FDBCA5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28D67AE"/>
    <w:multiLevelType w:val="multilevel"/>
    <w:tmpl w:val="769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2EA5CC4"/>
    <w:multiLevelType w:val="multilevel"/>
    <w:tmpl w:val="11B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443072E"/>
    <w:multiLevelType w:val="hybridMultilevel"/>
    <w:tmpl w:val="5F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3A72E4"/>
    <w:multiLevelType w:val="multilevel"/>
    <w:tmpl w:val="E502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74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467A7A5E"/>
    <w:multiLevelType w:val="hybridMultilevel"/>
    <w:tmpl w:val="1876B1DA"/>
    <w:lvl w:ilvl="0" w:tplc="C6286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8313EF7"/>
    <w:multiLevelType w:val="hybridMultilevel"/>
    <w:tmpl w:val="1876B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6E602C"/>
    <w:multiLevelType w:val="multilevel"/>
    <w:tmpl w:val="689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ACB0321"/>
    <w:multiLevelType w:val="hybridMultilevel"/>
    <w:tmpl w:val="8AB82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C453C56"/>
    <w:multiLevelType w:val="hybridMultilevel"/>
    <w:tmpl w:val="BCC0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226810"/>
    <w:multiLevelType w:val="multilevel"/>
    <w:tmpl w:val="ED208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1283074"/>
    <w:multiLevelType w:val="hybridMultilevel"/>
    <w:tmpl w:val="9EDC1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17F4353"/>
    <w:multiLevelType w:val="hybridMultilevel"/>
    <w:tmpl w:val="8B26B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2D74177"/>
    <w:multiLevelType w:val="multilevel"/>
    <w:tmpl w:val="5D38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5F43ECE"/>
    <w:multiLevelType w:val="multilevel"/>
    <w:tmpl w:val="3D1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61771F8"/>
    <w:multiLevelType w:val="hybridMultilevel"/>
    <w:tmpl w:val="352A1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82A17B9"/>
    <w:multiLevelType w:val="hybridMultilevel"/>
    <w:tmpl w:val="1876B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58EC1A29"/>
    <w:multiLevelType w:val="hybridMultilevel"/>
    <w:tmpl w:val="A29CA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A8C63A6"/>
    <w:multiLevelType w:val="multilevel"/>
    <w:tmpl w:val="672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AF065DF"/>
    <w:multiLevelType w:val="hybridMultilevel"/>
    <w:tmpl w:val="E3D85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DED0E12"/>
    <w:multiLevelType w:val="hybridMultilevel"/>
    <w:tmpl w:val="D1F68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06" w15:restartNumberingAfterBreak="0">
    <w:nsid w:val="603B7F8A"/>
    <w:multiLevelType w:val="hybridMultilevel"/>
    <w:tmpl w:val="65C0F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08F0EF5"/>
    <w:multiLevelType w:val="hybridMultilevel"/>
    <w:tmpl w:val="CBD2F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28315FA"/>
    <w:multiLevelType w:val="hybridMultilevel"/>
    <w:tmpl w:val="A6DA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5B198E"/>
    <w:multiLevelType w:val="hybridMultilevel"/>
    <w:tmpl w:val="09BAA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2C78AD"/>
    <w:multiLevelType w:val="hybridMultilevel"/>
    <w:tmpl w:val="A29C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B3469FF"/>
    <w:multiLevelType w:val="hybridMultilevel"/>
    <w:tmpl w:val="8AB82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B50233B"/>
    <w:multiLevelType w:val="multilevel"/>
    <w:tmpl w:val="8FA0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6ED93F1B"/>
    <w:multiLevelType w:val="hybridMultilevel"/>
    <w:tmpl w:val="CBD2F1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FD053FB"/>
    <w:multiLevelType w:val="hybridMultilevel"/>
    <w:tmpl w:val="51A2450A"/>
    <w:lvl w:ilvl="0" w:tplc="CC403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0902384"/>
    <w:multiLevelType w:val="multilevel"/>
    <w:tmpl w:val="5DA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0ED07AC"/>
    <w:multiLevelType w:val="hybridMultilevel"/>
    <w:tmpl w:val="BCC0B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1952890"/>
    <w:multiLevelType w:val="multilevel"/>
    <w:tmpl w:val="D04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1CC7995"/>
    <w:multiLevelType w:val="hybridMultilevel"/>
    <w:tmpl w:val="65C0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AC4A69"/>
    <w:multiLevelType w:val="hybridMultilevel"/>
    <w:tmpl w:val="9EDC1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DC0E5A"/>
    <w:multiLevelType w:val="multilevel"/>
    <w:tmpl w:val="A2F8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B7B65F8"/>
    <w:multiLevelType w:val="multilevel"/>
    <w:tmpl w:val="61F8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DF60C82"/>
    <w:multiLevelType w:val="multilevel"/>
    <w:tmpl w:val="ED208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131"/>
  </w:num>
  <w:num w:numId="2" w16cid:durableId="247883703">
    <w:abstractNumId w:val="135"/>
  </w:num>
  <w:num w:numId="3" w16cid:durableId="750737549">
    <w:abstractNumId w:val="52"/>
  </w:num>
  <w:num w:numId="4" w16cid:durableId="1988706572">
    <w:abstractNumId w:val="112"/>
  </w:num>
  <w:num w:numId="5" w16cid:durableId="2087721274">
    <w:abstractNumId w:val="88"/>
  </w:num>
  <w:num w:numId="6" w16cid:durableId="734427788">
    <w:abstractNumId w:val="28"/>
  </w:num>
  <w:num w:numId="7" w16cid:durableId="665864818">
    <w:abstractNumId w:val="14"/>
  </w:num>
  <w:num w:numId="8" w16cid:durableId="1008678406">
    <w:abstractNumId w:val="85"/>
  </w:num>
  <w:num w:numId="9" w16cid:durableId="1684362508">
    <w:abstractNumId w:val="54"/>
  </w:num>
  <w:num w:numId="10" w16cid:durableId="1708794478">
    <w:abstractNumId w:val="57"/>
  </w:num>
  <w:num w:numId="11" w16cid:durableId="16663683">
    <w:abstractNumId w:val="80"/>
  </w:num>
  <w:num w:numId="12" w16cid:durableId="1410080789">
    <w:abstractNumId w:val="18"/>
  </w:num>
  <w:num w:numId="13" w16cid:durableId="1908152935">
    <w:abstractNumId w:val="73"/>
  </w:num>
  <w:num w:numId="14" w16cid:durableId="2097742561">
    <w:abstractNumId w:val="105"/>
  </w:num>
  <w:num w:numId="15" w16cid:durableId="1139999378">
    <w:abstractNumId w:val="118"/>
  </w:num>
  <w:num w:numId="16" w16cid:durableId="381058640">
    <w:abstractNumId w:val="46"/>
  </w:num>
  <w:num w:numId="17" w16cid:durableId="796725477">
    <w:abstractNumId w:val="11"/>
  </w:num>
  <w:num w:numId="18" w16cid:durableId="33384454">
    <w:abstractNumId w:val="116"/>
  </w:num>
  <w:num w:numId="19" w16cid:durableId="1052655979">
    <w:abstractNumId w:val="99"/>
  </w:num>
  <w:num w:numId="20" w16cid:durableId="1515923043">
    <w:abstractNumId w:val="134"/>
  </w:num>
  <w:num w:numId="21" w16cid:durableId="730692764">
    <w:abstractNumId w:val="8"/>
  </w:num>
  <w:num w:numId="22" w16cid:durableId="546143315">
    <w:abstractNumId w:val="122"/>
  </w:num>
  <w:num w:numId="23" w16cid:durableId="486480083">
    <w:abstractNumId w:val="94"/>
  </w:num>
  <w:num w:numId="24" w16cid:durableId="549338634">
    <w:abstractNumId w:val="68"/>
  </w:num>
  <w:num w:numId="25" w16cid:durableId="1118258666">
    <w:abstractNumId w:val="97"/>
  </w:num>
  <w:num w:numId="26" w16cid:durableId="1146162394">
    <w:abstractNumId w:val="38"/>
  </w:num>
  <w:num w:numId="27" w16cid:durableId="1690641526">
    <w:abstractNumId w:val="66"/>
  </w:num>
  <w:num w:numId="28" w16cid:durableId="1412046802">
    <w:abstractNumId w:val="35"/>
  </w:num>
  <w:num w:numId="29" w16cid:durableId="1443694527">
    <w:abstractNumId w:val="33"/>
  </w:num>
  <w:num w:numId="30" w16cid:durableId="2135055988">
    <w:abstractNumId w:val="13"/>
  </w:num>
  <w:num w:numId="31" w16cid:durableId="1687751462">
    <w:abstractNumId w:val="16"/>
  </w:num>
  <w:num w:numId="32" w16cid:durableId="2017413723">
    <w:abstractNumId w:val="101"/>
  </w:num>
  <w:num w:numId="33" w16cid:durableId="595866374">
    <w:abstractNumId w:val="92"/>
  </w:num>
  <w:num w:numId="34" w16cid:durableId="1613855979">
    <w:abstractNumId w:val="27"/>
  </w:num>
  <w:num w:numId="35" w16cid:durableId="363143804">
    <w:abstractNumId w:val="121"/>
  </w:num>
  <w:num w:numId="36" w16cid:durableId="759830983">
    <w:abstractNumId w:val="60"/>
  </w:num>
  <w:num w:numId="37" w16cid:durableId="1156146782">
    <w:abstractNumId w:val="83"/>
  </w:num>
  <w:num w:numId="38" w16cid:durableId="471748937">
    <w:abstractNumId w:val="83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83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83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3"/>
  </w:num>
  <w:num w:numId="42" w16cid:durableId="829060622">
    <w:abstractNumId w:val="74"/>
  </w:num>
  <w:num w:numId="43" w16cid:durableId="247924814">
    <w:abstractNumId w:val="127"/>
  </w:num>
  <w:num w:numId="44" w16cid:durableId="1143548872">
    <w:abstractNumId w:val="43"/>
  </w:num>
  <w:num w:numId="45" w16cid:durableId="670452290">
    <w:abstractNumId w:val="30"/>
  </w:num>
  <w:num w:numId="46" w16cid:durableId="1825200386">
    <w:abstractNumId w:val="129"/>
  </w:num>
  <w:num w:numId="47" w16cid:durableId="530411894">
    <w:abstractNumId w:val="31"/>
  </w:num>
  <w:num w:numId="48" w16cid:durableId="1195387255">
    <w:abstractNumId w:val="47"/>
  </w:num>
  <w:num w:numId="49" w16cid:durableId="1804156939">
    <w:abstractNumId w:val="113"/>
  </w:num>
  <w:num w:numId="50" w16cid:durableId="1960137635">
    <w:abstractNumId w:val="1"/>
  </w:num>
  <w:num w:numId="51" w16cid:durableId="852450496">
    <w:abstractNumId w:val="90"/>
  </w:num>
  <w:num w:numId="52" w16cid:durableId="774403741">
    <w:abstractNumId w:val="7"/>
  </w:num>
  <w:num w:numId="53" w16cid:durableId="819689356">
    <w:abstractNumId w:val="21"/>
  </w:num>
  <w:num w:numId="54" w16cid:durableId="547106633">
    <w:abstractNumId w:val="93"/>
  </w:num>
  <w:num w:numId="55" w16cid:durableId="1237397367">
    <w:abstractNumId w:val="111"/>
  </w:num>
  <w:num w:numId="56" w16cid:durableId="2022928532">
    <w:abstractNumId w:val="36"/>
  </w:num>
  <w:num w:numId="57" w16cid:durableId="1774864262">
    <w:abstractNumId w:val="76"/>
  </w:num>
  <w:num w:numId="58" w16cid:durableId="311493979">
    <w:abstractNumId w:val="41"/>
  </w:num>
  <w:num w:numId="59" w16cid:durableId="1153371938">
    <w:abstractNumId w:val="48"/>
  </w:num>
  <w:num w:numId="60" w16cid:durableId="1239830829">
    <w:abstractNumId w:val="84"/>
  </w:num>
  <w:num w:numId="61" w16cid:durableId="1399939563">
    <w:abstractNumId w:val="50"/>
  </w:num>
  <w:num w:numId="62" w16cid:durableId="633603164">
    <w:abstractNumId w:val="89"/>
  </w:num>
  <w:num w:numId="63" w16cid:durableId="615527073">
    <w:abstractNumId w:val="34"/>
  </w:num>
  <w:num w:numId="64" w16cid:durableId="2095781704">
    <w:abstractNumId w:val="40"/>
  </w:num>
  <w:num w:numId="65" w16cid:durableId="824977990">
    <w:abstractNumId w:val="117"/>
  </w:num>
  <w:num w:numId="66" w16cid:durableId="77989192">
    <w:abstractNumId w:val="22"/>
  </w:num>
  <w:num w:numId="67" w16cid:durableId="996149893">
    <w:abstractNumId w:val="2"/>
  </w:num>
  <w:num w:numId="68" w16cid:durableId="1450471767">
    <w:abstractNumId w:val="10"/>
  </w:num>
  <w:num w:numId="69" w16cid:durableId="1612205345">
    <w:abstractNumId w:val="39"/>
  </w:num>
  <w:num w:numId="70" w16cid:durableId="106895042">
    <w:abstractNumId w:val="23"/>
  </w:num>
  <w:num w:numId="71" w16cid:durableId="601451479">
    <w:abstractNumId w:val="12"/>
  </w:num>
  <w:num w:numId="72" w16cid:durableId="1160392811">
    <w:abstractNumId w:val="71"/>
  </w:num>
  <w:num w:numId="73" w16cid:durableId="475688773">
    <w:abstractNumId w:val="24"/>
  </w:num>
  <w:num w:numId="74" w16cid:durableId="1513104735">
    <w:abstractNumId w:val="65"/>
  </w:num>
  <w:num w:numId="75" w16cid:durableId="1666471346">
    <w:abstractNumId w:val="103"/>
  </w:num>
  <w:num w:numId="76" w16cid:durableId="1440951931">
    <w:abstractNumId w:val="86"/>
  </w:num>
  <w:num w:numId="77" w16cid:durableId="1543205949">
    <w:abstractNumId w:val="128"/>
  </w:num>
  <w:num w:numId="78" w16cid:durableId="1035933147">
    <w:abstractNumId w:val="78"/>
  </w:num>
  <w:num w:numId="79" w16cid:durableId="188762612">
    <w:abstractNumId w:val="59"/>
  </w:num>
  <w:num w:numId="80" w16cid:durableId="155922643">
    <w:abstractNumId w:val="102"/>
  </w:num>
  <w:num w:numId="81" w16cid:durableId="984890666">
    <w:abstractNumId w:val="64"/>
  </w:num>
  <w:num w:numId="82" w16cid:durableId="141697950">
    <w:abstractNumId w:val="70"/>
  </w:num>
  <w:num w:numId="83" w16cid:durableId="962610688">
    <w:abstractNumId w:val="126"/>
  </w:num>
  <w:num w:numId="84" w16cid:durableId="389618307">
    <w:abstractNumId w:val="106"/>
  </w:num>
  <w:num w:numId="85" w16cid:durableId="1704088824">
    <w:abstractNumId w:val="123"/>
  </w:num>
  <w:num w:numId="86" w16cid:durableId="295531530">
    <w:abstractNumId w:val="4"/>
  </w:num>
  <w:num w:numId="87" w16cid:durableId="1666400412">
    <w:abstractNumId w:val="125"/>
  </w:num>
  <w:num w:numId="88" w16cid:durableId="1682048031">
    <w:abstractNumId w:val="95"/>
  </w:num>
  <w:num w:numId="89" w16cid:durableId="1837306432">
    <w:abstractNumId w:val="69"/>
  </w:num>
  <w:num w:numId="90" w16cid:durableId="270866382">
    <w:abstractNumId w:val="42"/>
  </w:num>
  <w:num w:numId="91" w16cid:durableId="598484588">
    <w:abstractNumId w:val="19"/>
  </w:num>
  <w:num w:numId="92" w16cid:durableId="144053758">
    <w:abstractNumId w:val="124"/>
  </w:num>
  <w:num w:numId="93" w16cid:durableId="1604534774">
    <w:abstractNumId w:val="81"/>
  </w:num>
  <w:num w:numId="94" w16cid:durableId="1456634393">
    <w:abstractNumId w:val="104"/>
  </w:num>
  <w:num w:numId="95" w16cid:durableId="1998604170">
    <w:abstractNumId w:val="15"/>
  </w:num>
  <w:num w:numId="96" w16cid:durableId="292831583">
    <w:abstractNumId w:val="58"/>
  </w:num>
  <w:num w:numId="97" w16cid:durableId="1608806989">
    <w:abstractNumId w:val="32"/>
  </w:num>
  <w:num w:numId="98" w16cid:durableId="56125058">
    <w:abstractNumId w:val="87"/>
  </w:num>
  <w:num w:numId="99" w16cid:durableId="1032534712">
    <w:abstractNumId w:val="108"/>
  </w:num>
  <w:num w:numId="100" w16cid:durableId="119421159">
    <w:abstractNumId w:val="17"/>
  </w:num>
  <w:num w:numId="101" w16cid:durableId="1361735961">
    <w:abstractNumId w:val="44"/>
  </w:num>
  <w:num w:numId="102" w16cid:durableId="90469164">
    <w:abstractNumId w:val="96"/>
  </w:num>
  <w:num w:numId="103" w16cid:durableId="340737547">
    <w:abstractNumId w:val="120"/>
  </w:num>
  <w:num w:numId="104" w16cid:durableId="624509899">
    <w:abstractNumId w:val="9"/>
  </w:num>
  <w:num w:numId="105" w16cid:durableId="223806298">
    <w:abstractNumId w:val="53"/>
  </w:num>
  <w:num w:numId="106" w16cid:durableId="814491752">
    <w:abstractNumId w:val="132"/>
  </w:num>
  <w:num w:numId="107" w16cid:durableId="1222600747">
    <w:abstractNumId w:val="45"/>
  </w:num>
  <w:num w:numId="108" w16cid:durableId="1136028084">
    <w:abstractNumId w:val="20"/>
  </w:num>
  <w:num w:numId="109" w16cid:durableId="1101417320">
    <w:abstractNumId w:val="115"/>
  </w:num>
  <w:num w:numId="110" w16cid:durableId="83887287">
    <w:abstractNumId w:val="37"/>
  </w:num>
  <w:num w:numId="111" w16cid:durableId="2141727799">
    <w:abstractNumId w:val="29"/>
  </w:num>
  <w:num w:numId="112" w16cid:durableId="1982612829">
    <w:abstractNumId w:val="6"/>
  </w:num>
  <w:num w:numId="113" w16cid:durableId="801465868">
    <w:abstractNumId w:val="72"/>
  </w:num>
  <w:num w:numId="114" w16cid:durableId="1868568719">
    <w:abstractNumId w:val="110"/>
  </w:num>
  <w:num w:numId="115" w16cid:durableId="1206330834">
    <w:abstractNumId w:val="100"/>
  </w:num>
  <w:num w:numId="116" w16cid:durableId="303050144">
    <w:abstractNumId w:val="91"/>
  </w:num>
  <w:num w:numId="117" w16cid:durableId="1003047935">
    <w:abstractNumId w:val="55"/>
  </w:num>
  <w:num w:numId="118" w16cid:durableId="1844734048">
    <w:abstractNumId w:val="109"/>
  </w:num>
  <w:num w:numId="119" w16cid:durableId="1667896794">
    <w:abstractNumId w:val="56"/>
  </w:num>
  <w:num w:numId="120" w16cid:durableId="776097609">
    <w:abstractNumId w:val="130"/>
  </w:num>
  <w:num w:numId="121" w16cid:durableId="1569457359">
    <w:abstractNumId w:val="25"/>
  </w:num>
  <w:num w:numId="122" w16cid:durableId="85814387">
    <w:abstractNumId w:val="61"/>
  </w:num>
  <w:num w:numId="123" w16cid:durableId="280962647">
    <w:abstractNumId w:val="51"/>
  </w:num>
  <w:num w:numId="124" w16cid:durableId="5375391">
    <w:abstractNumId w:val="107"/>
  </w:num>
  <w:num w:numId="125" w16cid:durableId="826439832">
    <w:abstractNumId w:val="119"/>
  </w:num>
  <w:num w:numId="126" w16cid:durableId="193739981">
    <w:abstractNumId w:val="79"/>
  </w:num>
  <w:num w:numId="127" w16cid:durableId="801263372">
    <w:abstractNumId w:val="114"/>
  </w:num>
  <w:num w:numId="128" w16cid:durableId="1395468939">
    <w:abstractNumId w:val="75"/>
  </w:num>
  <w:num w:numId="129" w16cid:durableId="1070927268">
    <w:abstractNumId w:val="77"/>
  </w:num>
  <w:num w:numId="130" w16cid:durableId="1479767200">
    <w:abstractNumId w:val="98"/>
  </w:num>
  <w:num w:numId="131" w16cid:durableId="1451365413">
    <w:abstractNumId w:val="5"/>
  </w:num>
  <w:num w:numId="132" w16cid:durableId="2039575812">
    <w:abstractNumId w:val="0"/>
  </w:num>
  <w:num w:numId="133" w16cid:durableId="1064139119">
    <w:abstractNumId w:val="67"/>
  </w:num>
  <w:num w:numId="134" w16cid:durableId="1949848762">
    <w:abstractNumId w:val="62"/>
  </w:num>
  <w:num w:numId="135" w16cid:durableId="122432378">
    <w:abstractNumId w:val="26"/>
  </w:num>
  <w:num w:numId="136" w16cid:durableId="893351215">
    <w:abstractNumId w:val="63"/>
  </w:num>
  <w:num w:numId="137" w16cid:durableId="1990860836">
    <w:abstractNumId w:val="49"/>
  </w:num>
  <w:num w:numId="138" w16cid:durableId="1029985971">
    <w:abstractNumId w:val="82"/>
  </w:num>
  <w:num w:numId="139" w16cid:durableId="435172762">
    <w:abstractNumId w:val="1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336C1"/>
    <w:rsid w:val="00056068"/>
    <w:rsid w:val="0006627B"/>
    <w:rsid w:val="00086415"/>
    <w:rsid w:val="000A5A64"/>
    <w:rsid w:val="000D59EF"/>
    <w:rsid w:val="000E4BD4"/>
    <w:rsid w:val="0010278A"/>
    <w:rsid w:val="001110E5"/>
    <w:rsid w:val="00147938"/>
    <w:rsid w:val="00173DF0"/>
    <w:rsid w:val="00186283"/>
    <w:rsid w:val="001A51B3"/>
    <w:rsid w:val="001F34D4"/>
    <w:rsid w:val="001F4CA2"/>
    <w:rsid w:val="00223984"/>
    <w:rsid w:val="0025653C"/>
    <w:rsid w:val="002740A3"/>
    <w:rsid w:val="002A7AB4"/>
    <w:rsid w:val="002B1E59"/>
    <w:rsid w:val="002B5BA5"/>
    <w:rsid w:val="002B5FF1"/>
    <w:rsid w:val="00314EE2"/>
    <w:rsid w:val="0032028A"/>
    <w:rsid w:val="00340DE3"/>
    <w:rsid w:val="003D1FEA"/>
    <w:rsid w:val="003F7C04"/>
    <w:rsid w:val="00400C7F"/>
    <w:rsid w:val="00407A12"/>
    <w:rsid w:val="004A6F1F"/>
    <w:rsid w:val="004D26D2"/>
    <w:rsid w:val="004D3C47"/>
    <w:rsid w:val="004F7EBF"/>
    <w:rsid w:val="005708C8"/>
    <w:rsid w:val="005C001B"/>
    <w:rsid w:val="00615432"/>
    <w:rsid w:val="006201CD"/>
    <w:rsid w:val="00630D9C"/>
    <w:rsid w:val="00642413"/>
    <w:rsid w:val="006441AB"/>
    <w:rsid w:val="00676302"/>
    <w:rsid w:val="006820F2"/>
    <w:rsid w:val="006D346F"/>
    <w:rsid w:val="006D4E70"/>
    <w:rsid w:val="006D7EA3"/>
    <w:rsid w:val="007752C3"/>
    <w:rsid w:val="0079258B"/>
    <w:rsid w:val="007B0454"/>
    <w:rsid w:val="007C2022"/>
    <w:rsid w:val="007C4081"/>
    <w:rsid w:val="007D50AE"/>
    <w:rsid w:val="007E3CF4"/>
    <w:rsid w:val="007F2A1C"/>
    <w:rsid w:val="00832DF3"/>
    <w:rsid w:val="00857BA6"/>
    <w:rsid w:val="00893AE6"/>
    <w:rsid w:val="008D1455"/>
    <w:rsid w:val="008E016D"/>
    <w:rsid w:val="008E7969"/>
    <w:rsid w:val="008F1310"/>
    <w:rsid w:val="009072C1"/>
    <w:rsid w:val="009446BA"/>
    <w:rsid w:val="00960DC7"/>
    <w:rsid w:val="0096436F"/>
    <w:rsid w:val="009A289F"/>
    <w:rsid w:val="009E3BC0"/>
    <w:rsid w:val="00A17BDF"/>
    <w:rsid w:val="00A27724"/>
    <w:rsid w:val="00A42486"/>
    <w:rsid w:val="00A5727A"/>
    <w:rsid w:val="00A778AE"/>
    <w:rsid w:val="00AA570A"/>
    <w:rsid w:val="00AF64DF"/>
    <w:rsid w:val="00B366CA"/>
    <w:rsid w:val="00B36DD9"/>
    <w:rsid w:val="00B45265"/>
    <w:rsid w:val="00B67676"/>
    <w:rsid w:val="00BC5FA4"/>
    <w:rsid w:val="00BE1791"/>
    <w:rsid w:val="00C13C8C"/>
    <w:rsid w:val="00C329A5"/>
    <w:rsid w:val="00C35F6A"/>
    <w:rsid w:val="00C477E6"/>
    <w:rsid w:val="00C8376F"/>
    <w:rsid w:val="00C86BF3"/>
    <w:rsid w:val="00C96E57"/>
    <w:rsid w:val="00CB22BE"/>
    <w:rsid w:val="00D07C36"/>
    <w:rsid w:val="00D23894"/>
    <w:rsid w:val="00D30E28"/>
    <w:rsid w:val="00D70D1A"/>
    <w:rsid w:val="00D739C9"/>
    <w:rsid w:val="00DB552D"/>
    <w:rsid w:val="00DF3442"/>
    <w:rsid w:val="00E02A2C"/>
    <w:rsid w:val="00E07E78"/>
    <w:rsid w:val="00E1393E"/>
    <w:rsid w:val="00E1738C"/>
    <w:rsid w:val="00E272CB"/>
    <w:rsid w:val="00E55BC4"/>
    <w:rsid w:val="00E774F2"/>
    <w:rsid w:val="00EA1C19"/>
    <w:rsid w:val="00EF103D"/>
    <w:rsid w:val="00F3070A"/>
    <w:rsid w:val="00F319E4"/>
    <w:rsid w:val="00F4746E"/>
    <w:rsid w:val="00F81705"/>
    <w:rsid w:val="00F82280"/>
    <w:rsid w:val="00F86972"/>
    <w:rsid w:val="00F91303"/>
    <w:rsid w:val="00FB2A99"/>
    <w:rsid w:val="00FE48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B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nt-claude-response-body">
    <w:name w:val="font-claude-response-body"/>
    <w:basedOn w:val="Normal"/>
    <w:rsid w:val="00314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314EE2"/>
    <w:rPr>
      <w:b/>
      <w:bCs/>
    </w:rPr>
  </w:style>
  <w:style w:type="character" w:styleId="Emphasis">
    <w:name w:val="Emphasis"/>
    <w:basedOn w:val="DefaultParagraphFont"/>
    <w:uiPriority w:val="20"/>
    <w:qFormat/>
    <w:rsid w:val="00314E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7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462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90</cp:revision>
  <cp:lastPrinted>2026-03-29T01:24:00Z</cp:lastPrinted>
  <dcterms:created xsi:type="dcterms:W3CDTF">2024-10-06T01:49:00Z</dcterms:created>
  <dcterms:modified xsi:type="dcterms:W3CDTF">2026-05-30T14:56:00Z</dcterms:modified>
</cp:coreProperties>
</file>