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6B19FA9E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8D1455">
                              <w:t xml:space="preserve">Mark </w:t>
                            </w:r>
                            <w:r w:rsidR="00960DC7">
                              <w:t>9:</w:t>
                            </w:r>
                            <w:r w:rsidR="000A5A64">
                              <w:t>14-29</w:t>
                            </w:r>
                            <w:r w:rsidR="00B45265">
                              <w:t>,</w:t>
                            </w:r>
                            <w:r w:rsidR="00A17BDF">
                              <w:t xml:space="preserve"> and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398F3153" w14:textId="04CBBCFB" w:rsidR="002B5BA5" w:rsidRPr="00340DE3" w:rsidRDefault="002B5BA5" w:rsidP="002B5B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4B7CE44" w14:textId="3A2B44DB" w:rsidR="000A5A64" w:rsidRPr="000A5A64" w:rsidRDefault="000A5A64" w:rsidP="000A5A64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Chaos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Where are you avoiding the valley? The sermon opened with the idea that Jesus descended the mountain on purpose</w:t>
                            </w: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and goes</w:t>
                            </w: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straight into the mess.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Where in your life right now are you tempted to stay "on the mountain" holding onto a spiritual high, a season of clarity, or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an experience rather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than descending into something hard or uncomfortable God might be calling you into?</w:t>
                            </w:r>
                          </w:p>
                          <w:p w14:paraId="0D1CBF30" w14:textId="77777777" w:rsidR="000A5A64" w:rsidRPr="000A5A64" w:rsidRDefault="000A5A64" w:rsidP="000A5A6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A74F213" w14:textId="4A94887E" w:rsidR="000A5A64" w:rsidRPr="000A5A64" w:rsidRDefault="000A5A64" w:rsidP="000A5A64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Competence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did experience become a substitute for dependence? The disciples had cast out demons before (Mark 6), but somewhere between then and now, spiritual momentum replaced genuine reliance on God.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Can you identify a relationship, a ministry role, or a habit of faith where you've been running on autopilot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doing the right things but not really depending on God to do them?</w:t>
                            </w:r>
                          </w:p>
                          <w:p w14:paraId="57E70F20" w14:textId="77777777" w:rsidR="000A5A64" w:rsidRPr="000A5A64" w:rsidRDefault="000A5A64" w:rsidP="000A5A6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0DA116F" w14:textId="330C5F84" w:rsidR="000A5A64" w:rsidRPr="000A5A64" w:rsidRDefault="000A5A64" w:rsidP="000A5A64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Pretend or Perform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Which is your default? The sermon identified two ways we avoid honesty before God: pretending we're not that </w:t>
                            </w: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bad or</w:t>
                            </w: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performing to prove we're good enough.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Which one do you tend toward more, and what does that look like practically in your everyday life?</w:t>
                            </w:r>
                          </w:p>
                          <w:p w14:paraId="5AC29C0E" w14:textId="77777777" w:rsidR="000A5A64" w:rsidRPr="000A5A64" w:rsidRDefault="000A5A64" w:rsidP="000A5A64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8DBBCA4" w14:textId="266AF3FE" w:rsidR="000A5A64" w:rsidRPr="000A5A64" w:rsidRDefault="000A5A64" w:rsidP="000A5A64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The father's prayer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How honest are your prayers? "I believe; help my unbelief" is one of the most raw and unpolished prayers in all of Scripture and it's the one Jesus answered.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How would you describe the honesty level of your own prayer life right now? What would it look like to pray with that kind of candor this week?</w:t>
                            </w:r>
                          </w:p>
                          <w:p w14:paraId="0FA96027" w14:textId="77777777" w:rsidR="000A5A64" w:rsidRPr="000A5A64" w:rsidRDefault="000A5A64" w:rsidP="000A5A6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0E0E062" w14:textId="53CA1C0C" w:rsidR="000A5A64" w:rsidRPr="000A5A64" w:rsidRDefault="000A5A64" w:rsidP="000A5A64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What is your "I believe; help my unbelief" moment? The sermon closed by asking where you've been trying to handle the valley on your own, with mountaintop reserves.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As a group, take a moment to name it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specifically, not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in general terms, but an actual situation. Then pray for each other using the father's words as a model.</w:t>
                            </w:r>
                          </w:p>
                          <w:p w14:paraId="3A2CD71E" w14:textId="77777777" w:rsidR="000A5A64" w:rsidRPr="000A5A64" w:rsidRDefault="000A5A64" w:rsidP="000A5A6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19739F" w14:textId="1122299D" w:rsidR="00B36DD9" w:rsidRPr="00B36DD9" w:rsidRDefault="00B36DD9" w:rsidP="00960DC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6B19FA9E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8D1455">
                        <w:t xml:space="preserve">Mark </w:t>
                      </w:r>
                      <w:r w:rsidR="00960DC7">
                        <w:t>9:</w:t>
                      </w:r>
                      <w:r w:rsidR="000A5A64">
                        <w:t>14-29</w:t>
                      </w:r>
                      <w:r w:rsidR="00B45265">
                        <w:t>,</w:t>
                      </w:r>
                      <w:r w:rsidR="00A17BDF">
                        <w:t xml:space="preserve"> and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398F3153" w14:textId="04CBBCFB" w:rsidR="002B5BA5" w:rsidRPr="00340DE3" w:rsidRDefault="002B5BA5" w:rsidP="002B5BA5">
                      <w:pPr>
                        <w:rPr>
                          <w:b/>
                          <w:bCs/>
                        </w:rPr>
                      </w:pPr>
                    </w:p>
                    <w:p w14:paraId="04B7CE44" w14:textId="3A2B44DB" w:rsidR="000A5A64" w:rsidRPr="000A5A64" w:rsidRDefault="000A5A64" w:rsidP="000A5A64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>Chaos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>Where are you avoiding the valley? The sermon opened with the idea that Jesus descended the mountain on purpose</w:t>
                      </w: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and goes</w:t>
                      </w: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straight into the mess.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 xml:space="preserve">Where in your life right now are you tempted to stay "on the mountain" holding onto a spiritual high, a season of clarity, or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>an experience rather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 xml:space="preserve"> than descending into something hard or uncomfortable God might be calling you into?</w:t>
                      </w:r>
                    </w:p>
                    <w:p w14:paraId="0D1CBF30" w14:textId="77777777" w:rsidR="000A5A64" w:rsidRPr="000A5A64" w:rsidRDefault="000A5A64" w:rsidP="000A5A6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A74F213" w14:textId="4A94887E" w:rsidR="000A5A64" w:rsidRPr="000A5A64" w:rsidRDefault="000A5A64" w:rsidP="000A5A64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>Competence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 xml:space="preserve">When did experience become a substitute for dependence? The disciples had cast out demons before (Mark 6), but somewhere between then and now, spiritual momentum replaced genuine reliance on God.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>Can you identify a relationship, a ministry role, or a habit of faith where you've been running on autopilot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 xml:space="preserve">: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>doing the right things but not really depending on God to do them?</w:t>
                      </w:r>
                    </w:p>
                    <w:p w14:paraId="57E70F20" w14:textId="77777777" w:rsidR="000A5A64" w:rsidRPr="000A5A64" w:rsidRDefault="000A5A64" w:rsidP="000A5A6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0DA116F" w14:textId="330C5F84" w:rsidR="000A5A64" w:rsidRPr="000A5A64" w:rsidRDefault="000A5A64" w:rsidP="000A5A64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>Pretend or Perform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 xml:space="preserve">Which is your default? The sermon identified two ways we avoid honesty before God: pretending we're not that </w:t>
                      </w: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>bad or</w:t>
                      </w: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performing to prove we're good enough.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>Which one do you tend toward more, and what does that look like practically in your everyday life?</w:t>
                      </w:r>
                    </w:p>
                    <w:p w14:paraId="5AC29C0E" w14:textId="77777777" w:rsidR="000A5A64" w:rsidRPr="000A5A64" w:rsidRDefault="000A5A64" w:rsidP="000A5A64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78DBBCA4" w14:textId="266AF3FE" w:rsidR="000A5A64" w:rsidRPr="000A5A64" w:rsidRDefault="000A5A64" w:rsidP="000A5A64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>The father's prayer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 xml:space="preserve">How honest are your prayers? "I believe; help my unbelief" is one of the most raw and unpolished prayers in all of Scripture and it's the one Jesus answered.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>How would you describe the honesty level of your own prayer life right now? What would it look like to pray with that kind of candor this week?</w:t>
                      </w:r>
                    </w:p>
                    <w:p w14:paraId="0FA96027" w14:textId="77777777" w:rsidR="000A5A64" w:rsidRPr="000A5A64" w:rsidRDefault="000A5A64" w:rsidP="000A5A6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0E0E062" w14:textId="53CA1C0C" w:rsidR="000A5A64" w:rsidRPr="000A5A64" w:rsidRDefault="000A5A64" w:rsidP="000A5A64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 xml:space="preserve">What is your "I believe; help my unbelief" moment? The sermon closed by asking where you've been trying to handle the valley on your own, with mountaintop reserves.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 xml:space="preserve">As a group, take a moment to name it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>specifically, not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 xml:space="preserve"> in general terms, but an actual situation. Then pray for each other using the father's words as a model.</w:t>
                      </w:r>
                    </w:p>
                    <w:p w14:paraId="3A2CD71E" w14:textId="77777777" w:rsidR="000A5A64" w:rsidRPr="000A5A64" w:rsidRDefault="000A5A64" w:rsidP="000A5A6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19739F" w14:textId="1122299D" w:rsidR="00B36DD9" w:rsidRPr="00B36DD9" w:rsidRDefault="00B36DD9" w:rsidP="00960DC7">
                      <w:pPr>
                        <w:rPr>
                          <w:b/>
                          <w:bCs/>
                        </w:rPr>
                      </w:pP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6CF6EC" w14:textId="77777777" w:rsidR="003D1FEA" w:rsidRDefault="003D1FEA" w:rsidP="003D1FEA">
                            <w:pPr>
                              <w:jc w:val="center"/>
                            </w:pPr>
                          </w:p>
                          <w:p w14:paraId="20D36EF2" w14:textId="77777777" w:rsidR="002B1E59" w:rsidRDefault="002B1E59" w:rsidP="003D1FEA">
                            <w:pPr>
                              <w:jc w:val="center"/>
                            </w:pPr>
                          </w:p>
                          <w:p w14:paraId="45D48CAA" w14:textId="77777777" w:rsidR="000A5A64" w:rsidRDefault="000A5A64" w:rsidP="000A5A64">
                            <w:pPr>
                              <w:jc w:val="center"/>
                            </w:pPr>
                            <w:r>
                              <w:t>Before you begin, read Mark 9:14-29, and pray for unity and clarity during this discussion.</w:t>
                            </w:r>
                          </w:p>
                          <w:p w14:paraId="06252CFA" w14:textId="77777777" w:rsidR="000A5A64" w:rsidRPr="00340DE3" w:rsidRDefault="000A5A64" w:rsidP="000A5A6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B3B36C7" w14:textId="77777777" w:rsidR="000A5A64" w:rsidRPr="000A5A64" w:rsidRDefault="000A5A64" w:rsidP="000A5A64">
                            <w:pPr>
                              <w:pStyle w:val="ListParagraph"/>
                              <w:numPr>
                                <w:ilvl w:val="0"/>
                                <w:numId w:val="129"/>
                              </w:num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Chaos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Where are you avoiding the valley? The sermon opened with the idea that Jesus descended the mountain on purpose and goes straight into the mess.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Where in your life right now are you tempted to stay "on the mountain" holding onto a spiritual high, a season of clarity, or an experience rather than descending into something hard or uncomfortable God might be calling you into?</w:t>
                            </w:r>
                          </w:p>
                          <w:p w14:paraId="09B166D5" w14:textId="77777777" w:rsidR="000A5A64" w:rsidRPr="000A5A64" w:rsidRDefault="000A5A64" w:rsidP="000A5A6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5C2BA7D" w14:textId="77777777" w:rsidR="000A5A64" w:rsidRPr="000A5A64" w:rsidRDefault="000A5A64" w:rsidP="000A5A64">
                            <w:pPr>
                              <w:pStyle w:val="ListParagraph"/>
                              <w:numPr>
                                <w:ilvl w:val="0"/>
                                <w:numId w:val="129"/>
                              </w:num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Competence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did experience become a substitute for dependence? The disciples had cast out demons before (Mark 6), but somewhere between then and now, spiritual momentum replaced genuine reliance on God.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Can you identify a relationship, a ministry role, or a habit of faith where you've been running on autopilot: doing the right things but not really depending on God to do them?</w:t>
                            </w:r>
                          </w:p>
                          <w:p w14:paraId="4A7947B1" w14:textId="77777777" w:rsidR="000A5A64" w:rsidRPr="000A5A64" w:rsidRDefault="000A5A64" w:rsidP="000A5A6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C03BED" w14:textId="77777777" w:rsidR="000A5A64" w:rsidRPr="000A5A64" w:rsidRDefault="000A5A64" w:rsidP="000A5A64">
                            <w:pPr>
                              <w:pStyle w:val="ListParagraph"/>
                              <w:numPr>
                                <w:ilvl w:val="0"/>
                                <w:numId w:val="129"/>
                              </w:num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Pretend or Perform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Which is your default? The sermon identified two ways we avoid honesty before God: pretending we're not that bad or performing to prove we're good enough.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Which one do you tend toward more, and what does that look like practically in your everyday life?</w:t>
                            </w:r>
                          </w:p>
                          <w:p w14:paraId="4EC7B8C8" w14:textId="77777777" w:rsidR="000A5A64" w:rsidRPr="000A5A64" w:rsidRDefault="000A5A64" w:rsidP="000A5A64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5F08A7A5" w14:textId="77777777" w:rsidR="000A5A64" w:rsidRPr="000A5A64" w:rsidRDefault="000A5A64" w:rsidP="000A5A64">
                            <w:pPr>
                              <w:pStyle w:val="ListParagraph"/>
                              <w:numPr>
                                <w:ilvl w:val="0"/>
                                <w:numId w:val="129"/>
                              </w:num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The father's prayer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How honest are your prayers? "I believe; help my unbelief" is one of the most raw and unpolished prayers in all of Scripture and it's the one Jesus answered.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How would you describe the honesty level of your own prayer life right now? What would it look like to pray with that kind of candor this week?</w:t>
                            </w:r>
                          </w:p>
                          <w:p w14:paraId="6A1460B8" w14:textId="77777777" w:rsidR="000A5A64" w:rsidRPr="000A5A64" w:rsidRDefault="000A5A64" w:rsidP="000A5A6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CF75BF" w14:textId="77777777" w:rsidR="000A5A64" w:rsidRPr="000A5A64" w:rsidRDefault="000A5A64" w:rsidP="000A5A64">
                            <w:pPr>
                              <w:pStyle w:val="ListParagraph"/>
                              <w:numPr>
                                <w:ilvl w:val="0"/>
                                <w:numId w:val="129"/>
                              </w:num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A5A6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What is your "I believe; help my unbelief" moment? The sermon closed by asking where you've been trying to handle the valley on your own, with mountaintop reserves. </w:t>
                            </w:r>
                            <w:r w:rsidRPr="000A5A6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As a group, take a moment to name it specifically, not in general terms, but an actual situation. Then pray for each other using the father's words as a model.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146CF6EC" w14:textId="77777777" w:rsidR="003D1FEA" w:rsidRDefault="003D1FEA" w:rsidP="003D1FEA">
                      <w:pPr>
                        <w:jc w:val="center"/>
                      </w:pPr>
                    </w:p>
                    <w:p w14:paraId="20D36EF2" w14:textId="77777777" w:rsidR="002B1E59" w:rsidRDefault="002B1E59" w:rsidP="003D1FEA">
                      <w:pPr>
                        <w:jc w:val="center"/>
                      </w:pPr>
                    </w:p>
                    <w:p w14:paraId="45D48CAA" w14:textId="77777777" w:rsidR="000A5A64" w:rsidRDefault="000A5A64" w:rsidP="000A5A64">
                      <w:pPr>
                        <w:jc w:val="center"/>
                      </w:pPr>
                      <w:r>
                        <w:t>Before you begin, read Mark 9:14-29, and pray for unity and clarity during this discussion.</w:t>
                      </w:r>
                    </w:p>
                    <w:p w14:paraId="06252CFA" w14:textId="77777777" w:rsidR="000A5A64" w:rsidRPr="00340DE3" w:rsidRDefault="000A5A64" w:rsidP="000A5A64">
                      <w:pPr>
                        <w:rPr>
                          <w:b/>
                          <w:bCs/>
                        </w:rPr>
                      </w:pPr>
                    </w:p>
                    <w:p w14:paraId="5B3B36C7" w14:textId="77777777" w:rsidR="000A5A64" w:rsidRPr="000A5A64" w:rsidRDefault="000A5A64" w:rsidP="000A5A64">
                      <w:pPr>
                        <w:pStyle w:val="ListParagraph"/>
                        <w:numPr>
                          <w:ilvl w:val="0"/>
                          <w:numId w:val="129"/>
                        </w:num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>Chaos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 xml:space="preserve">Where are you avoiding the valley? The sermon opened with the idea that Jesus descended the mountain on purpose and goes straight into the mess.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>Where in your life right now are you tempted to stay "on the mountain" holding onto a spiritual high, a season of clarity, or an experience rather than descending into something hard or uncomfortable God might be calling you into?</w:t>
                      </w:r>
                    </w:p>
                    <w:p w14:paraId="09B166D5" w14:textId="77777777" w:rsidR="000A5A64" w:rsidRPr="000A5A64" w:rsidRDefault="000A5A64" w:rsidP="000A5A6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5C2BA7D" w14:textId="77777777" w:rsidR="000A5A64" w:rsidRPr="000A5A64" w:rsidRDefault="000A5A64" w:rsidP="000A5A64">
                      <w:pPr>
                        <w:pStyle w:val="ListParagraph"/>
                        <w:numPr>
                          <w:ilvl w:val="0"/>
                          <w:numId w:val="129"/>
                        </w:num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>Competence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 xml:space="preserve">When did experience become a substitute for dependence? The disciples had cast out demons before (Mark 6), but somewhere between then and now, spiritual momentum replaced genuine reliance on God.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>Can you identify a relationship, a ministry role, or a habit of faith where you've been running on autopilot: doing the right things but not really depending on God to do them?</w:t>
                      </w:r>
                    </w:p>
                    <w:p w14:paraId="4A7947B1" w14:textId="77777777" w:rsidR="000A5A64" w:rsidRPr="000A5A64" w:rsidRDefault="000A5A64" w:rsidP="000A5A6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C03BED" w14:textId="77777777" w:rsidR="000A5A64" w:rsidRPr="000A5A64" w:rsidRDefault="000A5A64" w:rsidP="000A5A64">
                      <w:pPr>
                        <w:pStyle w:val="ListParagraph"/>
                        <w:numPr>
                          <w:ilvl w:val="0"/>
                          <w:numId w:val="129"/>
                        </w:num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>Pretend or Perform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 xml:space="preserve">Which is your default? The sermon identified two ways we avoid honesty before God: pretending we're not that bad or performing to prove we're good enough.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>Which one do you tend toward more, and what does that look like practically in your everyday life?</w:t>
                      </w:r>
                    </w:p>
                    <w:p w14:paraId="4EC7B8C8" w14:textId="77777777" w:rsidR="000A5A64" w:rsidRPr="000A5A64" w:rsidRDefault="000A5A64" w:rsidP="000A5A64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5F08A7A5" w14:textId="77777777" w:rsidR="000A5A64" w:rsidRPr="000A5A64" w:rsidRDefault="000A5A64" w:rsidP="000A5A64">
                      <w:pPr>
                        <w:pStyle w:val="ListParagraph"/>
                        <w:numPr>
                          <w:ilvl w:val="0"/>
                          <w:numId w:val="129"/>
                        </w:num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>The father's prayer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 xml:space="preserve">How honest are your prayers? "I believe; help my unbelief" is one of the most raw and unpolished prayers in all of Scripture and it's the one Jesus answered.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>How would you describe the honesty level of your own prayer life right now? What would it look like to pray with that kind of candor this week?</w:t>
                      </w:r>
                    </w:p>
                    <w:p w14:paraId="6A1460B8" w14:textId="77777777" w:rsidR="000A5A64" w:rsidRPr="000A5A64" w:rsidRDefault="000A5A64" w:rsidP="000A5A6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ACF75BF" w14:textId="77777777" w:rsidR="000A5A64" w:rsidRPr="000A5A64" w:rsidRDefault="000A5A64" w:rsidP="000A5A64">
                      <w:pPr>
                        <w:pStyle w:val="ListParagraph"/>
                        <w:numPr>
                          <w:ilvl w:val="0"/>
                          <w:numId w:val="129"/>
                        </w:num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0A5A64">
                        <w:rPr>
                          <w:b/>
                          <w:bCs/>
                          <w:sz w:val="22"/>
                          <w:szCs w:val="22"/>
                        </w:rPr>
                        <w:t xml:space="preserve">What is your "I believe; help my unbelief" moment? The sermon closed by asking where you've been trying to handle the valley on your own, with mountaintop reserves. </w:t>
                      </w:r>
                      <w:r w:rsidRPr="000A5A64">
                        <w:rPr>
                          <w:i/>
                          <w:iCs/>
                          <w:sz w:val="22"/>
                          <w:szCs w:val="22"/>
                        </w:rPr>
                        <w:t>As a group, take a moment to name it specifically, not in general terms, but an actual situation. Then pray for each other using the father's words as a model.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C36471"/>
    <w:multiLevelType w:val="multilevel"/>
    <w:tmpl w:val="20E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81FC2"/>
    <w:multiLevelType w:val="multilevel"/>
    <w:tmpl w:val="F50E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A580997"/>
    <w:multiLevelType w:val="hybridMultilevel"/>
    <w:tmpl w:val="51A24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7D1E3E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747A1A"/>
    <w:multiLevelType w:val="hybridMultilevel"/>
    <w:tmpl w:val="A6DA8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DC07BE"/>
    <w:multiLevelType w:val="hybridMultilevel"/>
    <w:tmpl w:val="DD4C6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2A76AB"/>
    <w:multiLevelType w:val="multilevel"/>
    <w:tmpl w:val="BEF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464048"/>
    <w:multiLevelType w:val="multilevel"/>
    <w:tmpl w:val="9D60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997589E"/>
    <w:multiLevelType w:val="multilevel"/>
    <w:tmpl w:val="B90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7E6FE0"/>
    <w:multiLevelType w:val="hybridMultilevel"/>
    <w:tmpl w:val="8B26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41B5B95"/>
    <w:multiLevelType w:val="multilevel"/>
    <w:tmpl w:val="78B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FF69FD"/>
    <w:multiLevelType w:val="hybridMultilevel"/>
    <w:tmpl w:val="DD4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29710E13"/>
    <w:multiLevelType w:val="hybridMultilevel"/>
    <w:tmpl w:val="352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99178C"/>
    <w:multiLevelType w:val="multilevel"/>
    <w:tmpl w:val="F43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6B6D0A"/>
    <w:multiLevelType w:val="multilevel"/>
    <w:tmpl w:val="F21C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1F6361"/>
    <w:multiLevelType w:val="multilevel"/>
    <w:tmpl w:val="912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68A0497"/>
    <w:multiLevelType w:val="multilevel"/>
    <w:tmpl w:val="5D38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6F80019"/>
    <w:multiLevelType w:val="hybridMultilevel"/>
    <w:tmpl w:val="09BA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86D68DC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A83D06"/>
    <w:multiLevelType w:val="multilevel"/>
    <w:tmpl w:val="9EA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A0D4196"/>
    <w:multiLevelType w:val="multilevel"/>
    <w:tmpl w:val="D8D2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E603ADC"/>
    <w:multiLevelType w:val="multilevel"/>
    <w:tmpl w:val="873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8D67AE"/>
    <w:multiLevelType w:val="multilevel"/>
    <w:tmpl w:val="76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2EA5CC4"/>
    <w:multiLevelType w:val="multilevel"/>
    <w:tmpl w:val="11B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3A72E4"/>
    <w:multiLevelType w:val="multilevel"/>
    <w:tmpl w:val="E502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67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467A7A5E"/>
    <w:multiLevelType w:val="hybridMultilevel"/>
    <w:tmpl w:val="1876B1DA"/>
    <w:lvl w:ilvl="0" w:tplc="C6286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8313EF7"/>
    <w:multiLevelType w:val="hybridMultilevel"/>
    <w:tmpl w:val="1876B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6E602C"/>
    <w:multiLevelType w:val="multilevel"/>
    <w:tmpl w:val="68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ACB0321"/>
    <w:multiLevelType w:val="hybridMultilevel"/>
    <w:tmpl w:val="8AB8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C453C56"/>
    <w:multiLevelType w:val="hybridMultilevel"/>
    <w:tmpl w:val="BCC0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7F4353"/>
    <w:multiLevelType w:val="hybridMultilevel"/>
    <w:tmpl w:val="8B26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2D74177"/>
    <w:multiLevelType w:val="multilevel"/>
    <w:tmpl w:val="5D38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5F43ECE"/>
    <w:multiLevelType w:val="multilevel"/>
    <w:tmpl w:val="3D1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61771F8"/>
    <w:multiLevelType w:val="hybridMultilevel"/>
    <w:tmpl w:val="352A1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8EC1A29"/>
    <w:multiLevelType w:val="hybridMultilevel"/>
    <w:tmpl w:val="A29CA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A8C63A6"/>
    <w:multiLevelType w:val="multilevel"/>
    <w:tmpl w:val="67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DED0E12"/>
    <w:multiLevelType w:val="hybridMultilevel"/>
    <w:tmpl w:val="D1F6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97" w15:restartNumberingAfterBreak="0">
    <w:nsid w:val="603B7F8A"/>
    <w:multiLevelType w:val="hybridMultilevel"/>
    <w:tmpl w:val="65C0F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8F0EF5"/>
    <w:multiLevelType w:val="hybridMultilevel"/>
    <w:tmpl w:val="CBD2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8315FA"/>
    <w:multiLevelType w:val="hybridMultilevel"/>
    <w:tmpl w:val="A6DA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5B198E"/>
    <w:multiLevelType w:val="hybridMultilevel"/>
    <w:tmpl w:val="09BAA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2C78AD"/>
    <w:multiLevelType w:val="hybridMultilevel"/>
    <w:tmpl w:val="A29C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B3469FF"/>
    <w:multiLevelType w:val="hybridMultilevel"/>
    <w:tmpl w:val="8AB82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B50233B"/>
    <w:multiLevelType w:val="multilevel"/>
    <w:tmpl w:val="8FA0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ED93F1B"/>
    <w:multiLevelType w:val="hybridMultilevel"/>
    <w:tmpl w:val="CBD2F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D053FB"/>
    <w:multiLevelType w:val="hybridMultilevel"/>
    <w:tmpl w:val="51A2450A"/>
    <w:lvl w:ilvl="0" w:tplc="CC403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902384"/>
    <w:multiLevelType w:val="multilevel"/>
    <w:tmpl w:val="5D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0ED07AC"/>
    <w:multiLevelType w:val="hybridMultilevel"/>
    <w:tmpl w:val="BCC0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1952890"/>
    <w:multiLevelType w:val="multilevel"/>
    <w:tmpl w:val="D0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1CC7995"/>
    <w:multiLevelType w:val="hybridMultilevel"/>
    <w:tmpl w:val="65C0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DC0E5A"/>
    <w:multiLevelType w:val="multilevel"/>
    <w:tmpl w:val="A2F8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B7B65F8"/>
    <w:multiLevelType w:val="multilevel"/>
    <w:tmpl w:val="61F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122"/>
  </w:num>
  <w:num w:numId="2" w16cid:durableId="247883703">
    <w:abstractNumId w:val="125"/>
  </w:num>
  <w:num w:numId="3" w16cid:durableId="750737549">
    <w:abstractNumId w:val="48"/>
  </w:num>
  <w:num w:numId="4" w16cid:durableId="1988706572">
    <w:abstractNumId w:val="103"/>
  </w:num>
  <w:num w:numId="5" w16cid:durableId="2087721274">
    <w:abstractNumId w:val="80"/>
  </w:num>
  <w:num w:numId="6" w16cid:durableId="734427788">
    <w:abstractNumId w:val="25"/>
  </w:num>
  <w:num w:numId="7" w16cid:durableId="665864818">
    <w:abstractNumId w:val="12"/>
  </w:num>
  <w:num w:numId="8" w16cid:durableId="1008678406">
    <w:abstractNumId w:val="77"/>
  </w:num>
  <w:num w:numId="9" w16cid:durableId="1684362508">
    <w:abstractNumId w:val="50"/>
  </w:num>
  <w:num w:numId="10" w16cid:durableId="1708794478">
    <w:abstractNumId w:val="53"/>
  </w:num>
  <w:num w:numId="11" w16cid:durableId="16663683">
    <w:abstractNumId w:val="73"/>
  </w:num>
  <w:num w:numId="12" w16cid:durableId="1410080789">
    <w:abstractNumId w:val="16"/>
  </w:num>
  <w:num w:numId="13" w16cid:durableId="1908152935">
    <w:abstractNumId w:val="66"/>
  </w:num>
  <w:num w:numId="14" w16cid:durableId="2097742561">
    <w:abstractNumId w:val="96"/>
  </w:num>
  <w:num w:numId="15" w16cid:durableId="1139999378">
    <w:abstractNumId w:val="109"/>
  </w:num>
  <w:num w:numId="16" w16cid:durableId="381058640">
    <w:abstractNumId w:val="43"/>
  </w:num>
  <w:num w:numId="17" w16cid:durableId="796725477">
    <w:abstractNumId w:val="9"/>
  </w:num>
  <w:num w:numId="18" w16cid:durableId="33384454">
    <w:abstractNumId w:val="107"/>
  </w:num>
  <w:num w:numId="19" w16cid:durableId="1052655979">
    <w:abstractNumId w:val="90"/>
  </w:num>
  <w:num w:numId="20" w16cid:durableId="1515923043">
    <w:abstractNumId w:val="124"/>
  </w:num>
  <w:num w:numId="21" w16cid:durableId="730692764">
    <w:abstractNumId w:val="6"/>
  </w:num>
  <w:num w:numId="22" w16cid:durableId="546143315">
    <w:abstractNumId w:val="113"/>
  </w:num>
  <w:num w:numId="23" w16cid:durableId="486480083">
    <w:abstractNumId w:val="86"/>
  </w:num>
  <w:num w:numId="24" w16cid:durableId="549338634">
    <w:abstractNumId w:val="61"/>
  </w:num>
  <w:num w:numId="25" w16cid:durableId="1118258666">
    <w:abstractNumId w:val="89"/>
  </w:num>
  <w:num w:numId="26" w16cid:durableId="1146162394">
    <w:abstractNumId w:val="35"/>
  </w:num>
  <w:num w:numId="27" w16cid:durableId="1690641526">
    <w:abstractNumId w:val="60"/>
  </w:num>
  <w:num w:numId="28" w16cid:durableId="1412046802">
    <w:abstractNumId w:val="32"/>
  </w:num>
  <w:num w:numId="29" w16cid:durableId="1443694527">
    <w:abstractNumId w:val="30"/>
  </w:num>
  <w:num w:numId="30" w16cid:durableId="2135055988">
    <w:abstractNumId w:val="11"/>
  </w:num>
  <w:num w:numId="31" w16cid:durableId="1687751462">
    <w:abstractNumId w:val="14"/>
  </w:num>
  <w:num w:numId="32" w16cid:durableId="2017413723">
    <w:abstractNumId w:val="92"/>
  </w:num>
  <w:num w:numId="33" w16cid:durableId="595866374">
    <w:abstractNumId w:val="84"/>
  </w:num>
  <w:num w:numId="34" w16cid:durableId="1613855979">
    <w:abstractNumId w:val="24"/>
  </w:num>
  <w:num w:numId="35" w16cid:durableId="363143804">
    <w:abstractNumId w:val="112"/>
  </w:num>
  <w:num w:numId="36" w16cid:durableId="759830983">
    <w:abstractNumId w:val="56"/>
  </w:num>
  <w:num w:numId="37" w16cid:durableId="1156146782">
    <w:abstractNumId w:val="75"/>
  </w:num>
  <w:num w:numId="38" w16cid:durableId="471748937">
    <w:abstractNumId w:val="75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75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75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67"/>
  </w:num>
  <w:num w:numId="43" w16cid:durableId="247924814">
    <w:abstractNumId w:val="118"/>
  </w:num>
  <w:num w:numId="44" w16cid:durableId="1143548872">
    <w:abstractNumId w:val="40"/>
  </w:num>
  <w:num w:numId="45" w16cid:durableId="670452290">
    <w:abstractNumId w:val="27"/>
  </w:num>
  <w:num w:numId="46" w16cid:durableId="1825200386">
    <w:abstractNumId w:val="120"/>
  </w:num>
  <w:num w:numId="47" w16cid:durableId="530411894">
    <w:abstractNumId w:val="28"/>
  </w:num>
  <w:num w:numId="48" w16cid:durableId="1195387255">
    <w:abstractNumId w:val="44"/>
  </w:num>
  <w:num w:numId="49" w16cid:durableId="1804156939">
    <w:abstractNumId w:val="104"/>
  </w:num>
  <w:num w:numId="50" w16cid:durableId="1960137635">
    <w:abstractNumId w:val="0"/>
  </w:num>
  <w:num w:numId="51" w16cid:durableId="852450496">
    <w:abstractNumId w:val="82"/>
  </w:num>
  <w:num w:numId="52" w16cid:durableId="774403741">
    <w:abstractNumId w:val="5"/>
  </w:num>
  <w:num w:numId="53" w16cid:durableId="819689356">
    <w:abstractNumId w:val="19"/>
  </w:num>
  <w:num w:numId="54" w16cid:durableId="547106633">
    <w:abstractNumId w:val="85"/>
  </w:num>
  <w:num w:numId="55" w16cid:durableId="1237397367">
    <w:abstractNumId w:val="102"/>
  </w:num>
  <w:num w:numId="56" w16cid:durableId="2022928532">
    <w:abstractNumId w:val="33"/>
  </w:num>
  <w:num w:numId="57" w16cid:durableId="1774864262">
    <w:abstractNumId w:val="69"/>
  </w:num>
  <w:num w:numId="58" w16cid:durableId="311493979">
    <w:abstractNumId w:val="38"/>
  </w:num>
  <w:num w:numId="59" w16cid:durableId="1153371938">
    <w:abstractNumId w:val="45"/>
  </w:num>
  <w:num w:numId="60" w16cid:durableId="1239830829">
    <w:abstractNumId w:val="76"/>
  </w:num>
  <w:num w:numId="61" w16cid:durableId="1399939563">
    <w:abstractNumId w:val="46"/>
  </w:num>
  <w:num w:numId="62" w16cid:durableId="633603164">
    <w:abstractNumId w:val="81"/>
  </w:num>
  <w:num w:numId="63" w16cid:durableId="615527073">
    <w:abstractNumId w:val="31"/>
  </w:num>
  <w:num w:numId="64" w16cid:durableId="2095781704">
    <w:abstractNumId w:val="37"/>
  </w:num>
  <w:num w:numId="65" w16cid:durableId="824977990">
    <w:abstractNumId w:val="108"/>
  </w:num>
  <w:num w:numId="66" w16cid:durableId="77989192">
    <w:abstractNumId w:val="20"/>
  </w:num>
  <w:num w:numId="67" w16cid:durableId="996149893">
    <w:abstractNumId w:val="1"/>
  </w:num>
  <w:num w:numId="68" w16cid:durableId="1450471767">
    <w:abstractNumId w:val="8"/>
  </w:num>
  <w:num w:numId="69" w16cid:durableId="1612205345">
    <w:abstractNumId w:val="36"/>
  </w:num>
  <w:num w:numId="70" w16cid:durableId="106895042">
    <w:abstractNumId w:val="21"/>
  </w:num>
  <w:num w:numId="71" w16cid:durableId="601451479">
    <w:abstractNumId w:val="10"/>
  </w:num>
  <w:num w:numId="72" w16cid:durableId="1160392811">
    <w:abstractNumId w:val="64"/>
  </w:num>
  <w:num w:numId="73" w16cid:durableId="475688773">
    <w:abstractNumId w:val="22"/>
  </w:num>
  <w:num w:numId="74" w16cid:durableId="1513104735">
    <w:abstractNumId w:val="59"/>
  </w:num>
  <w:num w:numId="75" w16cid:durableId="1666471346">
    <w:abstractNumId w:val="94"/>
  </w:num>
  <w:num w:numId="76" w16cid:durableId="1440951931">
    <w:abstractNumId w:val="78"/>
  </w:num>
  <w:num w:numId="77" w16cid:durableId="1543205949">
    <w:abstractNumId w:val="119"/>
  </w:num>
  <w:num w:numId="78" w16cid:durableId="1035933147">
    <w:abstractNumId w:val="71"/>
  </w:num>
  <w:num w:numId="79" w16cid:durableId="188762612">
    <w:abstractNumId w:val="55"/>
  </w:num>
  <w:num w:numId="80" w16cid:durableId="155922643">
    <w:abstractNumId w:val="93"/>
  </w:num>
  <w:num w:numId="81" w16cid:durableId="984890666">
    <w:abstractNumId w:val="58"/>
  </w:num>
  <w:num w:numId="82" w16cid:durableId="141697950">
    <w:abstractNumId w:val="63"/>
  </w:num>
  <w:num w:numId="83" w16cid:durableId="962610688">
    <w:abstractNumId w:val="117"/>
  </w:num>
  <w:num w:numId="84" w16cid:durableId="389618307">
    <w:abstractNumId w:val="97"/>
  </w:num>
  <w:num w:numId="85" w16cid:durableId="1704088824">
    <w:abstractNumId w:val="114"/>
  </w:num>
  <w:num w:numId="86" w16cid:durableId="295531530">
    <w:abstractNumId w:val="3"/>
  </w:num>
  <w:num w:numId="87" w16cid:durableId="1666400412">
    <w:abstractNumId w:val="116"/>
  </w:num>
  <w:num w:numId="88" w16cid:durableId="1682048031">
    <w:abstractNumId w:val="87"/>
  </w:num>
  <w:num w:numId="89" w16cid:durableId="1837306432">
    <w:abstractNumId w:val="62"/>
  </w:num>
  <w:num w:numId="90" w16cid:durableId="270866382">
    <w:abstractNumId w:val="39"/>
  </w:num>
  <w:num w:numId="91" w16cid:durableId="598484588">
    <w:abstractNumId w:val="17"/>
  </w:num>
  <w:num w:numId="92" w16cid:durableId="144053758">
    <w:abstractNumId w:val="115"/>
  </w:num>
  <w:num w:numId="93" w16cid:durableId="1604534774">
    <w:abstractNumId w:val="74"/>
  </w:num>
  <w:num w:numId="94" w16cid:durableId="1456634393">
    <w:abstractNumId w:val="95"/>
  </w:num>
  <w:num w:numId="95" w16cid:durableId="1998604170">
    <w:abstractNumId w:val="13"/>
  </w:num>
  <w:num w:numId="96" w16cid:durableId="292831583">
    <w:abstractNumId w:val="54"/>
  </w:num>
  <w:num w:numId="97" w16cid:durableId="1608806989">
    <w:abstractNumId w:val="29"/>
  </w:num>
  <w:num w:numId="98" w16cid:durableId="56125058">
    <w:abstractNumId w:val="79"/>
  </w:num>
  <w:num w:numId="99" w16cid:durableId="1032534712">
    <w:abstractNumId w:val="99"/>
  </w:num>
  <w:num w:numId="100" w16cid:durableId="119421159">
    <w:abstractNumId w:val="15"/>
  </w:num>
  <w:num w:numId="101" w16cid:durableId="1361735961">
    <w:abstractNumId w:val="41"/>
  </w:num>
  <w:num w:numId="102" w16cid:durableId="90469164">
    <w:abstractNumId w:val="88"/>
  </w:num>
  <w:num w:numId="103" w16cid:durableId="340737547">
    <w:abstractNumId w:val="111"/>
  </w:num>
  <w:num w:numId="104" w16cid:durableId="624509899">
    <w:abstractNumId w:val="7"/>
  </w:num>
  <w:num w:numId="105" w16cid:durableId="223806298">
    <w:abstractNumId w:val="49"/>
  </w:num>
  <w:num w:numId="106" w16cid:durableId="814491752">
    <w:abstractNumId w:val="123"/>
  </w:num>
  <w:num w:numId="107" w16cid:durableId="1222600747">
    <w:abstractNumId w:val="42"/>
  </w:num>
  <w:num w:numId="108" w16cid:durableId="1136028084">
    <w:abstractNumId w:val="18"/>
  </w:num>
  <w:num w:numId="109" w16cid:durableId="1101417320">
    <w:abstractNumId w:val="106"/>
  </w:num>
  <w:num w:numId="110" w16cid:durableId="83887287">
    <w:abstractNumId w:val="34"/>
  </w:num>
  <w:num w:numId="111" w16cid:durableId="2141727799">
    <w:abstractNumId w:val="26"/>
  </w:num>
  <w:num w:numId="112" w16cid:durableId="1982612829">
    <w:abstractNumId w:val="4"/>
  </w:num>
  <w:num w:numId="113" w16cid:durableId="801465868">
    <w:abstractNumId w:val="65"/>
  </w:num>
  <w:num w:numId="114" w16cid:durableId="1868568719">
    <w:abstractNumId w:val="101"/>
  </w:num>
  <w:num w:numId="115" w16cid:durableId="1206330834">
    <w:abstractNumId w:val="91"/>
  </w:num>
  <w:num w:numId="116" w16cid:durableId="303050144">
    <w:abstractNumId w:val="83"/>
  </w:num>
  <w:num w:numId="117" w16cid:durableId="1003047935">
    <w:abstractNumId w:val="51"/>
  </w:num>
  <w:num w:numId="118" w16cid:durableId="1844734048">
    <w:abstractNumId w:val="100"/>
  </w:num>
  <w:num w:numId="119" w16cid:durableId="1667896794">
    <w:abstractNumId w:val="52"/>
  </w:num>
  <w:num w:numId="120" w16cid:durableId="776097609">
    <w:abstractNumId w:val="121"/>
  </w:num>
  <w:num w:numId="121" w16cid:durableId="1569457359">
    <w:abstractNumId w:val="23"/>
  </w:num>
  <w:num w:numId="122" w16cid:durableId="85814387">
    <w:abstractNumId w:val="57"/>
  </w:num>
  <w:num w:numId="123" w16cid:durableId="280962647">
    <w:abstractNumId w:val="47"/>
  </w:num>
  <w:num w:numId="124" w16cid:durableId="5375391">
    <w:abstractNumId w:val="98"/>
  </w:num>
  <w:num w:numId="125" w16cid:durableId="826439832">
    <w:abstractNumId w:val="110"/>
  </w:num>
  <w:num w:numId="126" w16cid:durableId="193739981">
    <w:abstractNumId w:val="72"/>
  </w:num>
  <w:num w:numId="127" w16cid:durableId="801263372">
    <w:abstractNumId w:val="105"/>
  </w:num>
  <w:num w:numId="128" w16cid:durableId="1395468939">
    <w:abstractNumId w:val="68"/>
  </w:num>
  <w:num w:numId="129" w16cid:durableId="107092726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336C1"/>
    <w:rsid w:val="00056068"/>
    <w:rsid w:val="0006627B"/>
    <w:rsid w:val="00086415"/>
    <w:rsid w:val="000A5A64"/>
    <w:rsid w:val="000D59EF"/>
    <w:rsid w:val="000E4BD4"/>
    <w:rsid w:val="0010278A"/>
    <w:rsid w:val="001110E5"/>
    <w:rsid w:val="00147938"/>
    <w:rsid w:val="00186283"/>
    <w:rsid w:val="001A51B3"/>
    <w:rsid w:val="00223984"/>
    <w:rsid w:val="0025653C"/>
    <w:rsid w:val="002740A3"/>
    <w:rsid w:val="002A7AB4"/>
    <w:rsid w:val="002B1E59"/>
    <w:rsid w:val="002B5BA5"/>
    <w:rsid w:val="002B5FF1"/>
    <w:rsid w:val="0032028A"/>
    <w:rsid w:val="00340DE3"/>
    <w:rsid w:val="003D1FEA"/>
    <w:rsid w:val="003F7C04"/>
    <w:rsid w:val="00400C7F"/>
    <w:rsid w:val="00407A12"/>
    <w:rsid w:val="004A6F1F"/>
    <w:rsid w:val="004D26D2"/>
    <w:rsid w:val="004D3C47"/>
    <w:rsid w:val="004F7EBF"/>
    <w:rsid w:val="005708C8"/>
    <w:rsid w:val="005C001B"/>
    <w:rsid w:val="00615432"/>
    <w:rsid w:val="006201CD"/>
    <w:rsid w:val="00642413"/>
    <w:rsid w:val="006441AB"/>
    <w:rsid w:val="006820F2"/>
    <w:rsid w:val="006D346F"/>
    <w:rsid w:val="006D4E70"/>
    <w:rsid w:val="007752C3"/>
    <w:rsid w:val="0079258B"/>
    <w:rsid w:val="007B0454"/>
    <w:rsid w:val="007C2022"/>
    <w:rsid w:val="007C4081"/>
    <w:rsid w:val="007D50AE"/>
    <w:rsid w:val="007E3CF4"/>
    <w:rsid w:val="007F2A1C"/>
    <w:rsid w:val="00832DF3"/>
    <w:rsid w:val="00857BA6"/>
    <w:rsid w:val="00893AE6"/>
    <w:rsid w:val="008D1455"/>
    <w:rsid w:val="008E016D"/>
    <w:rsid w:val="008E7969"/>
    <w:rsid w:val="008F1310"/>
    <w:rsid w:val="009072C1"/>
    <w:rsid w:val="009446BA"/>
    <w:rsid w:val="00960DC7"/>
    <w:rsid w:val="0096436F"/>
    <w:rsid w:val="00A17BDF"/>
    <w:rsid w:val="00A27724"/>
    <w:rsid w:val="00A42486"/>
    <w:rsid w:val="00A5727A"/>
    <w:rsid w:val="00A778AE"/>
    <w:rsid w:val="00AA570A"/>
    <w:rsid w:val="00AF64DF"/>
    <w:rsid w:val="00B366CA"/>
    <w:rsid w:val="00B36DD9"/>
    <w:rsid w:val="00B45265"/>
    <w:rsid w:val="00B67676"/>
    <w:rsid w:val="00BC5FA4"/>
    <w:rsid w:val="00BE1791"/>
    <w:rsid w:val="00C13C8C"/>
    <w:rsid w:val="00C329A5"/>
    <w:rsid w:val="00C35F6A"/>
    <w:rsid w:val="00C477E6"/>
    <w:rsid w:val="00C8376F"/>
    <w:rsid w:val="00C86BF3"/>
    <w:rsid w:val="00C96E57"/>
    <w:rsid w:val="00CB22BE"/>
    <w:rsid w:val="00D07C36"/>
    <w:rsid w:val="00D23894"/>
    <w:rsid w:val="00D30E28"/>
    <w:rsid w:val="00D70D1A"/>
    <w:rsid w:val="00D739C9"/>
    <w:rsid w:val="00DB552D"/>
    <w:rsid w:val="00DF3442"/>
    <w:rsid w:val="00E02A2C"/>
    <w:rsid w:val="00E07E78"/>
    <w:rsid w:val="00E1393E"/>
    <w:rsid w:val="00E1738C"/>
    <w:rsid w:val="00E272CB"/>
    <w:rsid w:val="00E55BC4"/>
    <w:rsid w:val="00E774F2"/>
    <w:rsid w:val="00EA1C19"/>
    <w:rsid w:val="00EF103D"/>
    <w:rsid w:val="00F3070A"/>
    <w:rsid w:val="00F319E4"/>
    <w:rsid w:val="00F4746E"/>
    <w:rsid w:val="00F81705"/>
    <w:rsid w:val="00F82280"/>
    <w:rsid w:val="00F86972"/>
    <w:rsid w:val="00F91303"/>
    <w:rsid w:val="00FB2A99"/>
    <w:rsid w:val="00FE48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7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438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84</cp:revision>
  <cp:lastPrinted>2026-03-29T01:24:00Z</cp:lastPrinted>
  <dcterms:created xsi:type="dcterms:W3CDTF">2024-10-06T01:49:00Z</dcterms:created>
  <dcterms:modified xsi:type="dcterms:W3CDTF">2026-04-11T16:36:00Z</dcterms:modified>
</cp:coreProperties>
</file>