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50BB2784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8D1455">
                              <w:t xml:space="preserve">Mark </w:t>
                            </w:r>
                            <w:r w:rsidR="00960DC7">
                              <w:t>9:2-13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9FD45C1" w14:textId="77777777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 xml:space="preserve">The Transfiguration reveals that Jesus wasn't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becoming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something new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he was being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unveiled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as who he always was.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How does that distinction change the way you think about who Jesus is? Does it affect how you trust him?</w:t>
                            </w:r>
                          </w:p>
                          <w:p w14:paraId="00675CD0" w14:textId="77777777" w:rsidR="00960DC7" w:rsidRPr="00960DC7" w:rsidRDefault="00960DC7" w:rsidP="00960DC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2E08826" w14:textId="4825A30F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>Peter's instinct was to build tents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to freeze the moment, contain the glory, make it permanent.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Where in your own life do you tend to "build tents"? What mountaintop experiences have you tried to preserve rather than carry back down into everyday life?</w:t>
                            </w:r>
                          </w:p>
                          <w:p w14:paraId="6D70D28E" w14:textId="77777777" w:rsidR="00960DC7" w:rsidRPr="00960DC7" w:rsidRDefault="00960DC7" w:rsidP="00960DC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710783BD" w14:textId="7FFED9E0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 xml:space="preserve">The voice from the cloud interrupts Peter mid-sentence and says simply: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"This is my beloved Son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listen to him."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What voices in your life currently compete most loudly with Jesus' voice? Which of the "When…listen to Jesus" examples from the sermon hit closest to home for you personally?</w:t>
                            </w:r>
                          </w:p>
                          <w:p w14:paraId="1EFD22DF" w14:textId="77777777" w:rsidR="00960DC7" w:rsidRPr="00960DC7" w:rsidRDefault="00960DC7" w:rsidP="00960DC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2F324802" w14:textId="77777777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>Moses and Elijah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>the Law and the Prophets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appear and then disappear, leaving Jesus alone. The point seems to be that Jesus doesn't stand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alongside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other authorities; he stands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above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them.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Are there areas of your life where you're still treating Jesus as one voice among many rather than the voice?</w:t>
                            </w:r>
                          </w:p>
                          <w:p w14:paraId="68E33CEF" w14:textId="77777777" w:rsidR="00960DC7" w:rsidRPr="00960DC7" w:rsidRDefault="00960DC7" w:rsidP="00960DC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15C06653" w14:textId="069B3E4E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6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 xml:space="preserve">The disciples came down the mountain holding something the crowds below didn't 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>have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; 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they had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seen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him. The Transfiguration was a gift for the descent, not a reward for the summit.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What has God shown you in a past season that you need to lean on right now as you walk through something hard?</w:t>
                            </w:r>
                          </w:p>
                          <w:p w14:paraId="6519739F" w14:textId="1122299D" w:rsidR="00B36DD9" w:rsidRPr="00B36DD9" w:rsidRDefault="00B36DD9" w:rsidP="00960DC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50BB2784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8D1455">
                        <w:t xml:space="preserve">Mark </w:t>
                      </w:r>
                      <w:r w:rsidR="00960DC7">
                        <w:t>9:2-13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09FD45C1" w14:textId="77777777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 xml:space="preserve">The Transfiguration reveals that Jesus wasn't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becoming</w:t>
                      </w:r>
                      <w:r w:rsidRPr="00960DC7">
                        <w:rPr>
                          <w:b/>
                          <w:bCs/>
                        </w:rPr>
                        <w:t xml:space="preserve"> something new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Pr="00960DC7">
                        <w:rPr>
                          <w:b/>
                          <w:bCs/>
                        </w:rPr>
                        <w:t xml:space="preserve"> he was being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unveiled</w:t>
                      </w:r>
                      <w:r w:rsidRPr="00960DC7">
                        <w:rPr>
                          <w:b/>
                          <w:bCs/>
                        </w:rPr>
                        <w:t xml:space="preserve"> as who he always was. </w:t>
                      </w:r>
                      <w:r w:rsidRPr="00960DC7">
                        <w:rPr>
                          <w:i/>
                          <w:iCs/>
                        </w:rPr>
                        <w:t>How does that distinction change the way you think about who Jesus is? Does it affect how you trust him?</w:t>
                      </w:r>
                    </w:p>
                    <w:p w14:paraId="00675CD0" w14:textId="77777777" w:rsidR="00960DC7" w:rsidRPr="00960DC7" w:rsidRDefault="00960DC7" w:rsidP="00960DC7">
                      <w:pPr>
                        <w:rPr>
                          <w:b/>
                          <w:bCs/>
                        </w:rPr>
                      </w:pPr>
                    </w:p>
                    <w:p w14:paraId="42E08826" w14:textId="4825A30F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>Peter's instinct was to build tents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Pr="00960DC7">
                        <w:rPr>
                          <w:b/>
                          <w:bCs/>
                        </w:rPr>
                        <w:t xml:space="preserve"> to freeze the moment, contain the glory, make it permanent. </w:t>
                      </w:r>
                      <w:r w:rsidRPr="00960DC7">
                        <w:rPr>
                          <w:i/>
                          <w:iCs/>
                        </w:rPr>
                        <w:t>Where in your own life do you tend to "build tents"? What mountaintop experiences have you tried to preserve rather than carry back down into everyday life?</w:t>
                      </w:r>
                    </w:p>
                    <w:p w14:paraId="6D70D28E" w14:textId="77777777" w:rsidR="00960DC7" w:rsidRPr="00960DC7" w:rsidRDefault="00960DC7" w:rsidP="00960DC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710783BD" w14:textId="7FFED9E0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 xml:space="preserve">The voice from the cloud interrupts Peter mid-sentence and says simply: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"This is my beloved Son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 xml:space="preserve"> listen to him."</w:t>
                      </w:r>
                      <w:r w:rsidRPr="00960DC7">
                        <w:rPr>
                          <w:b/>
                          <w:bCs/>
                        </w:rPr>
                        <w:t xml:space="preserve"> </w:t>
                      </w:r>
                      <w:r w:rsidRPr="00960DC7">
                        <w:rPr>
                          <w:i/>
                          <w:iCs/>
                        </w:rPr>
                        <w:t>What voices in your life currently compete most loudly with Jesus' voice? Which of the "When…listen to Jesus" examples from the sermon hit closest to home for you personally?</w:t>
                      </w:r>
                    </w:p>
                    <w:p w14:paraId="1EFD22DF" w14:textId="77777777" w:rsidR="00960DC7" w:rsidRPr="00960DC7" w:rsidRDefault="00960DC7" w:rsidP="00960DC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2F324802" w14:textId="77777777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>Moses and Elijah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960DC7">
                        <w:rPr>
                          <w:b/>
                          <w:bCs/>
                        </w:rPr>
                        <w:t>the Law and the Prophets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960DC7">
                        <w:rPr>
                          <w:b/>
                          <w:bCs/>
                        </w:rPr>
                        <w:t xml:space="preserve">appear and then disappear, leaving Jesus alone. The point seems to be that Jesus doesn't stand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alongside</w:t>
                      </w:r>
                      <w:r w:rsidRPr="00960DC7">
                        <w:rPr>
                          <w:b/>
                          <w:bCs/>
                        </w:rPr>
                        <w:t xml:space="preserve"> other authorities; he stands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above</w:t>
                      </w:r>
                      <w:r w:rsidRPr="00960DC7">
                        <w:rPr>
                          <w:b/>
                          <w:bCs/>
                        </w:rPr>
                        <w:t xml:space="preserve"> them. </w:t>
                      </w:r>
                      <w:r w:rsidRPr="00960DC7">
                        <w:rPr>
                          <w:i/>
                          <w:iCs/>
                        </w:rPr>
                        <w:t>Are there areas of your life where you're still treating Jesus as one voice among many rather than the voice?</w:t>
                      </w:r>
                    </w:p>
                    <w:p w14:paraId="68E33CEF" w14:textId="77777777" w:rsidR="00960DC7" w:rsidRPr="00960DC7" w:rsidRDefault="00960DC7" w:rsidP="00960DC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15C06653" w14:textId="069B3E4E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6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 xml:space="preserve">The disciples came down the mountain holding something the crowds below didn't </w:t>
                      </w:r>
                      <w:r w:rsidRPr="00960DC7">
                        <w:rPr>
                          <w:b/>
                          <w:bCs/>
                        </w:rPr>
                        <w:t>have</w:t>
                      </w:r>
                      <w:r>
                        <w:rPr>
                          <w:b/>
                          <w:bCs/>
                        </w:rPr>
                        <w:t xml:space="preserve">; </w:t>
                      </w:r>
                      <w:r w:rsidRPr="00960DC7">
                        <w:rPr>
                          <w:b/>
                          <w:bCs/>
                        </w:rPr>
                        <w:t xml:space="preserve">they had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seen</w:t>
                      </w:r>
                      <w:r w:rsidRPr="00960DC7">
                        <w:rPr>
                          <w:b/>
                          <w:bCs/>
                        </w:rPr>
                        <w:t xml:space="preserve"> him. The Transfiguration was a gift for the descent, not a reward for the summit. </w:t>
                      </w:r>
                      <w:r w:rsidRPr="00960DC7">
                        <w:rPr>
                          <w:i/>
                          <w:iCs/>
                        </w:rPr>
                        <w:t>What has God shown you in a past season that you need to lean on right now as you walk through something hard?</w:t>
                      </w:r>
                    </w:p>
                    <w:p w14:paraId="6519739F" w14:textId="1122299D" w:rsidR="00B36DD9" w:rsidRPr="00B36DD9" w:rsidRDefault="00B36DD9" w:rsidP="00960DC7">
                      <w:pPr>
                        <w:rPr>
                          <w:b/>
                          <w:bCs/>
                        </w:rPr>
                      </w:pP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20D36EF2" w14:textId="77777777" w:rsidR="002B1E59" w:rsidRDefault="002B1E59" w:rsidP="003D1FEA">
                            <w:pPr>
                              <w:jc w:val="center"/>
                            </w:pPr>
                          </w:p>
                          <w:p w14:paraId="4DE88B87" w14:textId="77777777" w:rsidR="00960DC7" w:rsidRDefault="00960DC7" w:rsidP="00960DC7">
                            <w:pPr>
                              <w:jc w:val="center"/>
                            </w:pPr>
                            <w:r>
                              <w:t>Before you begin, read Mark 9:2-13, and pray for unity and clarity during this discussion.</w:t>
                            </w:r>
                          </w:p>
                          <w:p w14:paraId="6D3D8F02" w14:textId="77777777" w:rsidR="00960DC7" w:rsidRPr="00340DE3" w:rsidRDefault="00960DC7" w:rsidP="00960DC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DA43F2D" w14:textId="77777777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 xml:space="preserve">The Transfiguration reveals that Jesus wasn't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becoming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something new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he was being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unveiled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as who he always was.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How does that distinction change the way you think about who Jesus is? Does it affect how you trust him?</w:t>
                            </w:r>
                          </w:p>
                          <w:p w14:paraId="5118A080" w14:textId="77777777" w:rsidR="00960DC7" w:rsidRPr="00960DC7" w:rsidRDefault="00960DC7" w:rsidP="00960DC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D231C8" w14:textId="77777777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>Peter's instinct was to build tents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to freeze the moment, contain the glory, make it permanent.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Where in your own life do you tend to "build tents"? What mountaintop experiences have you tried to preserve rather than carry back down into everyday life?</w:t>
                            </w:r>
                          </w:p>
                          <w:p w14:paraId="72CC92FB" w14:textId="77777777" w:rsidR="00960DC7" w:rsidRPr="00960DC7" w:rsidRDefault="00960DC7" w:rsidP="00960DC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2D2F9268" w14:textId="77777777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 xml:space="preserve">The voice from the cloud interrupts Peter mid-sentence and says simply: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"This is my beloved Son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listen to him."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What voices in your life currently compete most loudly with Jesus' voice? Which of the "When…listen to Jesus" examples from the sermon hit closest to home for you personally?</w:t>
                            </w:r>
                          </w:p>
                          <w:p w14:paraId="151076ED" w14:textId="77777777" w:rsidR="00960DC7" w:rsidRPr="00960DC7" w:rsidRDefault="00960DC7" w:rsidP="00960DC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33AF1F17" w14:textId="77777777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>Moses and Elijah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>the Law and the Prophets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appear and then disappear, leaving Jesus alone. The point seems to be that Jesus doesn't stand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alongside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other authorities; he stands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above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them.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Are there areas of your life where you're still treating Jesus as one voice among many rather than the voice?</w:t>
                            </w:r>
                          </w:p>
                          <w:p w14:paraId="604889A6" w14:textId="77777777" w:rsidR="00960DC7" w:rsidRPr="00960DC7" w:rsidRDefault="00960DC7" w:rsidP="00960DC7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59D58C68" w14:textId="77777777" w:rsidR="00960DC7" w:rsidRPr="00960DC7" w:rsidRDefault="00960DC7" w:rsidP="00960DC7">
                            <w:pPr>
                              <w:pStyle w:val="ListParagraph"/>
                              <w:numPr>
                                <w:ilvl w:val="0"/>
                                <w:numId w:val="12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60DC7">
                              <w:rPr>
                                <w:b/>
                                <w:bCs/>
                              </w:rPr>
                              <w:t>The disciples came down the mountain holding something the crowds below didn't have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; 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they had </w:t>
                            </w:r>
                            <w:r w:rsidRPr="00960DC7">
                              <w:rPr>
                                <w:b/>
                                <w:bCs/>
                                <w:i/>
                                <w:iCs/>
                              </w:rPr>
                              <w:t>seen</w:t>
                            </w:r>
                            <w:r w:rsidRPr="00960DC7">
                              <w:rPr>
                                <w:b/>
                                <w:bCs/>
                              </w:rPr>
                              <w:t xml:space="preserve"> him. The Transfiguration was a gift for the descent, not a reward for the summit. </w:t>
                            </w:r>
                            <w:r w:rsidRPr="00960DC7">
                              <w:rPr>
                                <w:i/>
                                <w:iCs/>
                              </w:rPr>
                              <w:t>What has God shown you in a past season that you need to lean on right now as you walk through something hard?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20D36EF2" w14:textId="77777777" w:rsidR="002B1E59" w:rsidRDefault="002B1E59" w:rsidP="003D1FEA">
                      <w:pPr>
                        <w:jc w:val="center"/>
                      </w:pPr>
                    </w:p>
                    <w:p w14:paraId="4DE88B87" w14:textId="77777777" w:rsidR="00960DC7" w:rsidRDefault="00960DC7" w:rsidP="00960DC7">
                      <w:pPr>
                        <w:jc w:val="center"/>
                      </w:pPr>
                      <w:r>
                        <w:t>Before you begin, read Mark 9:2-13, and pray for unity and clarity during this discussion.</w:t>
                      </w:r>
                    </w:p>
                    <w:p w14:paraId="6D3D8F02" w14:textId="77777777" w:rsidR="00960DC7" w:rsidRPr="00340DE3" w:rsidRDefault="00960DC7" w:rsidP="00960DC7">
                      <w:pPr>
                        <w:rPr>
                          <w:b/>
                          <w:bCs/>
                        </w:rPr>
                      </w:pPr>
                    </w:p>
                    <w:p w14:paraId="6DA43F2D" w14:textId="77777777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 xml:space="preserve">The Transfiguration reveals that Jesus wasn't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becoming</w:t>
                      </w:r>
                      <w:r w:rsidRPr="00960DC7">
                        <w:rPr>
                          <w:b/>
                          <w:bCs/>
                        </w:rPr>
                        <w:t xml:space="preserve"> something new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Pr="00960DC7">
                        <w:rPr>
                          <w:b/>
                          <w:bCs/>
                        </w:rPr>
                        <w:t xml:space="preserve"> he was being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unveiled</w:t>
                      </w:r>
                      <w:r w:rsidRPr="00960DC7">
                        <w:rPr>
                          <w:b/>
                          <w:bCs/>
                        </w:rPr>
                        <w:t xml:space="preserve"> as who he always was. </w:t>
                      </w:r>
                      <w:r w:rsidRPr="00960DC7">
                        <w:rPr>
                          <w:i/>
                          <w:iCs/>
                        </w:rPr>
                        <w:t>How does that distinction change the way you think about who Jesus is? Does it affect how you trust him?</w:t>
                      </w:r>
                    </w:p>
                    <w:p w14:paraId="5118A080" w14:textId="77777777" w:rsidR="00960DC7" w:rsidRPr="00960DC7" w:rsidRDefault="00960DC7" w:rsidP="00960DC7">
                      <w:pPr>
                        <w:rPr>
                          <w:b/>
                          <w:bCs/>
                        </w:rPr>
                      </w:pPr>
                    </w:p>
                    <w:p w14:paraId="38D231C8" w14:textId="77777777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>Peter's instinct was to build tents</w:t>
                      </w:r>
                      <w:r>
                        <w:rPr>
                          <w:b/>
                          <w:bCs/>
                        </w:rPr>
                        <w:t>,</w:t>
                      </w:r>
                      <w:r w:rsidRPr="00960DC7">
                        <w:rPr>
                          <w:b/>
                          <w:bCs/>
                        </w:rPr>
                        <w:t xml:space="preserve"> to freeze the moment, contain the glory, make it permanent. </w:t>
                      </w:r>
                      <w:r w:rsidRPr="00960DC7">
                        <w:rPr>
                          <w:i/>
                          <w:iCs/>
                        </w:rPr>
                        <w:t>Where in your own life do you tend to "build tents"? What mountaintop experiences have you tried to preserve rather than carry back down into everyday life?</w:t>
                      </w:r>
                    </w:p>
                    <w:p w14:paraId="72CC92FB" w14:textId="77777777" w:rsidR="00960DC7" w:rsidRPr="00960DC7" w:rsidRDefault="00960DC7" w:rsidP="00960DC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2D2F9268" w14:textId="77777777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 xml:space="preserve">The voice from the cloud interrupts Peter mid-sentence and says simply: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"This is my beloved Son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 xml:space="preserve"> listen to him."</w:t>
                      </w:r>
                      <w:r w:rsidRPr="00960DC7">
                        <w:rPr>
                          <w:b/>
                          <w:bCs/>
                        </w:rPr>
                        <w:t xml:space="preserve"> </w:t>
                      </w:r>
                      <w:r w:rsidRPr="00960DC7">
                        <w:rPr>
                          <w:i/>
                          <w:iCs/>
                        </w:rPr>
                        <w:t>What voices in your life currently compete most loudly with Jesus' voice? Which of the "When…listen to Jesus" examples from the sermon hit closest to home for you personally?</w:t>
                      </w:r>
                    </w:p>
                    <w:p w14:paraId="151076ED" w14:textId="77777777" w:rsidR="00960DC7" w:rsidRPr="00960DC7" w:rsidRDefault="00960DC7" w:rsidP="00960DC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33AF1F17" w14:textId="77777777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>Moses and Elijah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960DC7">
                        <w:rPr>
                          <w:b/>
                          <w:bCs/>
                        </w:rPr>
                        <w:t>the Law and the Prophets</w:t>
                      </w:r>
                      <w:r>
                        <w:rPr>
                          <w:b/>
                          <w:bCs/>
                        </w:rPr>
                        <w:t xml:space="preserve">, </w:t>
                      </w:r>
                      <w:r w:rsidRPr="00960DC7">
                        <w:rPr>
                          <w:b/>
                          <w:bCs/>
                        </w:rPr>
                        <w:t xml:space="preserve">appear and then disappear, leaving Jesus alone. The point seems to be that Jesus doesn't stand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alongside</w:t>
                      </w:r>
                      <w:r w:rsidRPr="00960DC7">
                        <w:rPr>
                          <w:b/>
                          <w:bCs/>
                        </w:rPr>
                        <w:t xml:space="preserve"> other authorities; he stands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above</w:t>
                      </w:r>
                      <w:r w:rsidRPr="00960DC7">
                        <w:rPr>
                          <w:b/>
                          <w:bCs/>
                        </w:rPr>
                        <w:t xml:space="preserve"> them. </w:t>
                      </w:r>
                      <w:r w:rsidRPr="00960DC7">
                        <w:rPr>
                          <w:i/>
                          <w:iCs/>
                        </w:rPr>
                        <w:t>Are there areas of your life where you're still treating Jesus as one voice among many rather than the voice?</w:t>
                      </w:r>
                    </w:p>
                    <w:p w14:paraId="604889A6" w14:textId="77777777" w:rsidR="00960DC7" w:rsidRPr="00960DC7" w:rsidRDefault="00960DC7" w:rsidP="00960DC7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59D58C68" w14:textId="77777777" w:rsidR="00960DC7" w:rsidRPr="00960DC7" w:rsidRDefault="00960DC7" w:rsidP="00960DC7">
                      <w:pPr>
                        <w:pStyle w:val="ListParagraph"/>
                        <w:numPr>
                          <w:ilvl w:val="0"/>
                          <w:numId w:val="127"/>
                        </w:numPr>
                        <w:rPr>
                          <w:b/>
                          <w:bCs/>
                        </w:rPr>
                      </w:pPr>
                      <w:r w:rsidRPr="00960DC7">
                        <w:rPr>
                          <w:b/>
                          <w:bCs/>
                        </w:rPr>
                        <w:t>The disciples came down the mountain holding something the crowds below didn't have</w:t>
                      </w:r>
                      <w:r>
                        <w:rPr>
                          <w:b/>
                          <w:bCs/>
                        </w:rPr>
                        <w:t xml:space="preserve">; </w:t>
                      </w:r>
                      <w:r w:rsidRPr="00960DC7">
                        <w:rPr>
                          <w:b/>
                          <w:bCs/>
                        </w:rPr>
                        <w:t xml:space="preserve">they had </w:t>
                      </w:r>
                      <w:r w:rsidRPr="00960DC7">
                        <w:rPr>
                          <w:b/>
                          <w:bCs/>
                          <w:i/>
                          <w:iCs/>
                        </w:rPr>
                        <w:t>seen</w:t>
                      </w:r>
                      <w:r w:rsidRPr="00960DC7">
                        <w:rPr>
                          <w:b/>
                          <w:bCs/>
                        </w:rPr>
                        <w:t xml:space="preserve"> him. The Transfiguration was a gift for the descent, not a reward for the summit. </w:t>
                      </w:r>
                      <w:r w:rsidRPr="00960DC7">
                        <w:rPr>
                          <w:i/>
                          <w:iCs/>
                        </w:rPr>
                        <w:t>What has God shown you in a past season that you need to lean on right now as you walk through something hard?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81FC2"/>
    <w:multiLevelType w:val="multilevel"/>
    <w:tmpl w:val="F50E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A76AB"/>
    <w:multiLevelType w:val="multilevel"/>
    <w:tmpl w:val="BEF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464048"/>
    <w:multiLevelType w:val="multilevel"/>
    <w:tmpl w:val="9D6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997589E"/>
    <w:multiLevelType w:val="multilevel"/>
    <w:tmpl w:val="B90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41B5B95"/>
    <w:multiLevelType w:val="multilevel"/>
    <w:tmpl w:val="78BC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99178C"/>
    <w:multiLevelType w:val="multilevel"/>
    <w:tmpl w:val="F434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B6D0A"/>
    <w:multiLevelType w:val="multilevel"/>
    <w:tmpl w:val="F21C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8A049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6F80019"/>
    <w:multiLevelType w:val="hybridMultilevel"/>
    <w:tmpl w:val="09BA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A0D4196"/>
    <w:multiLevelType w:val="multilevel"/>
    <w:tmpl w:val="D8D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3A72E4"/>
    <w:multiLevelType w:val="multilevel"/>
    <w:tmpl w:val="E502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7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CB0321"/>
    <w:multiLevelType w:val="hybridMultilevel"/>
    <w:tmpl w:val="8AB8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2D74177"/>
    <w:multiLevelType w:val="multilevel"/>
    <w:tmpl w:val="5D38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8EC1A29"/>
    <w:multiLevelType w:val="hybridMultilevel"/>
    <w:tmpl w:val="A29CA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5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08F0EF5"/>
    <w:multiLevelType w:val="hybridMultilevel"/>
    <w:tmpl w:val="CBD2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5B198E"/>
    <w:multiLevelType w:val="hybridMultilevel"/>
    <w:tmpl w:val="09BAA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2C78AD"/>
    <w:multiLevelType w:val="hybridMultilevel"/>
    <w:tmpl w:val="A29C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3469FF"/>
    <w:multiLevelType w:val="hybridMultilevel"/>
    <w:tmpl w:val="8AB82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50233B"/>
    <w:multiLevelType w:val="multilevel"/>
    <w:tmpl w:val="8FA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ED93F1B"/>
    <w:multiLevelType w:val="hybridMultilevel"/>
    <w:tmpl w:val="CBD2F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DC0E5A"/>
    <w:multiLevelType w:val="multilevel"/>
    <w:tmpl w:val="A2F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120"/>
  </w:num>
  <w:num w:numId="2" w16cid:durableId="247883703">
    <w:abstractNumId w:val="123"/>
  </w:num>
  <w:num w:numId="3" w16cid:durableId="750737549">
    <w:abstractNumId w:val="48"/>
  </w:num>
  <w:num w:numId="4" w16cid:durableId="1988706572">
    <w:abstractNumId w:val="101"/>
  </w:num>
  <w:num w:numId="5" w16cid:durableId="2087721274">
    <w:abstractNumId w:val="78"/>
  </w:num>
  <w:num w:numId="6" w16cid:durableId="734427788">
    <w:abstractNumId w:val="25"/>
  </w:num>
  <w:num w:numId="7" w16cid:durableId="665864818">
    <w:abstractNumId w:val="12"/>
  </w:num>
  <w:num w:numId="8" w16cid:durableId="1008678406">
    <w:abstractNumId w:val="75"/>
  </w:num>
  <w:num w:numId="9" w16cid:durableId="1684362508">
    <w:abstractNumId w:val="50"/>
  </w:num>
  <w:num w:numId="10" w16cid:durableId="1708794478">
    <w:abstractNumId w:val="53"/>
  </w:num>
  <w:num w:numId="11" w16cid:durableId="16663683">
    <w:abstractNumId w:val="71"/>
  </w:num>
  <w:num w:numId="12" w16cid:durableId="1410080789">
    <w:abstractNumId w:val="16"/>
  </w:num>
  <w:num w:numId="13" w16cid:durableId="1908152935">
    <w:abstractNumId w:val="66"/>
  </w:num>
  <w:num w:numId="14" w16cid:durableId="2097742561">
    <w:abstractNumId w:val="94"/>
  </w:num>
  <w:num w:numId="15" w16cid:durableId="1139999378">
    <w:abstractNumId w:val="107"/>
  </w:num>
  <w:num w:numId="16" w16cid:durableId="381058640">
    <w:abstractNumId w:val="43"/>
  </w:num>
  <w:num w:numId="17" w16cid:durableId="796725477">
    <w:abstractNumId w:val="9"/>
  </w:num>
  <w:num w:numId="18" w16cid:durableId="33384454">
    <w:abstractNumId w:val="105"/>
  </w:num>
  <w:num w:numId="19" w16cid:durableId="1052655979">
    <w:abstractNumId w:val="88"/>
  </w:num>
  <w:num w:numId="20" w16cid:durableId="1515923043">
    <w:abstractNumId w:val="122"/>
  </w:num>
  <w:num w:numId="21" w16cid:durableId="730692764">
    <w:abstractNumId w:val="6"/>
  </w:num>
  <w:num w:numId="22" w16cid:durableId="546143315">
    <w:abstractNumId w:val="111"/>
  </w:num>
  <w:num w:numId="23" w16cid:durableId="486480083">
    <w:abstractNumId w:val="84"/>
  </w:num>
  <w:num w:numId="24" w16cid:durableId="549338634">
    <w:abstractNumId w:val="61"/>
  </w:num>
  <w:num w:numId="25" w16cid:durableId="1118258666">
    <w:abstractNumId w:val="87"/>
  </w:num>
  <w:num w:numId="26" w16cid:durableId="1146162394">
    <w:abstractNumId w:val="35"/>
  </w:num>
  <w:num w:numId="27" w16cid:durableId="1690641526">
    <w:abstractNumId w:val="60"/>
  </w:num>
  <w:num w:numId="28" w16cid:durableId="1412046802">
    <w:abstractNumId w:val="32"/>
  </w:num>
  <w:num w:numId="29" w16cid:durableId="1443694527">
    <w:abstractNumId w:val="30"/>
  </w:num>
  <w:num w:numId="30" w16cid:durableId="2135055988">
    <w:abstractNumId w:val="11"/>
  </w:num>
  <w:num w:numId="31" w16cid:durableId="1687751462">
    <w:abstractNumId w:val="14"/>
  </w:num>
  <w:num w:numId="32" w16cid:durableId="2017413723">
    <w:abstractNumId w:val="90"/>
  </w:num>
  <w:num w:numId="33" w16cid:durableId="595866374">
    <w:abstractNumId w:val="82"/>
  </w:num>
  <w:num w:numId="34" w16cid:durableId="1613855979">
    <w:abstractNumId w:val="24"/>
  </w:num>
  <w:num w:numId="35" w16cid:durableId="363143804">
    <w:abstractNumId w:val="110"/>
  </w:num>
  <w:num w:numId="36" w16cid:durableId="759830983">
    <w:abstractNumId w:val="56"/>
  </w:num>
  <w:num w:numId="37" w16cid:durableId="1156146782">
    <w:abstractNumId w:val="73"/>
  </w:num>
  <w:num w:numId="38" w16cid:durableId="471748937">
    <w:abstractNumId w:val="73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73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73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67"/>
  </w:num>
  <w:num w:numId="43" w16cid:durableId="247924814">
    <w:abstractNumId w:val="116"/>
  </w:num>
  <w:num w:numId="44" w16cid:durableId="1143548872">
    <w:abstractNumId w:val="40"/>
  </w:num>
  <w:num w:numId="45" w16cid:durableId="670452290">
    <w:abstractNumId w:val="27"/>
  </w:num>
  <w:num w:numId="46" w16cid:durableId="1825200386">
    <w:abstractNumId w:val="118"/>
  </w:num>
  <w:num w:numId="47" w16cid:durableId="530411894">
    <w:abstractNumId w:val="28"/>
  </w:num>
  <w:num w:numId="48" w16cid:durableId="1195387255">
    <w:abstractNumId w:val="44"/>
  </w:num>
  <w:num w:numId="49" w16cid:durableId="1804156939">
    <w:abstractNumId w:val="102"/>
  </w:num>
  <w:num w:numId="50" w16cid:durableId="1960137635">
    <w:abstractNumId w:val="0"/>
  </w:num>
  <w:num w:numId="51" w16cid:durableId="852450496">
    <w:abstractNumId w:val="80"/>
  </w:num>
  <w:num w:numId="52" w16cid:durableId="774403741">
    <w:abstractNumId w:val="5"/>
  </w:num>
  <w:num w:numId="53" w16cid:durableId="819689356">
    <w:abstractNumId w:val="19"/>
  </w:num>
  <w:num w:numId="54" w16cid:durableId="547106633">
    <w:abstractNumId w:val="83"/>
  </w:num>
  <w:num w:numId="55" w16cid:durableId="1237397367">
    <w:abstractNumId w:val="100"/>
  </w:num>
  <w:num w:numId="56" w16cid:durableId="2022928532">
    <w:abstractNumId w:val="33"/>
  </w:num>
  <w:num w:numId="57" w16cid:durableId="1774864262">
    <w:abstractNumId w:val="68"/>
  </w:num>
  <w:num w:numId="58" w16cid:durableId="311493979">
    <w:abstractNumId w:val="38"/>
  </w:num>
  <w:num w:numId="59" w16cid:durableId="1153371938">
    <w:abstractNumId w:val="45"/>
  </w:num>
  <w:num w:numId="60" w16cid:durableId="1239830829">
    <w:abstractNumId w:val="74"/>
  </w:num>
  <w:num w:numId="61" w16cid:durableId="1399939563">
    <w:abstractNumId w:val="46"/>
  </w:num>
  <w:num w:numId="62" w16cid:durableId="633603164">
    <w:abstractNumId w:val="79"/>
  </w:num>
  <w:num w:numId="63" w16cid:durableId="615527073">
    <w:abstractNumId w:val="31"/>
  </w:num>
  <w:num w:numId="64" w16cid:durableId="2095781704">
    <w:abstractNumId w:val="37"/>
  </w:num>
  <w:num w:numId="65" w16cid:durableId="824977990">
    <w:abstractNumId w:val="106"/>
  </w:num>
  <w:num w:numId="66" w16cid:durableId="77989192">
    <w:abstractNumId w:val="20"/>
  </w:num>
  <w:num w:numId="67" w16cid:durableId="996149893">
    <w:abstractNumId w:val="1"/>
  </w:num>
  <w:num w:numId="68" w16cid:durableId="1450471767">
    <w:abstractNumId w:val="8"/>
  </w:num>
  <w:num w:numId="69" w16cid:durableId="1612205345">
    <w:abstractNumId w:val="36"/>
  </w:num>
  <w:num w:numId="70" w16cid:durableId="106895042">
    <w:abstractNumId w:val="21"/>
  </w:num>
  <w:num w:numId="71" w16cid:durableId="601451479">
    <w:abstractNumId w:val="10"/>
  </w:num>
  <w:num w:numId="72" w16cid:durableId="1160392811">
    <w:abstractNumId w:val="64"/>
  </w:num>
  <w:num w:numId="73" w16cid:durableId="475688773">
    <w:abstractNumId w:val="22"/>
  </w:num>
  <w:num w:numId="74" w16cid:durableId="1513104735">
    <w:abstractNumId w:val="59"/>
  </w:num>
  <w:num w:numId="75" w16cid:durableId="1666471346">
    <w:abstractNumId w:val="92"/>
  </w:num>
  <w:num w:numId="76" w16cid:durableId="1440951931">
    <w:abstractNumId w:val="76"/>
  </w:num>
  <w:num w:numId="77" w16cid:durableId="1543205949">
    <w:abstractNumId w:val="117"/>
  </w:num>
  <w:num w:numId="78" w16cid:durableId="1035933147">
    <w:abstractNumId w:val="69"/>
  </w:num>
  <w:num w:numId="79" w16cid:durableId="188762612">
    <w:abstractNumId w:val="55"/>
  </w:num>
  <w:num w:numId="80" w16cid:durableId="155922643">
    <w:abstractNumId w:val="91"/>
  </w:num>
  <w:num w:numId="81" w16cid:durableId="984890666">
    <w:abstractNumId w:val="58"/>
  </w:num>
  <w:num w:numId="82" w16cid:durableId="141697950">
    <w:abstractNumId w:val="63"/>
  </w:num>
  <w:num w:numId="83" w16cid:durableId="962610688">
    <w:abstractNumId w:val="115"/>
  </w:num>
  <w:num w:numId="84" w16cid:durableId="389618307">
    <w:abstractNumId w:val="95"/>
  </w:num>
  <w:num w:numId="85" w16cid:durableId="1704088824">
    <w:abstractNumId w:val="112"/>
  </w:num>
  <w:num w:numId="86" w16cid:durableId="295531530">
    <w:abstractNumId w:val="3"/>
  </w:num>
  <w:num w:numId="87" w16cid:durableId="1666400412">
    <w:abstractNumId w:val="114"/>
  </w:num>
  <w:num w:numId="88" w16cid:durableId="1682048031">
    <w:abstractNumId w:val="85"/>
  </w:num>
  <w:num w:numId="89" w16cid:durableId="1837306432">
    <w:abstractNumId w:val="62"/>
  </w:num>
  <w:num w:numId="90" w16cid:durableId="270866382">
    <w:abstractNumId w:val="39"/>
  </w:num>
  <w:num w:numId="91" w16cid:durableId="598484588">
    <w:abstractNumId w:val="17"/>
  </w:num>
  <w:num w:numId="92" w16cid:durableId="144053758">
    <w:abstractNumId w:val="113"/>
  </w:num>
  <w:num w:numId="93" w16cid:durableId="1604534774">
    <w:abstractNumId w:val="72"/>
  </w:num>
  <w:num w:numId="94" w16cid:durableId="1456634393">
    <w:abstractNumId w:val="93"/>
  </w:num>
  <w:num w:numId="95" w16cid:durableId="1998604170">
    <w:abstractNumId w:val="13"/>
  </w:num>
  <w:num w:numId="96" w16cid:durableId="292831583">
    <w:abstractNumId w:val="54"/>
  </w:num>
  <w:num w:numId="97" w16cid:durableId="1608806989">
    <w:abstractNumId w:val="29"/>
  </w:num>
  <w:num w:numId="98" w16cid:durableId="56125058">
    <w:abstractNumId w:val="77"/>
  </w:num>
  <w:num w:numId="99" w16cid:durableId="1032534712">
    <w:abstractNumId w:val="97"/>
  </w:num>
  <w:num w:numId="100" w16cid:durableId="119421159">
    <w:abstractNumId w:val="15"/>
  </w:num>
  <w:num w:numId="101" w16cid:durableId="1361735961">
    <w:abstractNumId w:val="41"/>
  </w:num>
  <w:num w:numId="102" w16cid:durableId="90469164">
    <w:abstractNumId w:val="86"/>
  </w:num>
  <w:num w:numId="103" w16cid:durableId="340737547">
    <w:abstractNumId w:val="109"/>
  </w:num>
  <w:num w:numId="104" w16cid:durableId="624509899">
    <w:abstractNumId w:val="7"/>
  </w:num>
  <w:num w:numId="105" w16cid:durableId="223806298">
    <w:abstractNumId w:val="49"/>
  </w:num>
  <w:num w:numId="106" w16cid:durableId="814491752">
    <w:abstractNumId w:val="121"/>
  </w:num>
  <w:num w:numId="107" w16cid:durableId="1222600747">
    <w:abstractNumId w:val="42"/>
  </w:num>
  <w:num w:numId="108" w16cid:durableId="1136028084">
    <w:abstractNumId w:val="18"/>
  </w:num>
  <w:num w:numId="109" w16cid:durableId="1101417320">
    <w:abstractNumId w:val="104"/>
  </w:num>
  <w:num w:numId="110" w16cid:durableId="83887287">
    <w:abstractNumId w:val="34"/>
  </w:num>
  <w:num w:numId="111" w16cid:durableId="2141727799">
    <w:abstractNumId w:val="26"/>
  </w:num>
  <w:num w:numId="112" w16cid:durableId="1982612829">
    <w:abstractNumId w:val="4"/>
  </w:num>
  <w:num w:numId="113" w16cid:durableId="801465868">
    <w:abstractNumId w:val="65"/>
  </w:num>
  <w:num w:numId="114" w16cid:durableId="1868568719">
    <w:abstractNumId w:val="99"/>
  </w:num>
  <w:num w:numId="115" w16cid:durableId="1206330834">
    <w:abstractNumId w:val="89"/>
  </w:num>
  <w:num w:numId="116" w16cid:durableId="303050144">
    <w:abstractNumId w:val="81"/>
  </w:num>
  <w:num w:numId="117" w16cid:durableId="1003047935">
    <w:abstractNumId w:val="51"/>
  </w:num>
  <w:num w:numId="118" w16cid:durableId="1844734048">
    <w:abstractNumId w:val="98"/>
  </w:num>
  <w:num w:numId="119" w16cid:durableId="1667896794">
    <w:abstractNumId w:val="52"/>
  </w:num>
  <w:num w:numId="120" w16cid:durableId="776097609">
    <w:abstractNumId w:val="119"/>
  </w:num>
  <w:num w:numId="121" w16cid:durableId="1569457359">
    <w:abstractNumId w:val="23"/>
  </w:num>
  <w:num w:numId="122" w16cid:durableId="85814387">
    <w:abstractNumId w:val="57"/>
  </w:num>
  <w:num w:numId="123" w16cid:durableId="280962647">
    <w:abstractNumId w:val="47"/>
  </w:num>
  <w:num w:numId="124" w16cid:durableId="5375391">
    <w:abstractNumId w:val="96"/>
  </w:num>
  <w:num w:numId="125" w16cid:durableId="826439832">
    <w:abstractNumId w:val="108"/>
  </w:num>
  <w:num w:numId="126" w16cid:durableId="193739981">
    <w:abstractNumId w:val="70"/>
  </w:num>
  <w:num w:numId="127" w16cid:durableId="801263372">
    <w:abstractNumId w:val="1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56068"/>
    <w:rsid w:val="0006627B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1E59"/>
    <w:rsid w:val="002B5BA5"/>
    <w:rsid w:val="002B5FF1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15432"/>
    <w:rsid w:val="006201CD"/>
    <w:rsid w:val="00642413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D1455"/>
    <w:rsid w:val="008E016D"/>
    <w:rsid w:val="008E7969"/>
    <w:rsid w:val="008F1310"/>
    <w:rsid w:val="009072C1"/>
    <w:rsid w:val="009446BA"/>
    <w:rsid w:val="00960DC7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36DD9"/>
    <w:rsid w:val="00B45265"/>
    <w:rsid w:val="00B67676"/>
    <w:rsid w:val="00BC5FA4"/>
    <w:rsid w:val="00BE1791"/>
    <w:rsid w:val="00C13C8C"/>
    <w:rsid w:val="00C329A5"/>
    <w:rsid w:val="00C35F6A"/>
    <w:rsid w:val="00C477E6"/>
    <w:rsid w:val="00C8376F"/>
    <w:rsid w:val="00C86BF3"/>
    <w:rsid w:val="00C96E57"/>
    <w:rsid w:val="00CB22BE"/>
    <w:rsid w:val="00D07C36"/>
    <w:rsid w:val="00D23894"/>
    <w:rsid w:val="00D30E28"/>
    <w:rsid w:val="00D70D1A"/>
    <w:rsid w:val="00D739C9"/>
    <w:rsid w:val="00DB552D"/>
    <w:rsid w:val="00DF3442"/>
    <w:rsid w:val="00E02A2C"/>
    <w:rsid w:val="00E07E78"/>
    <w:rsid w:val="00E1393E"/>
    <w:rsid w:val="00E1738C"/>
    <w:rsid w:val="00E272CB"/>
    <w:rsid w:val="00E55BC4"/>
    <w:rsid w:val="00E774F2"/>
    <w:rsid w:val="00EA1C19"/>
    <w:rsid w:val="00EF103D"/>
    <w:rsid w:val="00F3070A"/>
    <w:rsid w:val="00F319E4"/>
    <w:rsid w:val="00F4746E"/>
    <w:rsid w:val="00F81705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432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83</cp:revision>
  <cp:lastPrinted>2026-03-29T01:24:00Z</cp:lastPrinted>
  <dcterms:created xsi:type="dcterms:W3CDTF">2024-10-06T01:49:00Z</dcterms:created>
  <dcterms:modified xsi:type="dcterms:W3CDTF">2026-04-04T14:35:00Z</dcterms:modified>
</cp:coreProperties>
</file>