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7891E1C2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8D1455">
                              <w:t xml:space="preserve">Mark </w:t>
                            </w:r>
                            <w:r w:rsidR="00E1393E">
                              <w:t>7:1-23</w:t>
                            </w:r>
                            <w:r w:rsidR="00B45265">
                              <w:t>,</w:t>
                            </w:r>
                            <w:r w:rsidR="00A17BDF">
                              <w:t xml:space="preserve"> and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398F3153" w14:textId="04CBBCFB" w:rsidR="002B5BA5" w:rsidRPr="00340DE3" w:rsidRDefault="002B5BA5" w:rsidP="002B5B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D46F63C" w14:textId="77777777" w:rsidR="00E1393E" w:rsidRDefault="00E1393E" w:rsidP="00E1393E">
                            <w:pPr>
                              <w:numPr>
                                <w:ilvl w:val="0"/>
                                <w:numId w:val="11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1393E">
                              <w:rPr>
                                <w:b/>
                                <w:bCs/>
                              </w:rPr>
                              <w:t xml:space="preserve">Ben was trying to set up a contrast between knowledge like the Pharisees pursued and a true pursuit of God’s commands like Jesus was teaching. </w:t>
                            </w:r>
                            <w:r w:rsidRPr="00E1393E">
                              <w:rPr>
                                <w:i/>
                                <w:iCs/>
                              </w:rPr>
                              <w:t>What is the value of good knowledge in the life of a Christian?</w:t>
                            </w:r>
                          </w:p>
                          <w:p w14:paraId="03D5BC4C" w14:textId="77777777" w:rsid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B4C9858" w14:textId="77777777" w:rsidR="00E1393E" w:rsidRP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6613EC7" w14:textId="77777777" w:rsidR="00E1393E" w:rsidRDefault="00E1393E" w:rsidP="00E1393E">
                            <w:pPr>
                              <w:numPr>
                                <w:ilvl w:val="0"/>
                                <w:numId w:val="11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1393E">
                              <w:rPr>
                                <w:b/>
                                <w:bCs/>
                              </w:rPr>
                              <w:t>What value do good deeds have in the life of a Christian?</w:t>
                            </w:r>
                          </w:p>
                          <w:p w14:paraId="313BF770" w14:textId="77777777" w:rsid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EAC14E3" w14:textId="77777777" w:rsidR="00E1393E" w:rsidRP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B2302E" w14:textId="77777777" w:rsidR="00E1393E" w:rsidRDefault="00E1393E" w:rsidP="00E1393E">
                            <w:pPr>
                              <w:numPr>
                                <w:ilvl w:val="0"/>
                                <w:numId w:val="11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1393E">
                              <w:rPr>
                                <w:b/>
                                <w:bCs/>
                              </w:rPr>
                              <w:t>What role do these things have in the world (knowledge and good deeds)?</w:t>
                            </w:r>
                          </w:p>
                          <w:p w14:paraId="657E065E" w14:textId="77777777" w:rsid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C319268" w14:textId="77777777" w:rsidR="00E1393E" w:rsidRP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DEF5763" w14:textId="77777777" w:rsidR="00E1393E" w:rsidRDefault="00E1393E" w:rsidP="00E1393E">
                            <w:pPr>
                              <w:numPr>
                                <w:ilvl w:val="0"/>
                                <w:numId w:val="11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1393E">
                              <w:rPr>
                                <w:b/>
                                <w:bCs/>
                              </w:rPr>
                              <w:t xml:space="preserve">Have you ever seen yourself going too far in trying to get knowledge? </w:t>
                            </w:r>
                            <w:r w:rsidRPr="00E1393E">
                              <w:rPr>
                                <w:i/>
                                <w:iCs/>
                              </w:rPr>
                              <w:t>How did you know that you went too far?</w:t>
                            </w:r>
                          </w:p>
                          <w:p w14:paraId="62AF0837" w14:textId="77777777" w:rsid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FABEBED" w14:textId="77777777" w:rsidR="00E1393E" w:rsidRP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1F84269" w14:textId="77777777" w:rsidR="00E1393E" w:rsidRPr="00E1393E" w:rsidRDefault="00E1393E" w:rsidP="00E1393E">
                            <w:pPr>
                              <w:numPr>
                                <w:ilvl w:val="0"/>
                                <w:numId w:val="11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1393E">
                              <w:rPr>
                                <w:b/>
                                <w:bCs/>
                              </w:rPr>
                              <w:t xml:space="preserve">In the context of service or doctrine, or anything else, have you ever judged the work of others before judging your own heart? </w:t>
                            </w:r>
                            <w:r w:rsidRPr="00E1393E">
                              <w:rPr>
                                <w:i/>
                                <w:iCs/>
                              </w:rPr>
                              <w:t>How do you think God would want us to act in a matter of disagreement in those situations?</w:t>
                            </w:r>
                          </w:p>
                          <w:p w14:paraId="6519739F" w14:textId="06EC9C3B" w:rsidR="00B36DD9" w:rsidRPr="00B36DD9" w:rsidRDefault="00B36DD9" w:rsidP="00B36DD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7891E1C2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8D1455">
                        <w:t xml:space="preserve">Mark </w:t>
                      </w:r>
                      <w:r w:rsidR="00E1393E">
                        <w:t>7:1-23</w:t>
                      </w:r>
                      <w:r w:rsidR="00B45265">
                        <w:t>,</w:t>
                      </w:r>
                      <w:r w:rsidR="00A17BDF">
                        <w:t xml:space="preserve"> and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398F3153" w14:textId="04CBBCFB" w:rsidR="002B5BA5" w:rsidRPr="00340DE3" w:rsidRDefault="002B5BA5" w:rsidP="002B5BA5">
                      <w:pPr>
                        <w:rPr>
                          <w:b/>
                          <w:bCs/>
                        </w:rPr>
                      </w:pPr>
                    </w:p>
                    <w:p w14:paraId="6D46F63C" w14:textId="77777777" w:rsidR="00E1393E" w:rsidRDefault="00E1393E" w:rsidP="00E1393E">
                      <w:pPr>
                        <w:numPr>
                          <w:ilvl w:val="0"/>
                          <w:numId w:val="116"/>
                        </w:numPr>
                        <w:rPr>
                          <w:b/>
                          <w:bCs/>
                        </w:rPr>
                      </w:pPr>
                      <w:r w:rsidRPr="00E1393E">
                        <w:rPr>
                          <w:b/>
                          <w:bCs/>
                        </w:rPr>
                        <w:t xml:space="preserve">Ben was trying to set up a contrast between knowledge like the Pharisees pursued and a true pursuit of God’s commands like Jesus was teaching. </w:t>
                      </w:r>
                      <w:r w:rsidRPr="00E1393E">
                        <w:rPr>
                          <w:i/>
                          <w:iCs/>
                        </w:rPr>
                        <w:t>What is the value of good knowledge in the life of a Christian?</w:t>
                      </w:r>
                    </w:p>
                    <w:p w14:paraId="03D5BC4C" w14:textId="77777777" w:rsid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1B4C9858" w14:textId="77777777" w:rsidR="00E1393E" w:rsidRP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56613EC7" w14:textId="77777777" w:rsidR="00E1393E" w:rsidRDefault="00E1393E" w:rsidP="00E1393E">
                      <w:pPr>
                        <w:numPr>
                          <w:ilvl w:val="0"/>
                          <w:numId w:val="116"/>
                        </w:numPr>
                        <w:rPr>
                          <w:b/>
                          <w:bCs/>
                        </w:rPr>
                      </w:pPr>
                      <w:r w:rsidRPr="00E1393E">
                        <w:rPr>
                          <w:b/>
                          <w:bCs/>
                        </w:rPr>
                        <w:t>What value do good deeds have in the life of a Christian?</w:t>
                      </w:r>
                    </w:p>
                    <w:p w14:paraId="313BF770" w14:textId="77777777" w:rsid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0EAC14E3" w14:textId="77777777" w:rsidR="00E1393E" w:rsidRP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6BB2302E" w14:textId="77777777" w:rsidR="00E1393E" w:rsidRDefault="00E1393E" w:rsidP="00E1393E">
                      <w:pPr>
                        <w:numPr>
                          <w:ilvl w:val="0"/>
                          <w:numId w:val="116"/>
                        </w:numPr>
                        <w:rPr>
                          <w:b/>
                          <w:bCs/>
                        </w:rPr>
                      </w:pPr>
                      <w:r w:rsidRPr="00E1393E">
                        <w:rPr>
                          <w:b/>
                          <w:bCs/>
                        </w:rPr>
                        <w:t>What role do these things have in the world (knowledge and good deeds)?</w:t>
                      </w:r>
                    </w:p>
                    <w:p w14:paraId="657E065E" w14:textId="77777777" w:rsid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2C319268" w14:textId="77777777" w:rsidR="00E1393E" w:rsidRP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2DEF5763" w14:textId="77777777" w:rsidR="00E1393E" w:rsidRDefault="00E1393E" w:rsidP="00E1393E">
                      <w:pPr>
                        <w:numPr>
                          <w:ilvl w:val="0"/>
                          <w:numId w:val="116"/>
                        </w:numPr>
                        <w:rPr>
                          <w:b/>
                          <w:bCs/>
                        </w:rPr>
                      </w:pPr>
                      <w:r w:rsidRPr="00E1393E">
                        <w:rPr>
                          <w:b/>
                          <w:bCs/>
                        </w:rPr>
                        <w:t xml:space="preserve">Have you ever seen yourself going too far in trying to get knowledge? </w:t>
                      </w:r>
                      <w:r w:rsidRPr="00E1393E">
                        <w:rPr>
                          <w:i/>
                          <w:iCs/>
                        </w:rPr>
                        <w:t>How did you know that you went too far?</w:t>
                      </w:r>
                    </w:p>
                    <w:p w14:paraId="62AF0837" w14:textId="77777777" w:rsid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3FABEBED" w14:textId="77777777" w:rsidR="00E1393E" w:rsidRP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51F84269" w14:textId="77777777" w:rsidR="00E1393E" w:rsidRPr="00E1393E" w:rsidRDefault="00E1393E" w:rsidP="00E1393E">
                      <w:pPr>
                        <w:numPr>
                          <w:ilvl w:val="0"/>
                          <w:numId w:val="116"/>
                        </w:numPr>
                        <w:rPr>
                          <w:b/>
                          <w:bCs/>
                        </w:rPr>
                      </w:pPr>
                      <w:r w:rsidRPr="00E1393E">
                        <w:rPr>
                          <w:b/>
                          <w:bCs/>
                        </w:rPr>
                        <w:t xml:space="preserve">In the context of service or doctrine, or anything else, have you ever judged the work of others before judging your own heart? </w:t>
                      </w:r>
                      <w:r w:rsidRPr="00E1393E">
                        <w:rPr>
                          <w:i/>
                          <w:iCs/>
                        </w:rPr>
                        <w:t>How do you think God would want us to act in a matter of disagreement in those situations?</w:t>
                      </w:r>
                    </w:p>
                    <w:p w14:paraId="6519739F" w14:textId="06EC9C3B" w:rsidR="00B36DD9" w:rsidRPr="00B36DD9" w:rsidRDefault="00B36DD9" w:rsidP="00B36DD9">
                      <w:pPr>
                        <w:rPr>
                          <w:b/>
                          <w:bCs/>
                        </w:rPr>
                      </w:pP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6CF6EC" w14:textId="77777777" w:rsidR="003D1FEA" w:rsidRDefault="003D1FEA" w:rsidP="003D1FEA">
                            <w:pPr>
                              <w:jc w:val="center"/>
                            </w:pPr>
                          </w:p>
                          <w:p w14:paraId="20D36EF2" w14:textId="77777777" w:rsidR="002B1E59" w:rsidRDefault="002B1E59" w:rsidP="003D1FEA">
                            <w:pPr>
                              <w:jc w:val="center"/>
                            </w:pPr>
                          </w:p>
                          <w:p w14:paraId="3D47BCCC" w14:textId="77777777" w:rsidR="00E1393E" w:rsidRDefault="00E1393E" w:rsidP="00E1393E">
                            <w:pPr>
                              <w:jc w:val="center"/>
                            </w:pPr>
                            <w:r>
                              <w:t>Before you begin, read Mark 7:1-23, and pray for unity and clarity during this discussion.</w:t>
                            </w:r>
                          </w:p>
                          <w:p w14:paraId="0422BF12" w14:textId="77777777" w:rsidR="00E1393E" w:rsidRPr="00340DE3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408CAAA" w14:textId="77777777" w:rsidR="00E1393E" w:rsidRDefault="00E1393E" w:rsidP="00E1393E">
                            <w:pPr>
                              <w:numPr>
                                <w:ilvl w:val="0"/>
                                <w:numId w:val="11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1393E">
                              <w:rPr>
                                <w:b/>
                                <w:bCs/>
                              </w:rPr>
                              <w:t xml:space="preserve">Ben was trying to set up a contrast between knowledge like the Pharisees pursued and a true pursuit of God’s commands like Jesus was teaching. </w:t>
                            </w:r>
                            <w:r w:rsidRPr="00E1393E">
                              <w:rPr>
                                <w:i/>
                                <w:iCs/>
                              </w:rPr>
                              <w:t>What is the value of good knowledge in the life of a Christian?</w:t>
                            </w:r>
                          </w:p>
                          <w:p w14:paraId="2053AD48" w14:textId="77777777" w:rsid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2B6E9C" w14:textId="77777777" w:rsidR="00E1393E" w:rsidRP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E3F2D24" w14:textId="77777777" w:rsidR="00E1393E" w:rsidRDefault="00E1393E" w:rsidP="00E1393E">
                            <w:pPr>
                              <w:numPr>
                                <w:ilvl w:val="0"/>
                                <w:numId w:val="11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1393E">
                              <w:rPr>
                                <w:b/>
                                <w:bCs/>
                              </w:rPr>
                              <w:t>What value do good deeds have in the life of a Christian?</w:t>
                            </w:r>
                          </w:p>
                          <w:p w14:paraId="48B38915" w14:textId="77777777" w:rsid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A9EBDA7" w14:textId="77777777" w:rsidR="00E1393E" w:rsidRP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6DE6D09" w14:textId="77777777" w:rsidR="00E1393E" w:rsidRDefault="00E1393E" w:rsidP="00E1393E">
                            <w:pPr>
                              <w:numPr>
                                <w:ilvl w:val="0"/>
                                <w:numId w:val="11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1393E">
                              <w:rPr>
                                <w:b/>
                                <w:bCs/>
                              </w:rPr>
                              <w:t>What role do these things have in the world (knowledge and good deeds)?</w:t>
                            </w:r>
                          </w:p>
                          <w:p w14:paraId="3E09C30B" w14:textId="77777777" w:rsid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78C4F7F" w14:textId="77777777" w:rsidR="00E1393E" w:rsidRP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CD26E16" w14:textId="77777777" w:rsidR="00E1393E" w:rsidRDefault="00E1393E" w:rsidP="00E1393E">
                            <w:pPr>
                              <w:numPr>
                                <w:ilvl w:val="0"/>
                                <w:numId w:val="11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1393E">
                              <w:rPr>
                                <w:b/>
                                <w:bCs/>
                              </w:rPr>
                              <w:t xml:space="preserve">Have you ever seen yourself going too far in trying to get knowledge? </w:t>
                            </w:r>
                            <w:r w:rsidRPr="00E1393E">
                              <w:rPr>
                                <w:i/>
                                <w:iCs/>
                              </w:rPr>
                              <w:t>How did you know that you went too far?</w:t>
                            </w:r>
                          </w:p>
                          <w:p w14:paraId="2FD62F9D" w14:textId="77777777" w:rsid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6ED69FC" w14:textId="77777777" w:rsidR="00E1393E" w:rsidRPr="00E1393E" w:rsidRDefault="00E1393E" w:rsidP="00E139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D07BB1F" w14:textId="77777777" w:rsidR="00E1393E" w:rsidRPr="00E1393E" w:rsidRDefault="00E1393E" w:rsidP="00E1393E">
                            <w:pPr>
                              <w:numPr>
                                <w:ilvl w:val="0"/>
                                <w:numId w:val="11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E1393E">
                              <w:rPr>
                                <w:b/>
                                <w:bCs/>
                              </w:rPr>
                              <w:t xml:space="preserve">In the context of service or doctrine, or anything else, have you ever judged the work of others before judging your own heart? </w:t>
                            </w:r>
                            <w:r w:rsidRPr="00E1393E">
                              <w:rPr>
                                <w:i/>
                                <w:iCs/>
                              </w:rPr>
                              <w:t>How do you think God would want us to act in a matter of disagreement in those situations?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146CF6EC" w14:textId="77777777" w:rsidR="003D1FEA" w:rsidRDefault="003D1FEA" w:rsidP="003D1FEA">
                      <w:pPr>
                        <w:jc w:val="center"/>
                      </w:pPr>
                    </w:p>
                    <w:p w14:paraId="20D36EF2" w14:textId="77777777" w:rsidR="002B1E59" w:rsidRDefault="002B1E59" w:rsidP="003D1FEA">
                      <w:pPr>
                        <w:jc w:val="center"/>
                      </w:pPr>
                    </w:p>
                    <w:p w14:paraId="3D47BCCC" w14:textId="77777777" w:rsidR="00E1393E" w:rsidRDefault="00E1393E" w:rsidP="00E1393E">
                      <w:pPr>
                        <w:jc w:val="center"/>
                      </w:pPr>
                      <w:r>
                        <w:t>Before you begin, read Mark 7:1-23, and pray for unity and clarity during this discussion.</w:t>
                      </w:r>
                    </w:p>
                    <w:p w14:paraId="0422BF12" w14:textId="77777777" w:rsidR="00E1393E" w:rsidRPr="00340DE3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4408CAAA" w14:textId="77777777" w:rsidR="00E1393E" w:rsidRDefault="00E1393E" w:rsidP="00E1393E">
                      <w:pPr>
                        <w:numPr>
                          <w:ilvl w:val="0"/>
                          <w:numId w:val="117"/>
                        </w:numPr>
                        <w:rPr>
                          <w:b/>
                          <w:bCs/>
                        </w:rPr>
                      </w:pPr>
                      <w:r w:rsidRPr="00E1393E">
                        <w:rPr>
                          <w:b/>
                          <w:bCs/>
                        </w:rPr>
                        <w:t xml:space="preserve">Ben was trying to set up a contrast between knowledge like the Pharisees pursued and a true pursuit of God’s commands like Jesus was teaching. </w:t>
                      </w:r>
                      <w:r w:rsidRPr="00E1393E">
                        <w:rPr>
                          <w:i/>
                          <w:iCs/>
                        </w:rPr>
                        <w:t>What is the value of good knowledge in the life of a Christian?</w:t>
                      </w:r>
                    </w:p>
                    <w:p w14:paraId="2053AD48" w14:textId="77777777" w:rsid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452B6E9C" w14:textId="77777777" w:rsidR="00E1393E" w:rsidRP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2E3F2D24" w14:textId="77777777" w:rsidR="00E1393E" w:rsidRDefault="00E1393E" w:rsidP="00E1393E">
                      <w:pPr>
                        <w:numPr>
                          <w:ilvl w:val="0"/>
                          <w:numId w:val="117"/>
                        </w:numPr>
                        <w:rPr>
                          <w:b/>
                          <w:bCs/>
                        </w:rPr>
                      </w:pPr>
                      <w:r w:rsidRPr="00E1393E">
                        <w:rPr>
                          <w:b/>
                          <w:bCs/>
                        </w:rPr>
                        <w:t>What value do good deeds have in the life of a Christian?</w:t>
                      </w:r>
                    </w:p>
                    <w:p w14:paraId="48B38915" w14:textId="77777777" w:rsid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2A9EBDA7" w14:textId="77777777" w:rsidR="00E1393E" w:rsidRP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26DE6D09" w14:textId="77777777" w:rsidR="00E1393E" w:rsidRDefault="00E1393E" w:rsidP="00E1393E">
                      <w:pPr>
                        <w:numPr>
                          <w:ilvl w:val="0"/>
                          <w:numId w:val="117"/>
                        </w:numPr>
                        <w:rPr>
                          <w:b/>
                          <w:bCs/>
                        </w:rPr>
                      </w:pPr>
                      <w:r w:rsidRPr="00E1393E">
                        <w:rPr>
                          <w:b/>
                          <w:bCs/>
                        </w:rPr>
                        <w:t>What role do these things have in the world (knowledge and good deeds)?</w:t>
                      </w:r>
                    </w:p>
                    <w:p w14:paraId="3E09C30B" w14:textId="77777777" w:rsid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178C4F7F" w14:textId="77777777" w:rsidR="00E1393E" w:rsidRP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7CD26E16" w14:textId="77777777" w:rsidR="00E1393E" w:rsidRDefault="00E1393E" w:rsidP="00E1393E">
                      <w:pPr>
                        <w:numPr>
                          <w:ilvl w:val="0"/>
                          <w:numId w:val="117"/>
                        </w:numPr>
                        <w:rPr>
                          <w:b/>
                          <w:bCs/>
                        </w:rPr>
                      </w:pPr>
                      <w:r w:rsidRPr="00E1393E">
                        <w:rPr>
                          <w:b/>
                          <w:bCs/>
                        </w:rPr>
                        <w:t xml:space="preserve">Have you ever seen yourself going too far in trying to get knowledge? </w:t>
                      </w:r>
                      <w:r w:rsidRPr="00E1393E">
                        <w:rPr>
                          <w:i/>
                          <w:iCs/>
                        </w:rPr>
                        <w:t>How did you know that you went too far?</w:t>
                      </w:r>
                    </w:p>
                    <w:p w14:paraId="2FD62F9D" w14:textId="77777777" w:rsid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46ED69FC" w14:textId="77777777" w:rsidR="00E1393E" w:rsidRPr="00E1393E" w:rsidRDefault="00E1393E" w:rsidP="00E1393E">
                      <w:pPr>
                        <w:rPr>
                          <w:b/>
                          <w:bCs/>
                        </w:rPr>
                      </w:pPr>
                    </w:p>
                    <w:p w14:paraId="1D07BB1F" w14:textId="77777777" w:rsidR="00E1393E" w:rsidRPr="00E1393E" w:rsidRDefault="00E1393E" w:rsidP="00E1393E">
                      <w:pPr>
                        <w:numPr>
                          <w:ilvl w:val="0"/>
                          <w:numId w:val="117"/>
                        </w:numPr>
                        <w:rPr>
                          <w:b/>
                          <w:bCs/>
                        </w:rPr>
                      </w:pPr>
                      <w:r w:rsidRPr="00E1393E">
                        <w:rPr>
                          <w:b/>
                          <w:bCs/>
                        </w:rPr>
                        <w:t xml:space="preserve">In the context of service or doctrine, or anything else, have you ever judged the work of others before judging your own heart? </w:t>
                      </w:r>
                      <w:r w:rsidRPr="00E1393E">
                        <w:rPr>
                          <w:i/>
                          <w:iCs/>
                        </w:rPr>
                        <w:t>How do you think God would want us to act in a matter of disagreement in those situations?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81FC2"/>
    <w:multiLevelType w:val="multilevel"/>
    <w:tmpl w:val="F50E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A580997"/>
    <w:multiLevelType w:val="hybridMultilevel"/>
    <w:tmpl w:val="51A24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747A1A"/>
    <w:multiLevelType w:val="hybridMultilevel"/>
    <w:tmpl w:val="A6DA8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2A76AB"/>
    <w:multiLevelType w:val="multilevel"/>
    <w:tmpl w:val="BEF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97589E"/>
    <w:multiLevelType w:val="multilevel"/>
    <w:tmpl w:val="B90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41B5B95"/>
    <w:multiLevelType w:val="multilevel"/>
    <w:tmpl w:val="78B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9710E13"/>
    <w:multiLevelType w:val="hybridMultilevel"/>
    <w:tmpl w:val="352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99178C"/>
    <w:multiLevelType w:val="multilevel"/>
    <w:tmpl w:val="F43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1F6361"/>
    <w:multiLevelType w:val="multilevel"/>
    <w:tmpl w:val="912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68A0497"/>
    <w:multiLevelType w:val="multilevel"/>
    <w:tmpl w:val="5D38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3A72E4"/>
    <w:multiLevelType w:val="multilevel"/>
    <w:tmpl w:val="E50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63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2D74177"/>
    <w:multiLevelType w:val="multilevel"/>
    <w:tmpl w:val="5D38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61771F8"/>
    <w:multiLevelType w:val="hybridMultilevel"/>
    <w:tmpl w:val="352A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58EC1A29"/>
    <w:multiLevelType w:val="hybridMultilevel"/>
    <w:tmpl w:val="A29CA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0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28315FA"/>
    <w:multiLevelType w:val="hybridMultilevel"/>
    <w:tmpl w:val="A6D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2C78AD"/>
    <w:multiLevelType w:val="hybridMultilevel"/>
    <w:tmpl w:val="A29C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B50233B"/>
    <w:multiLevelType w:val="multilevel"/>
    <w:tmpl w:val="8FA0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FD053FB"/>
    <w:multiLevelType w:val="hybridMultilevel"/>
    <w:tmpl w:val="51A2450A"/>
    <w:lvl w:ilvl="0" w:tplc="CC403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7B65F8"/>
    <w:multiLevelType w:val="multilevel"/>
    <w:tmpl w:val="61F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110"/>
  </w:num>
  <w:num w:numId="2" w16cid:durableId="247883703">
    <w:abstractNumId w:val="113"/>
  </w:num>
  <w:num w:numId="3" w16cid:durableId="750737549">
    <w:abstractNumId w:val="46"/>
  </w:num>
  <w:num w:numId="4" w16cid:durableId="1988706572">
    <w:abstractNumId w:val="94"/>
  </w:num>
  <w:num w:numId="5" w16cid:durableId="2087721274">
    <w:abstractNumId w:val="73"/>
  </w:num>
  <w:num w:numId="6" w16cid:durableId="734427788">
    <w:abstractNumId w:val="24"/>
  </w:num>
  <w:num w:numId="7" w16cid:durableId="665864818">
    <w:abstractNumId w:val="12"/>
  </w:num>
  <w:num w:numId="8" w16cid:durableId="1008678406">
    <w:abstractNumId w:val="70"/>
  </w:num>
  <w:num w:numId="9" w16cid:durableId="1684362508">
    <w:abstractNumId w:val="48"/>
  </w:num>
  <w:num w:numId="10" w16cid:durableId="1708794478">
    <w:abstractNumId w:val="50"/>
  </w:num>
  <w:num w:numId="11" w16cid:durableId="16663683">
    <w:abstractNumId w:val="66"/>
  </w:num>
  <w:num w:numId="12" w16cid:durableId="1410080789">
    <w:abstractNumId w:val="16"/>
  </w:num>
  <w:num w:numId="13" w16cid:durableId="1908152935">
    <w:abstractNumId w:val="62"/>
  </w:num>
  <w:num w:numId="14" w16cid:durableId="2097742561">
    <w:abstractNumId w:val="89"/>
  </w:num>
  <w:num w:numId="15" w16cid:durableId="1139999378">
    <w:abstractNumId w:val="99"/>
  </w:num>
  <w:num w:numId="16" w16cid:durableId="381058640">
    <w:abstractNumId w:val="42"/>
  </w:num>
  <w:num w:numId="17" w16cid:durableId="796725477">
    <w:abstractNumId w:val="9"/>
  </w:num>
  <w:num w:numId="18" w16cid:durableId="33384454">
    <w:abstractNumId w:val="97"/>
  </w:num>
  <w:num w:numId="19" w16cid:durableId="1052655979">
    <w:abstractNumId w:val="83"/>
  </w:num>
  <w:num w:numId="20" w16cid:durableId="1515923043">
    <w:abstractNumId w:val="112"/>
  </w:num>
  <w:num w:numId="21" w16cid:durableId="730692764">
    <w:abstractNumId w:val="6"/>
  </w:num>
  <w:num w:numId="22" w16cid:durableId="546143315">
    <w:abstractNumId w:val="102"/>
  </w:num>
  <w:num w:numId="23" w16cid:durableId="486480083">
    <w:abstractNumId w:val="79"/>
  </w:num>
  <w:num w:numId="24" w16cid:durableId="549338634">
    <w:abstractNumId w:val="57"/>
  </w:num>
  <w:num w:numId="25" w16cid:durableId="1118258666">
    <w:abstractNumId w:val="82"/>
  </w:num>
  <w:num w:numId="26" w16cid:durableId="1146162394">
    <w:abstractNumId w:val="34"/>
  </w:num>
  <w:num w:numId="27" w16cid:durableId="1690641526">
    <w:abstractNumId w:val="56"/>
  </w:num>
  <w:num w:numId="28" w16cid:durableId="1412046802">
    <w:abstractNumId w:val="31"/>
  </w:num>
  <w:num w:numId="29" w16cid:durableId="1443694527">
    <w:abstractNumId w:val="29"/>
  </w:num>
  <w:num w:numId="30" w16cid:durableId="2135055988">
    <w:abstractNumId w:val="11"/>
  </w:num>
  <w:num w:numId="31" w16cid:durableId="1687751462">
    <w:abstractNumId w:val="14"/>
  </w:num>
  <w:num w:numId="32" w16cid:durableId="2017413723">
    <w:abstractNumId w:val="85"/>
  </w:num>
  <w:num w:numId="33" w16cid:durableId="595866374">
    <w:abstractNumId w:val="77"/>
  </w:num>
  <w:num w:numId="34" w16cid:durableId="1613855979">
    <w:abstractNumId w:val="23"/>
  </w:num>
  <w:num w:numId="35" w16cid:durableId="363143804">
    <w:abstractNumId w:val="101"/>
  </w:num>
  <w:num w:numId="36" w16cid:durableId="759830983">
    <w:abstractNumId w:val="53"/>
  </w:num>
  <w:num w:numId="37" w16cid:durableId="1156146782">
    <w:abstractNumId w:val="68"/>
  </w:num>
  <w:num w:numId="38" w16cid:durableId="471748937">
    <w:abstractNumId w:val="68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68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68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63"/>
  </w:num>
  <w:num w:numId="43" w16cid:durableId="247924814">
    <w:abstractNumId w:val="107"/>
  </w:num>
  <w:num w:numId="44" w16cid:durableId="1143548872">
    <w:abstractNumId w:val="39"/>
  </w:num>
  <w:num w:numId="45" w16cid:durableId="670452290">
    <w:abstractNumId w:val="26"/>
  </w:num>
  <w:num w:numId="46" w16cid:durableId="1825200386">
    <w:abstractNumId w:val="109"/>
  </w:num>
  <w:num w:numId="47" w16cid:durableId="530411894">
    <w:abstractNumId w:val="27"/>
  </w:num>
  <w:num w:numId="48" w16cid:durableId="1195387255">
    <w:abstractNumId w:val="43"/>
  </w:num>
  <w:num w:numId="49" w16cid:durableId="1804156939">
    <w:abstractNumId w:val="95"/>
  </w:num>
  <w:num w:numId="50" w16cid:durableId="1960137635">
    <w:abstractNumId w:val="0"/>
  </w:num>
  <w:num w:numId="51" w16cid:durableId="852450496">
    <w:abstractNumId w:val="75"/>
  </w:num>
  <w:num w:numId="52" w16cid:durableId="774403741">
    <w:abstractNumId w:val="5"/>
  </w:num>
  <w:num w:numId="53" w16cid:durableId="819689356">
    <w:abstractNumId w:val="19"/>
  </w:num>
  <w:num w:numId="54" w16cid:durableId="547106633">
    <w:abstractNumId w:val="78"/>
  </w:num>
  <w:num w:numId="55" w16cid:durableId="1237397367">
    <w:abstractNumId w:val="93"/>
  </w:num>
  <w:num w:numId="56" w16cid:durableId="2022928532">
    <w:abstractNumId w:val="32"/>
  </w:num>
  <w:num w:numId="57" w16cid:durableId="1774864262">
    <w:abstractNumId w:val="64"/>
  </w:num>
  <w:num w:numId="58" w16cid:durableId="311493979">
    <w:abstractNumId w:val="37"/>
  </w:num>
  <w:num w:numId="59" w16cid:durableId="1153371938">
    <w:abstractNumId w:val="44"/>
  </w:num>
  <w:num w:numId="60" w16cid:durableId="1239830829">
    <w:abstractNumId w:val="69"/>
  </w:num>
  <w:num w:numId="61" w16cid:durableId="1399939563">
    <w:abstractNumId w:val="45"/>
  </w:num>
  <w:num w:numId="62" w16cid:durableId="633603164">
    <w:abstractNumId w:val="74"/>
  </w:num>
  <w:num w:numId="63" w16cid:durableId="615527073">
    <w:abstractNumId w:val="30"/>
  </w:num>
  <w:num w:numId="64" w16cid:durableId="2095781704">
    <w:abstractNumId w:val="36"/>
  </w:num>
  <w:num w:numId="65" w16cid:durableId="824977990">
    <w:abstractNumId w:val="98"/>
  </w:num>
  <w:num w:numId="66" w16cid:durableId="77989192">
    <w:abstractNumId w:val="20"/>
  </w:num>
  <w:num w:numId="67" w16cid:durableId="996149893">
    <w:abstractNumId w:val="1"/>
  </w:num>
  <w:num w:numId="68" w16cid:durableId="1450471767">
    <w:abstractNumId w:val="8"/>
  </w:num>
  <w:num w:numId="69" w16cid:durableId="1612205345">
    <w:abstractNumId w:val="35"/>
  </w:num>
  <w:num w:numId="70" w16cid:durableId="106895042">
    <w:abstractNumId w:val="21"/>
  </w:num>
  <w:num w:numId="71" w16cid:durableId="601451479">
    <w:abstractNumId w:val="10"/>
  </w:num>
  <w:num w:numId="72" w16cid:durableId="1160392811">
    <w:abstractNumId w:val="60"/>
  </w:num>
  <w:num w:numId="73" w16cid:durableId="475688773">
    <w:abstractNumId w:val="22"/>
  </w:num>
  <w:num w:numId="74" w16cid:durableId="1513104735">
    <w:abstractNumId w:val="55"/>
  </w:num>
  <w:num w:numId="75" w16cid:durableId="1666471346">
    <w:abstractNumId w:val="87"/>
  </w:num>
  <w:num w:numId="76" w16cid:durableId="1440951931">
    <w:abstractNumId w:val="71"/>
  </w:num>
  <w:num w:numId="77" w16cid:durableId="1543205949">
    <w:abstractNumId w:val="108"/>
  </w:num>
  <w:num w:numId="78" w16cid:durableId="1035933147">
    <w:abstractNumId w:val="65"/>
  </w:num>
  <w:num w:numId="79" w16cid:durableId="188762612">
    <w:abstractNumId w:val="52"/>
  </w:num>
  <w:num w:numId="80" w16cid:durableId="155922643">
    <w:abstractNumId w:val="86"/>
  </w:num>
  <w:num w:numId="81" w16cid:durableId="984890666">
    <w:abstractNumId w:val="54"/>
  </w:num>
  <w:num w:numId="82" w16cid:durableId="141697950">
    <w:abstractNumId w:val="59"/>
  </w:num>
  <w:num w:numId="83" w16cid:durableId="962610688">
    <w:abstractNumId w:val="106"/>
  </w:num>
  <w:num w:numId="84" w16cid:durableId="389618307">
    <w:abstractNumId w:val="90"/>
  </w:num>
  <w:num w:numId="85" w16cid:durableId="1704088824">
    <w:abstractNumId w:val="103"/>
  </w:num>
  <w:num w:numId="86" w16cid:durableId="295531530">
    <w:abstractNumId w:val="3"/>
  </w:num>
  <w:num w:numId="87" w16cid:durableId="1666400412">
    <w:abstractNumId w:val="105"/>
  </w:num>
  <w:num w:numId="88" w16cid:durableId="1682048031">
    <w:abstractNumId w:val="80"/>
  </w:num>
  <w:num w:numId="89" w16cid:durableId="1837306432">
    <w:abstractNumId w:val="58"/>
  </w:num>
  <w:num w:numId="90" w16cid:durableId="270866382">
    <w:abstractNumId w:val="38"/>
  </w:num>
  <w:num w:numId="91" w16cid:durableId="598484588">
    <w:abstractNumId w:val="17"/>
  </w:num>
  <w:num w:numId="92" w16cid:durableId="144053758">
    <w:abstractNumId w:val="104"/>
  </w:num>
  <w:num w:numId="93" w16cid:durableId="1604534774">
    <w:abstractNumId w:val="67"/>
  </w:num>
  <w:num w:numId="94" w16cid:durableId="1456634393">
    <w:abstractNumId w:val="88"/>
  </w:num>
  <w:num w:numId="95" w16cid:durableId="1998604170">
    <w:abstractNumId w:val="13"/>
  </w:num>
  <w:num w:numId="96" w16cid:durableId="292831583">
    <w:abstractNumId w:val="51"/>
  </w:num>
  <w:num w:numId="97" w16cid:durableId="1608806989">
    <w:abstractNumId w:val="28"/>
  </w:num>
  <w:num w:numId="98" w16cid:durableId="56125058">
    <w:abstractNumId w:val="72"/>
  </w:num>
  <w:num w:numId="99" w16cid:durableId="1032534712">
    <w:abstractNumId w:val="91"/>
  </w:num>
  <w:num w:numId="100" w16cid:durableId="119421159">
    <w:abstractNumId w:val="15"/>
  </w:num>
  <w:num w:numId="101" w16cid:durableId="1361735961">
    <w:abstractNumId w:val="40"/>
  </w:num>
  <w:num w:numId="102" w16cid:durableId="90469164">
    <w:abstractNumId w:val="81"/>
  </w:num>
  <w:num w:numId="103" w16cid:durableId="340737547">
    <w:abstractNumId w:val="100"/>
  </w:num>
  <w:num w:numId="104" w16cid:durableId="624509899">
    <w:abstractNumId w:val="7"/>
  </w:num>
  <w:num w:numId="105" w16cid:durableId="223806298">
    <w:abstractNumId w:val="47"/>
  </w:num>
  <w:num w:numId="106" w16cid:durableId="814491752">
    <w:abstractNumId w:val="111"/>
  </w:num>
  <w:num w:numId="107" w16cid:durableId="1222600747">
    <w:abstractNumId w:val="41"/>
  </w:num>
  <w:num w:numId="108" w16cid:durableId="1136028084">
    <w:abstractNumId w:val="18"/>
  </w:num>
  <w:num w:numId="109" w16cid:durableId="1101417320">
    <w:abstractNumId w:val="96"/>
  </w:num>
  <w:num w:numId="110" w16cid:durableId="83887287">
    <w:abstractNumId w:val="33"/>
  </w:num>
  <w:num w:numId="111" w16cid:durableId="2141727799">
    <w:abstractNumId w:val="25"/>
  </w:num>
  <w:num w:numId="112" w16cid:durableId="1982612829">
    <w:abstractNumId w:val="4"/>
  </w:num>
  <w:num w:numId="113" w16cid:durableId="801465868">
    <w:abstractNumId w:val="61"/>
  </w:num>
  <w:num w:numId="114" w16cid:durableId="1868568719">
    <w:abstractNumId w:val="92"/>
  </w:num>
  <w:num w:numId="115" w16cid:durableId="1206330834">
    <w:abstractNumId w:val="84"/>
  </w:num>
  <w:num w:numId="116" w16cid:durableId="303050144">
    <w:abstractNumId w:val="76"/>
  </w:num>
  <w:num w:numId="117" w16cid:durableId="100304793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6627B"/>
    <w:rsid w:val="00086415"/>
    <w:rsid w:val="000D59EF"/>
    <w:rsid w:val="000E4BD4"/>
    <w:rsid w:val="0010278A"/>
    <w:rsid w:val="001110E5"/>
    <w:rsid w:val="00147938"/>
    <w:rsid w:val="00186283"/>
    <w:rsid w:val="001A51B3"/>
    <w:rsid w:val="00223984"/>
    <w:rsid w:val="0025653C"/>
    <w:rsid w:val="002740A3"/>
    <w:rsid w:val="002A7AB4"/>
    <w:rsid w:val="002B1E59"/>
    <w:rsid w:val="002B5BA5"/>
    <w:rsid w:val="002B5FF1"/>
    <w:rsid w:val="0032028A"/>
    <w:rsid w:val="00340DE3"/>
    <w:rsid w:val="003D1FEA"/>
    <w:rsid w:val="003F7C04"/>
    <w:rsid w:val="00400C7F"/>
    <w:rsid w:val="00407A12"/>
    <w:rsid w:val="004A6F1F"/>
    <w:rsid w:val="004D26D2"/>
    <w:rsid w:val="004D3C47"/>
    <w:rsid w:val="004F7EBF"/>
    <w:rsid w:val="005708C8"/>
    <w:rsid w:val="005C001B"/>
    <w:rsid w:val="006201CD"/>
    <w:rsid w:val="00642413"/>
    <w:rsid w:val="006441AB"/>
    <w:rsid w:val="006820F2"/>
    <w:rsid w:val="006D346F"/>
    <w:rsid w:val="006D4E70"/>
    <w:rsid w:val="007752C3"/>
    <w:rsid w:val="0079258B"/>
    <w:rsid w:val="007B0454"/>
    <w:rsid w:val="007C2022"/>
    <w:rsid w:val="007C4081"/>
    <w:rsid w:val="007D50AE"/>
    <w:rsid w:val="007E3CF4"/>
    <w:rsid w:val="007F2A1C"/>
    <w:rsid w:val="00832DF3"/>
    <w:rsid w:val="00857BA6"/>
    <w:rsid w:val="00893AE6"/>
    <w:rsid w:val="008D1455"/>
    <w:rsid w:val="008E016D"/>
    <w:rsid w:val="008F1310"/>
    <w:rsid w:val="009072C1"/>
    <w:rsid w:val="009446BA"/>
    <w:rsid w:val="0096436F"/>
    <w:rsid w:val="00A17BDF"/>
    <w:rsid w:val="00A27724"/>
    <w:rsid w:val="00A42486"/>
    <w:rsid w:val="00A5727A"/>
    <w:rsid w:val="00A778AE"/>
    <w:rsid w:val="00AA570A"/>
    <w:rsid w:val="00AF64DF"/>
    <w:rsid w:val="00B366CA"/>
    <w:rsid w:val="00B36DD9"/>
    <w:rsid w:val="00B45265"/>
    <w:rsid w:val="00B67676"/>
    <w:rsid w:val="00BC5FA4"/>
    <w:rsid w:val="00C13C8C"/>
    <w:rsid w:val="00C329A5"/>
    <w:rsid w:val="00C35F6A"/>
    <w:rsid w:val="00C477E6"/>
    <w:rsid w:val="00C8376F"/>
    <w:rsid w:val="00C86BF3"/>
    <w:rsid w:val="00C96E57"/>
    <w:rsid w:val="00CB22BE"/>
    <w:rsid w:val="00D07C36"/>
    <w:rsid w:val="00D23894"/>
    <w:rsid w:val="00D70D1A"/>
    <w:rsid w:val="00D739C9"/>
    <w:rsid w:val="00DB552D"/>
    <w:rsid w:val="00DF3442"/>
    <w:rsid w:val="00E02A2C"/>
    <w:rsid w:val="00E1393E"/>
    <w:rsid w:val="00E1738C"/>
    <w:rsid w:val="00E272CB"/>
    <w:rsid w:val="00E55BC4"/>
    <w:rsid w:val="00E774F2"/>
    <w:rsid w:val="00EA1C19"/>
    <w:rsid w:val="00EF103D"/>
    <w:rsid w:val="00F3070A"/>
    <w:rsid w:val="00F319E4"/>
    <w:rsid w:val="00F4746E"/>
    <w:rsid w:val="00F81705"/>
    <w:rsid w:val="00F82280"/>
    <w:rsid w:val="00F86972"/>
    <w:rsid w:val="00F91303"/>
    <w:rsid w:val="00FB2A99"/>
    <w:rsid w:val="00FE48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7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404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76</cp:revision>
  <cp:lastPrinted>2026-01-10T22:47:00Z</cp:lastPrinted>
  <dcterms:created xsi:type="dcterms:W3CDTF">2024-10-06T01:49:00Z</dcterms:created>
  <dcterms:modified xsi:type="dcterms:W3CDTF">2026-02-21T19:24:00Z</dcterms:modified>
</cp:coreProperties>
</file>