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9A4B8" w14:textId="78EAAF10" w:rsidR="00186283" w:rsidRDefault="008E016D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BA1C36" wp14:editId="4DDC31C6">
                <wp:simplePos x="0" y="0"/>
                <wp:positionH relativeFrom="page">
                  <wp:posOffset>228600</wp:posOffset>
                </wp:positionH>
                <wp:positionV relativeFrom="page">
                  <wp:posOffset>585470</wp:posOffset>
                </wp:positionV>
                <wp:extent cx="4572000" cy="7004050"/>
                <wp:effectExtent l="12700" t="12700" r="12700" b="19050"/>
                <wp:wrapSquare wrapText="bothSides"/>
                <wp:docPr id="1182073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9F676EE" w14:textId="77777777" w:rsidR="00147938" w:rsidRDefault="00147938" w:rsidP="00147938"/>
                          <w:p w14:paraId="53EA9FBB" w14:textId="77777777" w:rsidR="00147938" w:rsidRDefault="00147938" w:rsidP="00147938"/>
                          <w:p w14:paraId="47F07DFF" w14:textId="28F7F458" w:rsidR="00147938" w:rsidRDefault="00E774F2" w:rsidP="00E774F2">
                            <w:pPr>
                              <w:jc w:val="center"/>
                            </w:pPr>
                            <w:r>
                              <w:t>Before you begin,</w:t>
                            </w:r>
                            <w:r w:rsidR="00B45265">
                              <w:t xml:space="preserve"> read </w:t>
                            </w:r>
                            <w:r w:rsidR="008D1455">
                              <w:t xml:space="preserve">Mark </w:t>
                            </w:r>
                            <w:r w:rsidR="00B36DD9">
                              <w:t>6:</w:t>
                            </w:r>
                            <w:r w:rsidR="00DF3442">
                              <w:t>7-29</w:t>
                            </w:r>
                            <w:r w:rsidR="00B45265">
                              <w:t>,</w:t>
                            </w:r>
                            <w:r w:rsidR="00A17BDF">
                              <w:t xml:space="preserve"> and</w:t>
                            </w:r>
                            <w:r w:rsidR="007752C3">
                              <w:t xml:space="preserve"> </w:t>
                            </w:r>
                            <w:r>
                              <w:t>pray for unity and clarity during this discussion.</w:t>
                            </w:r>
                          </w:p>
                          <w:p w14:paraId="398F3153" w14:textId="04CBBCFB" w:rsidR="002B5BA5" w:rsidRPr="00340DE3" w:rsidRDefault="002B5BA5" w:rsidP="002B5BA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725B0B2" w14:textId="428F4C54" w:rsidR="00DF3442" w:rsidRPr="00DF3442" w:rsidRDefault="00DF3442" w:rsidP="00DF344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F3442">
                              <w:rPr>
                                <w:b/>
                                <w:bCs/>
                              </w:rPr>
                              <w:t>1. Mark 6 shows us Jesus’ kingdom and Herod’s kingdom side by side.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F3442">
                              <w:rPr>
                                <w:i/>
                                <w:iCs/>
                              </w:rPr>
                              <w:t>What differences stand out to you between how Jesus leads through the Twelve and how Herod rules from his palace?</w:t>
                            </w:r>
                            <w:r w:rsidRPr="00DF3442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DF3442">
                              <w:rPr>
                                <w:i/>
                                <w:iCs/>
                              </w:rPr>
                              <w:t>Which approach feels more natural to you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DF3442">
                              <w:rPr>
                                <w:i/>
                                <w:iCs/>
                              </w:rPr>
                              <w:t>and why?</w:t>
                            </w:r>
                          </w:p>
                          <w:p w14:paraId="4BF86126" w14:textId="7C008831" w:rsidR="00DF3442" w:rsidRPr="00DF3442" w:rsidRDefault="00DF3442" w:rsidP="00DF344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641F253" w14:textId="07A67B79" w:rsidR="00DF3442" w:rsidRPr="00DF3442" w:rsidRDefault="00DF3442" w:rsidP="00DF344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F3442">
                              <w:rPr>
                                <w:b/>
                                <w:bCs/>
                              </w:rPr>
                              <w:t>2. Jesus sends the Twelve with authority but very little security (no money, no backup plan).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F3442">
                              <w:rPr>
                                <w:i/>
                                <w:iCs/>
                              </w:rPr>
                              <w:t>What are the “bags” or “extra tunics” we tend to rely on today instead of trusting Jesus?</w:t>
                            </w:r>
                            <w:r w:rsidRPr="00DF3442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DF3442">
                              <w:rPr>
                                <w:i/>
                                <w:iCs/>
                              </w:rPr>
                              <w:t>How does dependence on Christ challenge our desire for control?</w:t>
                            </w:r>
                          </w:p>
                          <w:p w14:paraId="7AFA0A54" w14:textId="3B75C553" w:rsidR="00DF3442" w:rsidRPr="00DF3442" w:rsidRDefault="00DF3442" w:rsidP="00DF344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C3DEA18" w14:textId="7CD1305C" w:rsidR="00DF3442" w:rsidRPr="00DF3442" w:rsidRDefault="00DF3442" w:rsidP="00DF344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F3442">
                              <w:rPr>
                                <w:b/>
                                <w:bCs/>
                              </w:rPr>
                              <w:t>3. Herod knows John is righteous, yet still has him executed because of pressure, image, and fear.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F3442">
                              <w:rPr>
                                <w:i/>
                                <w:iCs/>
                              </w:rPr>
                              <w:t>Can you think of a time when fear of people, reputation, or consequences shaped a decision more than obedience to God?</w:t>
                            </w:r>
                            <w:r w:rsidRPr="00DF3442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DF3442">
                              <w:rPr>
                                <w:i/>
                                <w:iCs/>
                              </w:rPr>
                              <w:t>What helped</w:t>
                            </w:r>
                            <w:r w:rsidRPr="00DF3442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 w:rsidRPr="00DF3442">
                              <w:rPr>
                                <w:i/>
                                <w:iCs/>
                              </w:rPr>
                              <w:t>or could help</w:t>
                            </w:r>
                            <w:r w:rsidRPr="00DF3442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 w:rsidRPr="00DF3442">
                              <w:rPr>
                                <w:i/>
                                <w:iCs/>
                              </w:rPr>
                              <w:t>you respond differently next time?</w:t>
                            </w:r>
                          </w:p>
                          <w:p w14:paraId="4E4A7ED3" w14:textId="301FCEDB" w:rsidR="00DF3442" w:rsidRPr="00DF3442" w:rsidRDefault="00DF3442" w:rsidP="00DF344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BB74F2D" w14:textId="0584E43F" w:rsidR="00DF3442" w:rsidRPr="00DF3442" w:rsidRDefault="00DF3442" w:rsidP="00DF344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F3442">
                              <w:rPr>
                                <w:b/>
                                <w:bCs/>
                              </w:rPr>
                              <w:t>4. Jesus tells the Twelve to expect rejection and to move on when it happens.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F3442">
                              <w:rPr>
                                <w:i/>
                                <w:iCs/>
                              </w:rPr>
                              <w:t>How do you personally respond when your faith is ignored, mocked, or rejected?</w:t>
                            </w:r>
                            <w:r w:rsidRPr="00DF3442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DF3442">
                              <w:rPr>
                                <w:i/>
                                <w:iCs/>
                              </w:rPr>
                              <w:t>What does this passage teach us about faithfulness versus “success” in God’s kingdom?</w:t>
                            </w:r>
                          </w:p>
                          <w:p w14:paraId="1265262D" w14:textId="4F4F68E5" w:rsidR="00DF3442" w:rsidRPr="00DF3442" w:rsidRDefault="00DF3442" w:rsidP="00DF344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CCEAF93" w14:textId="60C8DF65" w:rsidR="00DF3442" w:rsidRPr="00DF3442" w:rsidRDefault="00DF3442" w:rsidP="00DF344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F3442">
                              <w:rPr>
                                <w:b/>
                                <w:bCs/>
                              </w:rPr>
                              <w:t>5. Looking at your life right now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that is </w:t>
                            </w:r>
                            <w:r w:rsidRPr="00DF3442">
                              <w:rPr>
                                <w:b/>
                                <w:bCs/>
                              </w:rPr>
                              <w:t>your time, priorities, fears, and hopes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Pr="00DF3442">
                              <w:rPr>
                                <w:b/>
                                <w:bCs/>
                              </w:rPr>
                              <w:t>what evidence points toward the kingdom you are living for?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F3442">
                              <w:rPr>
                                <w:i/>
                                <w:iCs/>
                              </w:rPr>
                              <w:t>What would change this week if you more fully trusted Jesus as your King?</w:t>
                            </w:r>
                          </w:p>
                          <w:p w14:paraId="6519739F" w14:textId="06EC9C3B" w:rsidR="00B36DD9" w:rsidRPr="00B36DD9" w:rsidRDefault="00B36DD9" w:rsidP="00B36DD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2D5729C" w14:textId="77777777" w:rsidR="00B67676" w:rsidRDefault="00B67676" w:rsidP="00B67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A1C3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pt;margin-top:46.1pt;width:5in;height:551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KrRcAIAAAU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" fillcolor="window" strokecolor="windowText" strokeweight="2pt">
                <v:path arrowok="t"/>
                <v:textbox>
                  <w:txbxContent>
                    <w:p w14:paraId="09F676EE" w14:textId="77777777" w:rsidR="00147938" w:rsidRDefault="00147938" w:rsidP="00147938"/>
                    <w:p w14:paraId="53EA9FBB" w14:textId="77777777" w:rsidR="00147938" w:rsidRDefault="00147938" w:rsidP="00147938"/>
                    <w:p w14:paraId="47F07DFF" w14:textId="28F7F458" w:rsidR="00147938" w:rsidRDefault="00E774F2" w:rsidP="00E774F2">
                      <w:pPr>
                        <w:jc w:val="center"/>
                      </w:pPr>
                      <w:r>
                        <w:t>Before you begin,</w:t>
                      </w:r>
                      <w:r w:rsidR="00B45265">
                        <w:t xml:space="preserve"> read </w:t>
                      </w:r>
                      <w:r w:rsidR="008D1455">
                        <w:t xml:space="preserve">Mark </w:t>
                      </w:r>
                      <w:r w:rsidR="00B36DD9">
                        <w:t>6:</w:t>
                      </w:r>
                      <w:r w:rsidR="00DF3442">
                        <w:t>7-29</w:t>
                      </w:r>
                      <w:r w:rsidR="00B45265">
                        <w:t>,</w:t>
                      </w:r>
                      <w:r w:rsidR="00A17BDF">
                        <w:t xml:space="preserve"> and</w:t>
                      </w:r>
                      <w:r w:rsidR="007752C3">
                        <w:t xml:space="preserve"> </w:t>
                      </w:r>
                      <w:r>
                        <w:t>pray for unity and clarity during this discussion.</w:t>
                      </w:r>
                    </w:p>
                    <w:p w14:paraId="398F3153" w14:textId="04CBBCFB" w:rsidR="002B5BA5" w:rsidRPr="00340DE3" w:rsidRDefault="002B5BA5" w:rsidP="002B5BA5">
                      <w:pPr>
                        <w:rPr>
                          <w:b/>
                          <w:bCs/>
                        </w:rPr>
                      </w:pPr>
                    </w:p>
                    <w:p w14:paraId="0725B0B2" w14:textId="428F4C54" w:rsidR="00DF3442" w:rsidRPr="00DF3442" w:rsidRDefault="00DF3442" w:rsidP="00DF3442">
                      <w:pPr>
                        <w:rPr>
                          <w:b/>
                          <w:bCs/>
                        </w:rPr>
                      </w:pPr>
                      <w:r w:rsidRPr="00DF3442">
                        <w:rPr>
                          <w:b/>
                          <w:bCs/>
                        </w:rPr>
                        <w:t>1. Mark 6 shows us Jesus’ kingdom and Herod’s kingdom side by side.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DF3442">
                        <w:rPr>
                          <w:i/>
                          <w:iCs/>
                        </w:rPr>
                        <w:t>What differences stand out to you between how Jesus leads through the Twelve and how Herod rules from his palace?</w:t>
                      </w:r>
                      <w:r w:rsidRPr="00DF3442">
                        <w:rPr>
                          <w:i/>
                          <w:iCs/>
                        </w:rPr>
                        <w:t xml:space="preserve"> </w:t>
                      </w:r>
                      <w:r w:rsidRPr="00DF3442">
                        <w:rPr>
                          <w:i/>
                          <w:iCs/>
                        </w:rPr>
                        <w:t>Which approach feels more natural to you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DF3442">
                        <w:rPr>
                          <w:i/>
                          <w:iCs/>
                        </w:rPr>
                        <w:t>and why?</w:t>
                      </w:r>
                    </w:p>
                    <w:p w14:paraId="4BF86126" w14:textId="7C008831" w:rsidR="00DF3442" w:rsidRPr="00DF3442" w:rsidRDefault="00DF3442" w:rsidP="00DF3442">
                      <w:pPr>
                        <w:rPr>
                          <w:b/>
                          <w:bCs/>
                        </w:rPr>
                      </w:pPr>
                    </w:p>
                    <w:p w14:paraId="1641F253" w14:textId="07A67B79" w:rsidR="00DF3442" w:rsidRPr="00DF3442" w:rsidRDefault="00DF3442" w:rsidP="00DF3442">
                      <w:pPr>
                        <w:rPr>
                          <w:b/>
                          <w:bCs/>
                        </w:rPr>
                      </w:pPr>
                      <w:r w:rsidRPr="00DF3442">
                        <w:rPr>
                          <w:b/>
                          <w:bCs/>
                        </w:rPr>
                        <w:t>2. Jesus sends the Twelve with authority but very little security (no money, no backup plan).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DF3442">
                        <w:rPr>
                          <w:i/>
                          <w:iCs/>
                        </w:rPr>
                        <w:t>What are the “bags” or “extra tunics” we tend to rely on today instead of trusting Jesus?</w:t>
                      </w:r>
                      <w:r w:rsidRPr="00DF3442">
                        <w:rPr>
                          <w:i/>
                          <w:iCs/>
                        </w:rPr>
                        <w:t xml:space="preserve"> </w:t>
                      </w:r>
                      <w:r w:rsidRPr="00DF3442">
                        <w:rPr>
                          <w:i/>
                          <w:iCs/>
                        </w:rPr>
                        <w:t>How does dependence on Christ challenge our desire for control?</w:t>
                      </w:r>
                    </w:p>
                    <w:p w14:paraId="7AFA0A54" w14:textId="3B75C553" w:rsidR="00DF3442" w:rsidRPr="00DF3442" w:rsidRDefault="00DF3442" w:rsidP="00DF3442">
                      <w:pPr>
                        <w:rPr>
                          <w:b/>
                          <w:bCs/>
                        </w:rPr>
                      </w:pPr>
                    </w:p>
                    <w:p w14:paraId="5C3DEA18" w14:textId="7CD1305C" w:rsidR="00DF3442" w:rsidRPr="00DF3442" w:rsidRDefault="00DF3442" w:rsidP="00DF3442">
                      <w:pPr>
                        <w:rPr>
                          <w:b/>
                          <w:bCs/>
                        </w:rPr>
                      </w:pPr>
                      <w:r w:rsidRPr="00DF3442">
                        <w:rPr>
                          <w:b/>
                          <w:bCs/>
                        </w:rPr>
                        <w:t>3. Herod knows John is righteous, yet still has him executed because of pressure, image, and fear.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DF3442">
                        <w:rPr>
                          <w:i/>
                          <w:iCs/>
                        </w:rPr>
                        <w:t>Can you think of a time when fear of people, reputation, or consequences shaped a decision more than obedience to God?</w:t>
                      </w:r>
                      <w:r w:rsidRPr="00DF3442">
                        <w:rPr>
                          <w:i/>
                          <w:iCs/>
                        </w:rPr>
                        <w:t xml:space="preserve"> </w:t>
                      </w:r>
                      <w:r w:rsidRPr="00DF3442">
                        <w:rPr>
                          <w:i/>
                          <w:iCs/>
                        </w:rPr>
                        <w:t>What helped</w:t>
                      </w:r>
                      <w:r w:rsidRPr="00DF3442">
                        <w:rPr>
                          <w:i/>
                          <w:iCs/>
                        </w:rPr>
                        <w:t xml:space="preserve">, </w:t>
                      </w:r>
                      <w:r w:rsidRPr="00DF3442">
                        <w:rPr>
                          <w:i/>
                          <w:iCs/>
                        </w:rPr>
                        <w:t>or could help</w:t>
                      </w:r>
                      <w:r w:rsidRPr="00DF3442">
                        <w:rPr>
                          <w:i/>
                          <w:iCs/>
                        </w:rPr>
                        <w:t xml:space="preserve">, </w:t>
                      </w:r>
                      <w:r w:rsidRPr="00DF3442">
                        <w:rPr>
                          <w:i/>
                          <w:iCs/>
                        </w:rPr>
                        <w:t>you respond differently next time?</w:t>
                      </w:r>
                    </w:p>
                    <w:p w14:paraId="4E4A7ED3" w14:textId="301FCEDB" w:rsidR="00DF3442" w:rsidRPr="00DF3442" w:rsidRDefault="00DF3442" w:rsidP="00DF3442">
                      <w:pPr>
                        <w:rPr>
                          <w:b/>
                          <w:bCs/>
                        </w:rPr>
                      </w:pPr>
                    </w:p>
                    <w:p w14:paraId="0BB74F2D" w14:textId="0584E43F" w:rsidR="00DF3442" w:rsidRPr="00DF3442" w:rsidRDefault="00DF3442" w:rsidP="00DF3442">
                      <w:pPr>
                        <w:rPr>
                          <w:b/>
                          <w:bCs/>
                        </w:rPr>
                      </w:pPr>
                      <w:r w:rsidRPr="00DF3442">
                        <w:rPr>
                          <w:b/>
                          <w:bCs/>
                        </w:rPr>
                        <w:t>4. Jesus tells the Twelve to expect rejection and to move on when it happens.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DF3442">
                        <w:rPr>
                          <w:i/>
                          <w:iCs/>
                        </w:rPr>
                        <w:t>How do you personally respond when your faith is ignored, mocked, or rejected?</w:t>
                      </w:r>
                      <w:r w:rsidRPr="00DF3442">
                        <w:rPr>
                          <w:i/>
                          <w:iCs/>
                        </w:rPr>
                        <w:t xml:space="preserve"> </w:t>
                      </w:r>
                      <w:r w:rsidRPr="00DF3442">
                        <w:rPr>
                          <w:i/>
                          <w:iCs/>
                        </w:rPr>
                        <w:t>What does this passage teach us about faithfulness versus “success” in God’s kingdom?</w:t>
                      </w:r>
                    </w:p>
                    <w:p w14:paraId="1265262D" w14:textId="4F4F68E5" w:rsidR="00DF3442" w:rsidRPr="00DF3442" w:rsidRDefault="00DF3442" w:rsidP="00DF3442">
                      <w:pPr>
                        <w:rPr>
                          <w:b/>
                          <w:bCs/>
                        </w:rPr>
                      </w:pPr>
                    </w:p>
                    <w:p w14:paraId="4CCEAF93" w14:textId="60C8DF65" w:rsidR="00DF3442" w:rsidRPr="00DF3442" w:rsidRDefault="00DF3442" w:rsidP="00DF3442">
                      <w:pPr>
                        <w:rPr>
                          <w:b/>
                          <w:bCs/>
                        </w:rPr>
                      </w:pPr>
                      <w:r w:rsidRPr="00DF3442">
                        <w:rPr>
                          <w:b/>
                          <w:bCs/>
                        </w:rPr>
                        <w:t>5. Looking at your life right now</w:t>
                      </w:r>
                      <w:r>
                        <w:rPr>
                          <w:b/>
                          <w:bCs/>
                        </w:rPr>
                        <w:t xml:space="preserve">, that is </w:t>
                      </w:r>
                      <w:r w:rsidRPr="00DF3442">
                        <w:rPr>
                          <w:b/>
                          <w:bCs/>
                        </w:rPr>
                        <w:t>your time, priorities, fears, and hopes</w:t>
                      </w:r>
                      <w:r>
                        <w:rPr>
                          <w:b/>
                          <w:bCs/>
                        </w:rPr>
                        <w:t xml:space="preserve">, </w:t>
                      </w:r>
                      <w:r w:rsidRPr="00DF3442">
                        <w:rPr>
                          <w:b/>
                          <w:bCs/>
                        </w:rPr>
                        <w:t>what evidence points toward the kingdom you are living for?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DF3442">
                        <w:rPr>
                          <w:i/>
                          <w:iCs/>
                        </w:rPr>
                        <w:t>What would change this week if you more fully trusted Jesus as your King?</w:t>
                      </w:r>
                    </w:p>
                    <w:p w14:paraId="6519739F" w14:textId="06EC9C3B" w:rsidR="00B36DD9" w:rsidRPr="00B36DD9" w:rsidRDefault="00B36DD9" w:rsidP="00B36DD9">
                      <w:pPr>
                        <w:rPr>
                          <w:b/>
                          <w:bCs/>
                        </w:rPr>
                      </w:pPr>
                    </w:p>
                    <w:p w14:paraId="12D5729C" w14:textId="77777777" w:rsidR="00B67676" w:rsidRDefault="00B67676" w:rsidP="00B6767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3D01AF" wp14:editId="7DE0D8F4">
                <wp:simplePos x="0" y="0"/>
                <wp:positionH relativeFrom="page">
                  <wp:posOffset>5257800</wp:posOffset>
                </wp:positionH>
                <wp:positionV relativeFrom="page">
                  <wp:posOffset>596900</wp:posOffset>
                </wp:positionV>
                <wp:extent cx="4572000" cy="7004050"/>
                <wp:effectExtent l="12700" t="12700" r="12700" b="19050"/>
                <wp:wrapSquare wrapText="bothSides"/>
                <wp:docPr id="14745219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46CF6EC" w14:textId="77777777" w:rsidR="003D1FEA" w:rsidRDefault="003D1FEA" w:rsidP="003D1FEA">
                            <w:pPr>
                              <w:jc w:val="center"/>
                            </w:pPr>
                          </w:p>
                          <w:p w14:paraId="22139D29" w14:textId="77777777" w:rsidR="00F81705" w:rsidRDefault="00F81705" w:rsidP="00F81705">
                            <w:pPr>
                              <w:jc w:val="center"/>
                            </w:pPr>
                          </w:p>
                          <w:p w14:paraId="7CA2343B" w14:textId="77777777" w:rsidR="00DF3442" w:rsidRDefault="00DF3442" w:rsidP="00DF3442">
                            <w:pPr>
                              <w:jc w:val="center"/>
                            </w:pPr>
                            <w:r>
                              <w:t>Before you begin, read Mark 6:7-29, and pray for unity and clarity during this discussion.</w:t>
                            </w:r>
                          </w:p>
                          <w:p w14:paraId="75BAAD06" w14:textId="77777777" w:rsidR="00DF3442" w:rsidRPr="00340DE3" w:rsidRDefault="00DF3442" w:rsidP="00DF344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58CA71C" w14:textId="77777777" w:rsidR="00DF3442" w:rsidRPr="00DF3442" w:rsidRDefault="00DF3442" w:rsidP="00DF344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F3442">
                              <w:rPr>
                                <w:b/>
                                <w:bCs/>
                              </w:rPr>
                              <w:t>1. Mark 6 shows us Jesus’ kingdom and Herod’s kingdom side by side.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F3442">
                              <w:rPr>
                                <w:i/>
                                <w:iCs/>
                              </w:rPr>
                              <w:t>What differences stand out to you between how Jesus leads through the Twelve and how Herod rules from his palace? Which approach feels more natural to you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DF3442">
                              <w:rPr>
                                <w:i/>
                                <w:iCs/>
                              </w:rPr>
                              <w:t>and why?</w:t>
                            </w:r>
                          </w:p>
                          <w:p w14:paraId="4FF38E40" w14:textId="77777777" w:rsidR="00DF3442" w:rsidRPr="00DF3442" w:rsidRDefault="00DF3442" w:rsidP="00DF344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DA5061D" w14:textId="77777777" w:rsidR="00DF3442" w:rsidRPr="00DF3442" w:rsidRDefault="00DF3442" w:rsidP="00DF344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F3442">
                              <w:rPr>
                                <w:b/>
                                <w:bCs/>
                              </w:rPr>
                              <w:t>2. Jesus sends the Twelve with authority but very little security (no money, no backup plan).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F3442">
                              <w:rPr>
                                <w:i/>
                                <w:iCs/>
                              </w:rPr>
                              <w:t>What are the “bags” or “extra tunics” we tend to rely on today instead of trusting Jesus? How does dependence on Christ challenge our desire for control?</w:t>
                            </w:r>
                          </w:p>
                          <w:p w14:paraId="4EE870B5" w14:textId="77777777" w:rsidR="00DF3442" w:rsidRPr="00DF3442" w:rsidRDefault="00DF3442" w:rsidP="00DF344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638B85B" w14:textId="77777777" w:rsidR="00DF3442" w:rsidRPr="00DF3442" w:rsidRDefault="00DF3442" w:rsidP="00DF344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F3442">
                              <w:rPr>
                                <w:b/>
                                <w:bCs/>
                              </w:rPr>
                              <w:t>3. Herod knows John is righteous, yet still has him executed because of pressure, image, and fear.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F3442">
                              <w:rPr>
                                <w:i/>
                                <w:iCs/>
                              </w:rPr>
                              <w:t>Can you think of a time when fear of people, reputation, or consequences shaped a decision more than obedience to God? What helped, or could help, you respond differently next time?</w:t>
                            </w:r>
                          </w:p>
                          <w:p w14:paraId="0905446B" w14:textId="77777777" w:rsidR="00DF3442" w:rsidRPr="00DF3442" w:rsidRDefault="00DF3442" w:rsidP="00DF344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A1E69AE" w14:textId="77777777" w:rsidR="00DF3442" w:rsidRPr="00DF3442" w:rsidRDefault="00DF3442" w:rsidP="00DF344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F3442">
                              <w:rPr>
                                <w:b/>
                                <w:bCs/>
                              </w:rPr>
                              <w:t>4. Jesus tells the Twelve to expect rejection and to move on when it happens.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F3442">
                              <w:rPr>
                                <w:i/>
                                <w:iCs/>
                              </w:rPr>
                              <w:t>How do you personally respond when your faith is ignored, mocked, or rejected? What does this passage teach us about faithfulness versus “success” in God’s kingdom?</w:t>
                            </w:r>
                          </w:p>
                          <w:p w14:paraId="6BC90383" w14:textId="77777777" w:rsidR="00DF3442" w:rsidRPr="00DF3442" w:rsidRDefault="00DF3442" w:rsidP="00DF344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998A77D" w14:textId="77777777" w:rsidR="00DF3442" w:rsidRPr="00DF3442" w:rsidRDefault="00DF3442" w:rsidP="00DF344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F3442">
                              <w:rPr>
                                <w:b/>
                                <w:bCs/>
                              </w:rPr>
                              <w:t>5. Looking at your life right now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that is </w:t>
                            </w:r>
                            <w:r w:rsidRPr="00DF3442">
                              <w:rPr>
                                <w:b/>
                                <w:bCs/>
                              </w:rPr>
                              <w:t>your time, priorities, fears, and hopes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Pr="00DF3442">
                              <w:rPr>
                                <w:b/>
                                <w:bCs/>
                              </w:rPr>
                              <w:t>what evidence points toward the kingdom you are living for?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F3442">
                              <w:rPr>
                                <w:i/>
                                <w:iCs/>
                              </w:rPr>
                              <w:t>What would change this week if you more fully trusted Jesus as your King?</w:t>
                            </w:r>
                          </w:p>
                          <w:p w14:paraId="764185CC" w14:textId="2C9F7802" w:rsidR="00147938" w:rsidRPr="008E016D" w:rsidRDefault="00147938" w:rsidP="006D346F">
                            <w:pPr>
                              <w:pStyle w:val="ListParagraph"/>
                              <w:ind w:left="1080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D01AF" id="Text Box 3" o:spid="_x0000_s1027" type="#_x0000_t202" style="position:absolute;margin-left:414pt;margin-top:47pt;width:5in;height:551.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ceqdQIAAAw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" fillcolor="window" strokecolor="windowText" strokeweight="2pt">
                <v:path arrowok="t"/>
                <v:textbox>
                  <w:txbxContent>
                    <w:p w14:paraId="146CF6EC" w14:textId="77777777" w:rsidR="003D1FEA" w:rsidRDefault="003D1FEA" w:rsidP="003D1FEA">
                      <w:pPr>
                        <w:jc w:val="center"/>
                      </w:pPr>
                    </w:p>
                    <w:p w14:paraId="22139D29" w14:textId="77777777" w:rsidR="00F81705" w:rsidRDefault="00F81705" w:rsidP="00F81705">
                      <w:pPr>
                        <w:jc w:val="center"/>
                      </w:pPr>
                    </w:p>
                    <w:p w14:paraId="7CA2343B" w14:textId="77777777" w:rsidR="00DF3442" w:rsidRDefault="00DF3442" w:rsidP="00DF3442">
                      <w:pPr>
                        <w:jc w:val="center"/>
                      </w:pPr>
                      <w:r>
                        <w:t>Before you begin, read Mark 6:7-29, and pray for unity and clarity during this discussion.</w:t>
                      </w:r>
                    </w:p>
                    <w:p w14:paraId="75BAAD06" w14:textId="77777777" w:rsidR="00DF3442" w:rsidRPr="00340DE3" w:rsidRDefault="00DF3442" w:rsidP="00DF3442">
                      <w:pPr>
                        <w:rPr>
                          <w:b/>
                          <w:bCs/>
                        </w:rPr>
                      </w:pPr>
                    </w:p>
                    <w:p w14:paraId="158CA71C" w14:textId="77777777" w:rsidR="00DF3442" w:rsidRPr="00DF3442" w:rsidRDefault="00DF3442" w:rsidP="00DF3442">
                      <w:pPr>
                        <w:rPr>
                          <w:b/>
                          <w:bCs/>
                        </w:rPr>
                      </w:pPr>
                      <w:r w:rsidRPr="00DF3442">
                        <w:rPr>
                          <w:b/>
                          <w:bCs/>
                        </w:rPr>
                        <w:t>1. Mark 6 shows us Jesus’ kingdom and Herod’s kingdom side by side.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DF3442">
                        <w:rPr>
                          <w:i/>
                          <w:iCs/>
                        </w:rPr>
                        <w:t>What differences stand out to you between how Jesus leads through the Twelve and how Herod rules from his palace? Which approach feels more natural to you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DF3442">
                        <w:rPr>
                          <w:i/>
                          <w:iCs/>
                        </w:rPr>
                        <w:t>and why?</w:t>
                      </w:r>
                    </w:p>
                    <w:p w14:paraId="4FF38E40" w14:textId="77777777" w:rsidR="00DF3442" w:rsidRPr="00DF3442" w:rsidRDefault="00DF3442" w:rsidP="00DF3442">
                      <w:pPr>
                        <w:rPr>
                          <w:b/>
                          <w:bCs/>
                        </w:rPr>
                      </w:pPr>
                    </w:p>
                    <w:p w14:paraId="4DA5061D" w14:textId="77777777" w:rsidR="00DF3442" w:rsidRPr="00DF3442" w:rsidRDefault="00DF3442" w:rsidP="00DF3442">
                      <w:pPr>
                        <w:rPr>
                          <w:b/>
                          <w:bCs/>
                        </w:rPr>
                      </w:pPr>
                      <w:r w:rsidRPr="00DF3442">
                        <w:rPr>
                          <w:b/>
                          <w:bCs/>
                        </w:rPr>
                        <w:t>2. Jesus sends the Twelve with authority but very little security (no money, no backup plan).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DF3442">
                        <w:rPr>
                          <w:i/>
                          <w:iCs/>
                        </w:rPr>
                        <w:t>What are the “bags” or “extra tunics” we tend to rely on today instead of trusting Jesus? How does dependence on Christ challenge our desire for control?</w:t>
                      </w:r>
                    </w:p>
                    <w:p w14:paraId="4EE870B5" w14:textId="77777777" w:rsidR="00DF3442" w:rsidRPr="00DF3442" w:rsidRDefault="00DF3442" w:rsidP="00DF3442">
                      <w:pPr>
                        <w:rPr>
                          <w:b/>
                          <w:bCs/>
                        </w:rPr>
                      </w:pPr>
                    </w:p>
                    <w:p w14:paraId="4638B85B" w14:textId="77777777" w:rsidR="00DF3442" w:rsidRPr="00DF3442" w:rsidRDefault="00DF3442" w:rsidP="00DF3442">
                      <w:pPr>
                        <w:rPr>
                          <w:b/>
                          <w:bCs/>
                        </w:rPr>
                      </w:pPr>
                      <w:r w:rsidRPr="00DF3442">
                        <w:rPr>
                          <w:b/>
                          <w:bCs/>
                        </w:rPr>
                        <w:t>3. Herod knows John is righteous, yet still has him executed because of pressure, image, and fear.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DF3442">
                        <w:rPr>
                          <w:i/>
                          <w:iCs/>
                        </w:rPr>
                        <w:t>Can you think of a time when fear of people, reputation, or consequences shaped a decision more than obedience to God? What helped, or could help, you respond differently next time?</w:t>
                      </w:r>
                    </w:p>
                    <w:p w14:paraId="0905446B" w14:textId="77777777" w:rsidR="00DF3442" w:rsidRPr="00DF3442" w:rsidRDefault="00DF3442" w:rsidP="00DF3442">
                      <w:pPr>
                        <w:rPr>
                          <w:b/>
                          <w:bCs/>
                        </w:rPr>
                      </w:pPr>
                    </w:p>
                    <w:p w14:paraId="2A1E69AE" w14:textId="77777777" w:rsidR="00DF3442" w:rsidRPr="00DF3442" w:rsidRDefault="00DF3442" w:rsidP="00DF3442">
                      <w:pPr>
                        <w:rPr>
                          <w:b/>
                          <w:bCs/>
                        </w:rPr>
                      </w:pPr>
                      <w:r w:rsidRPr="00DF3442">
                        <w:rPr>
                          <w:b/>
                          <w:bCs/>
                        </w:rPr>
                        <w:t>4. Jesus tells the Twelve to expect rejection and to move on when it happens.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DF3442">
                        <w:rPr>
                          <w:i/>
                          <w:iCs/>
                        </w:rPr>
                        <w:t>How do you personally respond when your faith is ignored, mocked, or rejected? What does this passage teach us about faithfulness versus “success” in God’s kingdom?</w:t>
                      </w:r>
                    </w:p>
                    <w:p w14:paraId="6BC90383" w14:textId="77777777" w:rsidR="00DF3442" w:rsidRPr="00DF3442" w:rsidRDefault="00DF3442" w:rsidP="00DF3442">
                      <w:pPr>
                        <w:rPr>
                          <w:b/>
                          <w:bCs/>
                        </w:rPr>
                      </w:pPr>
                    </w:p>
                    <w:p w14:paraId="1998A77D" w14:textId="77777777" w:rsidR="00DF3442" w:rsidRPr="00DF3442" w:rsidRDefault="00DF3442" w:rsidP="00DF3442">
                      <w:pPr>
                        <w:rPr>
                          <w:b/>
                          <w:bCs/>
                        </w:rPr>
                      </w:pPr>
                      <w:r w:rsidRPr="00DF3442">
                        <w:rPr>
                          <w:b/>
                          <w:bCs/>
                        </w:rPr>
                        <w:t>5. Looking at your life right now</w:t>
                      </w:r>
                      <w:r>
                        <w:rPr>
                          <w:b/>
                          <w:bCs/>
                        </w:rPr>
                        <w:t xml:space="preserve">, that is </w:t>
                      </w:r>
                      <w:r w:rsidRPr="00DF3442">
                        <w:rPr>
                          <w:b/>
                          <w:bCs/>
                        </w:rPr>
                        <w:t>your time, priorities, fears, and hopes</w:t>
                      </w:r>
                      <w:r>
                        <w:rPr>
                          <w:b/>
                          <w:bCs/>
                        </w:rPr>
                        <w:t xml:space="preserve">, </w:t>
                      </w:r>
                      <w:r w:rsidRPr="00DF3442">
                        <w:rPr>
                          <w:b/>
                          <w:bCs/>
                        </w:rPr>
                        <w:t>what evidence points toward the kingdom you are living for?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DF3442">
                        <w:rPr>
                          <w:i/>
                          <w:iCs/>
                        </w:rPr>
                        <w:t>What would change this week if you more fully trusted Jesus as your King?</w:t>
                      </w:r>
                    </w:p>
                    <w:p w14:paraId="764185CC" w14:textId="2C9F7802" w:rsidR="00147938" w:rsidRPr="008E016D" w:rsidRDefault="00147938" w:rsidP="006D346F">
                      <w:pPr>
                        <w:pStyle w:val="ListParagraph"/>
                        <w:ind w:left="1080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477E6"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1" layoutInCell="1" allowOverlap="1" wp14:anchorId="07487412" wp14:editId="592A8A77">
                <wp:simplePos x="0" y="0"/>
                <wp:positionH relativeFrom="page">
                  <wp:posOffset>228600</wp:posOffset>
                </wp:positionH>
                <wp:positionV relativeFrom="page">
                  <wp:posOffset>165100</wp:posOffset>
                </wp:positionV>
                <wp:extent cx="9601200" cy="458470"/>
                <wp:effectExtent l="12700" t="12700" r="12700" b="11430"/>
                <wp:wrapThrough wrapText="bothSides">
                  <wp:wrapPolygon edited="0">
                    <wp:start x="-29" y="-598"/>
                    <wp:lineTo x="-29" y="21540"/>
                    <wp:lineTo x="21600" y="21540"/>
                    <wp:lineTo x="21600" y="-598"/>
                    <wp:lineTo x="-29" y="-598"/>
                  </wp:wrapPolygon>
                </wp:wrapThrough>
                <wp:docPr id="144913255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458470"/>
                          <a:chOff x="0" y="0"/>
                          <a:chExt cx="9601200" cy="458470"/>
                        </a:xfrm>
                      </wpg:grpSpPr>
                      <wps:wsp>
                        <wps:cNvPr id="1145171361" name="Text Box 5"/>
                        <wps:cNvSpPr txBox="1"/>
                        <wps:spPr>
                          <a:xfrm>
                            <a:off x="5029200" y="1270"/>
                            <a:ext cx="4572000" cy="4572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2C067A82" w14:textId="6AB33577" w:rsidR="00C477E6" w:rsidRPr="00A5727A" w:rsidRDefault="00C477E6" w:rsidP="00C477E6">
                              <w:pP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  <w:r w:rsidR="00A42486"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                          </w:t>
                              </w:r>
                            </w:p>
                            <w:p w14:paraId="5EC663AB" w14:textId="77777777" w:rsidR="00086415" w:rsidRDefault="0008641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993444" name="Text Box 11"/>
                        <wps:cNvSpPr txBox="1"/>
                        <wps:spPr>
                          <a:xfrm>
                            <a:off x="228600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75617924" w14:textId="61D2AFE8" w:rsidR="00C477E6" w:rsidRPr="00A5727A" w:rsidRDefault="00A42486" w:rsidP="00A42486">
                              <w:pPr>
                                <w:jc w:val="right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607296" name="Text Box 12"/>
                        <wps:cNvSpPr txBox="1"/>
                        <wps:spPr>
                          <a:xfrm>
                            <a:off x="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6C9493BE" w14:textId="77777777" w:rsidR="00A42486" w:rsidRPr="00A42486" w:rsidRDefault="00A4248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  <w:p w14:paraId="11E9562F" w14:textId="2D929CC2" w:rsidR="00C477E6" w:rsidRPr="00A5727A" w:rsidRDefault="00C477E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87412" id="Group 15" o:spid="_x0000_s1028" style="position:absolute;margin-left:18pt;margin-top:13pt;width:756pt;height:36.1pt;z-index:251676160;mso-position-horizontal-relative:page;mso-position-vertical-relative:page" coordsize="96012,45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">
                <v:shape id="Text Box 5" o:spid="_x0000_s1029" type="#_x0000_t202" style="position:absolute;left:50292;top:12;width:45720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" fillcolor="windowText" strokecolor="windowText" strokeweight="2pt">
                  <v:textbox>
                    <w:txbxContent>
                      <w:p w14:paraId="2C067A82" w14:textId="6AB33577" w:rsidR="00C477E6" w:rsidRPr="00A5727A" w:rsidRDefault="00C477E6" w:rsidP="00C477E6">
                        <w:pP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  <w:r w:rsidR="00A42486"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                          </w:t>
                        </w:r>
                      </w:p>
                      <w:p w14:paraId="5EC663AB" w14:textId="77777777" w:rsidR="00086415" w:rsidRDefault="00086415"/>
                    </w:txbxContent>
                  </v:textbox>
                </v:shape>
                <v:shape id="Text Box 11" o:spid="_x0000_s1030" type="#_x0000_t202" style="position:absolute;left:22860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" fillcolor="windowText" strokecolor="windowText" strokeweight="2pt">
                  <v:textbox>
                    <w:txbxContent>
                      <w:p w14:paraId="75617924" w14:textId="61D2AFE8" w:rsidR="00C477E6" w:rsidRPr="00A5727A" w:rsidRDefault="00A42486" w:rsidP="00A42486">
                        <w:pPr>
                          <w:jc w:val="right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12" o:spid="_x0000_s1031" type="#_x0000_t202" style="position:absolute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" fillcolor="windowText" strokecolor="windowText" strokeweight="2pt">
                  <v:textbox>
                    <w:txbxContent>
                      <w:p w14:paraId="6C9493BE" w14:textId="77777777" w:rsidR="00A42486" w:rsidRPr="00A42486" w:rsidRDefault="00A4248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  <w:p w14:paraId="11E9562F" w14:textId="2D929CC2" w:rsidR="00C477E6" w:rsidRPr="00A5727A" w:rsidRDefault="00C477E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</w:p>
                    </w:txbxContent>
                  </v:textbox>
                </v:shape>
                <w10:wrap type="through" anchorx="page" anchory="page"/>
                <w10:anchorlock/>
              </v:group>
            </w:pict>
          </mc:Fallback>
        </mc:AlternateContent>
      </w:r>
    </w:p>
    <w:sectPr w:rsidR="00186283" w:rsidSect="00C96E57">
      <w:pgSz w:w="15840" w:h="12240" w:orient="landscape"/>
      <w:pgMar w:top="450" w:right="720" w:bottom="27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5CBB"/>
    <w:multiLevelType w:val="multilevel"/>
    <w:tmpl w:val="71E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27D4D"/>
    <w:multiLevelType w:val="hybridMultilevel"/>
    <w:tmpl w:val="A14A2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96B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4C36471"/>
    <w:multiLevelType w:val="multilevel"/>
    <w:tmpl w:val="20EA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42450"/>
    <w:multiLevelType w:val="multilevel"/>
    <w:tmpl w:val="996C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360FA2"/>
    <w:multiLevelType w:val="hybridMultilevel"/>
    <w:tmpl w:val="928A2FBE"/>
    <w:lvl w:ilvl="0" w:tplc="9AF8A5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A580997"/>
    <w:multiLevelType w:val="hybridMultilevel"/>
    <w:tmpl w:val="51A245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C2387"/>
    <w:multiLevelType w:val="hybridMultilevel"/>
    <w:tmpl w:val="D8B8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DE08BE"/>
    <w:multiLevelType w:val="multilevel"/>
    <w:tmpl w:val="12AC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F8737F"/>
    <w:multiLevelType w:val="hybridMultilevel"/>
    <w:tmpl w:val="704A3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492ED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1810CD"/>
    <w:multiLevelType w:val="multilevel"/>
    <w:tmpl w:val="37949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7D1E3E"/>
    <w:multiLevelType w:val="hybridMultilevel"/>
    <w:tmpl w:val="D1F68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8A6B55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747A1A"/>
    <w:multiLevelType w:val="hybridMultilevel"/>
    <w:tmpl w:val="A6DA8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7E0B62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0DC07BE"/>
    <w:multiLevelType w:val="hybridMultilevel"/>
    <w:tmpl w:val="DD4C62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2A76AB"/>
    <w:multiLevelType w:val="multilevel"/>
    <w:tmpl w:val="BEF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2D7525"/>
    <w:multiLevelType w:val="hybridMultilevel"/>
    <w:tmpl w:val="D5F82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531F43"/>
    <w:multiLevelType w:val="hybridMultilevel"/>
    <w:tmpl w:val="A14A2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87206D"/>
    <w:multiLevelType w:val="hybridMultilevel"/>
    <w:tmpl w:val="704A3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E601EA"/>
    <w:multiLevelType w:val="hybridMultilevel"/>
    <w:tmpl w:val="5F581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C008C0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7571D30"/>
    <w:multiLevelType w:val="hybridMultilevel"/>
    <w:tmpl w:val="DC6A8906"/>
    <w:lvl w:ilvl="0" w:tplc="27264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66D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D0C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07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621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4B5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4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87C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3C3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B3746A8"/>
    <w:multiLevelType w:val="hybridMultilevel"/>
    <w:tmpl w:val="D08E8E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E63BDF"/>
    <w:multiLevelType w:val="hybridMultilevel"/>
    <w:tmpl w:val="1832A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7E6FE0"/>
    <w:multiLevelType w:val="hybridMultilevel"/>
    <w:tmpl w:val="8B26B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B2EB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0C8583F"/>
    <w:multiLevelType w:val="hybridMultilevel"/>
    <w:tmpl w:val="36548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FE36CB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DB6CDF"/>
    <w:multiLevelType w:val="multilevel"/>
    <w:tmpl w:val="7250D8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4D70065"/>
    <w:multiLevelType w:val="hybridMultilevel"/>
    <w:tmpl w:val="716013E4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5E0BA8"/>
    <w:multiLevelType w:val="hybridMultilevel"/>
    <w:tmpl w:val="D8B8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9234B0"/>
    <w:multiLevelType w:val="multilevel"/>
    <w:tmpl w:val="07A6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8CC470C"/>
    <w:multiLevelType w:val="hybridMultilevel"/>
    <w:tmpl w:val="44DAC3C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FF69FD"/>
    <w:multiLevelType w:val="hybridMultilevel"/>
    <w:tmpl w:val="DD4C6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4320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29710E13"/>
    <w:multiLevelType w:val="hybridMultilevel"/>
    <w:tmpl w:val="352A1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99178C"/>
    <w:multiLevelType w:val="multilevel"/>
    <w:tmpl w:val="F434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A177984"/>
    <w:multiLevelType w:val="hybridMultilevel"/>
    <w:tmpl w:val="3D66C2BA"/>
    <w:lvl w:ilvl="0" w:tplc="36781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C671D50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F4240A"/>
    <w:multiLevelType w:val="hybridMultilevel"/>
    <w:tmpl w:val="B204EA6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1E7EAE"/>
    <w:multiLevelType w:val="hybridMultilevel"/>
    <w:tmpl w:val="36548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032DD4"/>
    <w:multiLevelType w:val="hybridMultilevel"/>
    <w:tmpl w:val="EC980E5A"/>
    <w:lvl w:ilvl="0" w:tplc="C1F46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1F6361"/>
    <w:multiLevelType w:val="multilevel"/>
    <w:tmpl w:val="912A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5A8305F"/>
    <w:multiLevelType w:val="multilevel"/>
    <w:tmpl w:val="E8242F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7673066"/>
    <w:multiLevelType w:val="multilevel"/>
    <w:tmpl w:val="36467E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86D68DC"/>
    <w:multiLevelType w:val="hybridMultilevel"/>
    <w:tmpl w:val="D1F68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A83D06"/>
    <w:multiLevelType w:val="multilevel"/>
    <w:tmpl w:val="9EAA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90124D5"/>
    <w:multiLevelType w:val="hybridMultilevel"/>
    <w:tmpl w:val="2F9A9E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E603ADC"/>
    <w:multiLevelType w:val="multilevel"/>
    <w:tmpl w:val="873E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EFD2080"/>
    <w:multiLevelType w:val="hybridMultilevel"/>
    <w:tmpl w:val="E3D85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F5A1268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12024E0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28D67AE"/>
    <w:multiLevelType w:val="multilevel"/>
    <w:tmpl w:val="7692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2EA5CC4"/>
    <w:multiLevelType w:val="multilevel"/>
    <w:tmpl w:val="11BC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443072E"/>
    <w:multiLevelType w:val="hybridMultilevel"/>
    <w:tmpl w:val="5F581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56A2A06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58" w15:restartNumberingAfterBreak="0">
    <w:nsid w:val="45A811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482D352E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86E602C"/>
    <w:multiLevelType w:val="multilevel"/>
    <w:tmpl w:val="6890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B0D787F"/>
    <w:multiLevelType w:val="multilevel"/>
    <w:tmpl w:val="200E3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C453C56"/>
    <w:multiLevelType w:val="hybridMultilevel"/>
    <w:tmpl w:val="BCC0B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05637EA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0A51D22"/>
    <w:multiLevelType w:val="hybridMultilevel"/>
    <w:tmpl w:val="B204E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126D1F"/>
    <w:multiLevelType w:val="multilevel"/>
    <w:tmpl w:val="9CFC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1283074"/>
    <w:multiLevelType w:val="hybridMultilevel"/>
    <w:tmpl w:val="9EDC1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17F4353"/>
    <w:multiLevelType w:val="hybridMultilevel"/>
    <w:tmpl w:val="8B26B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2641847"/>
    <w:multiLevelType w:val="hybridMultilevel"/>
    <w:tmpl w:val="4196AA98"/>
    <w:lvl w:ilvl="0" w:tplc="FD3A3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E7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CD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63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5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0C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6C2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8F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EF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29018EC"/>
    <w:multiLevelType w:val="hybridMultilevel"/>
    <w:tmpl w:val="815C0A14"/>
    <w:lvl w:ilvl="0" w:tplc="F9B8D186">
      <w:start w:val="4"/>
      <w:numFmt w:val="bullet"/>
      <w:lvlText w:val="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292713B"/>
    <w:multiLevelType w:val="multilevel"/>
    <w:tmpl w:val="8EE6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36B778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47849A6"/>
    <w:multiLevelType w:val="hybridMultilevel"/>
    <w:tmpl w:val="D5F82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5281EA0"/>
    <w:multiLevelType w:val="hybridMultilevel"/>
    <w:tmpl w:val="F49E164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5F43ECE"/>
    <w:multiLevelType w:val="multilevel"/>
    <w:tmpl w:val="3D1E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61771F8"/>
    <w:multiLevelType w:val="hybridMultilevel"/>
    <w:tmpl w:val="352A17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AF27C3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8491EE0"/>
    <w:multiLevelType w:val="hybridMultilevel"/>
    <w:tmpl w:val="5B0A0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592105C8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A8C63A6"/>
    <w:multiLevelType w:val="multilevel"/>
    <w:tmpl w:val="6720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AF065DF"/>
    <w:multiLevelType w:val="hybridMultilevel"/>
    <w:tmpl w:val="E3D85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DED0E12"/>
    <w:multiLevelType w:val="hybridMultilevel"/>
    <w:tmpl w:val="D1F68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BD2ECC"/>
    <w:multiLevelType w:val="multilevel"/>
    <w:tmpl w:val="1DCEB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83" w15:restartNumberingAfterBreak="0">
    <w:nsid w:val="603B7F8A"/>
    <w:multiLevelType w:val="hybridMultilevel"/>
    <w:tmpl w:val="65C0F5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8315FA"/>
    <w:multiLevelType w:val="hybridMultilevel"/>
    <w:tmpl w:val="A6DA8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6330FFB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7711CF1"/>
    <w:multiLevelType w:val="hybridMultilevel"/>
    <w:tmpl w:val="EC980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87768E2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8767EA"/>
    <w:multiLevelType w:val="hybridMultilevel"/>
    <w:tmpl w:val="B860F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6CD6149A"/>
    <w:multiLevelType w:val="multilevel"/>
    <w:tmpl w:val="0452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D6877C1"/>
    <w:multiLevelType w:val="hybridMultilevel"/>
    <w:tmpl w:val="70B2F968"/>
    <w:lvl w:ilvl="0" w:tplc="A5B0E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6FD053FB"/>
    <w:multiLevelType w:val="hybridMultilevel"/>
    <w:tmpl w:val="51A2450A"/>
    <w:lvl w:ilvl="0" w:tplc="CC403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02D2E6E"/>
    <w:multiLevelType w:val="hybridMultilevel"/>
    <w:tmpl w:val="2F9A9E94"/>
    <w:lvl w:ilvl="0" w:tplc="69347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7076394D"/>
    <w:multiLevelType w:val="hybridMultilevel"/>
    <w:tmpl w:val="9CD074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0902384"/>
    <w:multiLevelType w:val="multilevel"/>
    <w:tmpl w:val="5DAA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D07AC"/>
    <w:multiLevelType w:val="hybridMultilevel"/>
    <w:tmpl w:val="BCC0B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1952890"/>
    <w:multiLevelType w:val="multilevel"/>
    <w:tmpl w:val="D04E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CC7995"/>
    <w:multiLevelType w:val="hybridMultilevel"/>
    <w:tmpl w:val="65C0F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2AD1A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74AC4A69"/>
    <w:multiLevelType w:val="hybridMultilevel"/>
    <w:tmpl w:val="9EDC1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73D3C52"/>
    <w:multiLevelType w:val="hybridMultilevel"/>
    <w:tmpl w:val="92FAE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B3D34AA"/>
    <w:multiLevelType w:val="hybridMultilevel"/>
    <w:tmpl w:val="7DBE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B7B65F8"/>
    <w:multiLevelType w:val="multilevel"/>
    <w:tmpl w:val="61F8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F6A6B9D"/>
    <w:multiLevelType w:val="hybridMultilevel"/>
    <w:tmpl w:val="FAE4813E"/>
    <w:lvl w:ilvl="0" w:tplc="A4387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7FF35DCF"/>
    <w:multiLevelType w:val="hybridMultilevel"/>
    <w:tmpl w:val="274E3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12276">
    <w:abstractNumId w:val="101"/>
  </w:num>
  <w:num w:numId="2" w16cid:durableId="247883703">
    <w:abstractNumId w:val="104"/>
  </w:num>
  <w:num w:numId="3" w16cid:durableId="750737549">
    <w:abstractNumId w:val="43"/>
  </w:num>
  <w:num w:numId="4" w16cid:durableId="1988706572">
    <w:abstractNumId w:val="86"/>
  </w:num>
  <w:num w:numId="5" w16cid:durableId="2087721274">
    <w:abstractNumId w:val="68"/>
  </w:num>
  <w:num w:numId="6" w16cid:durableId="734427788">
    <w:abstractNumId w:val="23"/>
  </w:num>
  <w:num w:numId="7" w16cid:durableId="665864818">
    <w:abstractNumId w:val="11"/>
  </w:num>
  <w:num w:numId="8" w16cid:durableId="1008678406">
    <w:abstractNumId w:val="65"/>
  </w:num>
  <w:num w:numId="9" w16cid:durableId="1684362508">
    <w:abstractNumId w:val="45"/>
  </w:num>
  <w:num w:numId="10" w16cid:durableId="1708794478">
    <w:abstractNumId w:val="46"/>
  </w:num>
  <w:num w:numId="11" w16cid:durableId="16663683">
    <w:abstractNumId w:val="61"/>
  </w:num>
  <w:num w:numId="12" w16cid:durableId="1410080789">
    <w:abstractNumId w:val="15"/>
  </w:num>
  <w:num w:numId="13" w16cid:durableId="1908152935">
    <w:abstractNumId w:val="57"/>
  </w:num>
  <w:num w:numId="14" w16cid:durableId="2097742561">
    <w:abstractNumId w:val="82"/>
  </w:num>
  <w:num w:numId="15" w16cid:durableId="1139999378">
    <w:abstractNumId w:val="90"/>
  </w:num>
  <w:num w:numId="16" w16cid:durableId="381058640">
    <w:abstractNumId w:val="39"/>
  </w:num>
  <w:num w:numId="17" w16cid:durableId="796725477">
    <w:abstractNumId w:val="8"/>
  </w:num>
  <w:num w:numId="18" w16cid:durableId="33384454">
    <w:abstractNumId w:val="88"/>
  </w:num>
  <w:num w:numId="19" w16cid:durableId="1052655979">
    <w:abstractNumId w:val="77"/>
  </w:num>
  <w:num w:numId="20" w16cid:durableId="1515923043">
    <w:abstractNumId w:val="103"/>
  </w:num>
  <w:num w:numId="21" w16cid:durableId="730692764">
    <w:abstractNumId w:val="5"/>
  </w:num>
  <w:num w:numId="22" w16cid:durableId="546143315">
    <w:abstractNumId w:val="93"/>
  </w:num>
  <w:num w:numId="23" w16cid:durableId="486480083">
    <w:abstractNumId w:val="73"/>
  </w:num>
  <w:num w:numId="24" w16cid:durableId="549338634">
    <w:abstractNumId w:val="53"/>
  </w:num>
  <w:num w:numId="25" w16cid:durableId="1118258666">
    <w:abstractNumId w:val="76"/>
  </w:num>
  <w:num w:numId="26" w16cid:durableId="1146162394">
    <w:abstractNumId w:val="31"/>
  </w:num>
  <w:num w:numId="27" w16cid:durableId="1690641526">
    <w:abstractNumId w:val="52"/>
  </w:num>
  <w:num w:numId="28" w16cid:durableId="1412046802">
    <w:abstractNumId w:val="29"/>
  </w:num>
  <w:num w:numId="29" w16cid:durableId="1443694527">
    <w:abstractNumId w:val="27"/>
  </w:num>
  <w:num w:numId="30" w16cid:durableId="2135055988">
    <w:abstractNumId w:val="10"/>
  </w:num>
  <w:num w:numId="31" w16cid:durableId="1687751462">
    <w:abstractNumId w:val="13"/>
  </w:num>
  <w:num w:numId="32" w16cid:durableId="2017413723">
    <w:abstractNumId w:val="78"/>
  </w:num>
  <w:num w:numId="33" w16cid:durableId="595866374">
    <w:abstractNumId w:val="71"/>
  </w:num>
  <w:num w:numId="34" w16cid:durableId="1613855979">
    <w:abstractNumId w:val="22"/>
  </w:num>
  <w:num w:numId="35" w16cid:durableId="363143804">
    <w:abstractNumId w:val="92"/>
  </w:num>
  <w:num w:numId="36" w16cid:durableId="759830983">
    <w:abstractNumId w:val="49"/>
  </w:num>
  <w:num w:numId="37" w16cid:durableId="1156146782">
    <w:abstractNumId w:val="63"/>
  </w:num>
  <w:num w:numId="38" w16cid:durableId="471748937">
    <w:abstractNumId w:val="63"/>
    <w:lvlOverride w:ilvl="1">
      <w:lvl w:ilvl="1">
        <w:numFmt w:val="lowerLetter"/>
        <w:lvlText w:val="%2."/>
        <w:lvlJc w:val="left"/>
      </w:lvl>
    </w:lvlOverride>
  </w:num>
  <w:num w:numId="39" w16cid:durableId="1164051285">
    <w:abstractNumId w:val="63"/>
    <w:lvlOverride w:ilvl="1">
      <w:lvl w:ilvl="1">
        <w:numFmt w:val="lowerLetter"/>
        <w:lvlText w:val="%2."/>
        <w:lvlJc w:val="left"/>
      </w:lvl>
    </w:lvlOverride>
  </w:num>
  <w:num w:numId="40" w16cid:durableId="1521964237">
    <w:abstractNumId w:val="63"/>
    <w:lvlOverride w:ilvl="1">
      <w:lvl w:ilvl="1">
        <w:numFmt w:val="lowerLetter"/>
        <w:lvlText w:val="%2."/>
        <w:lvlJc w:val="left"/>
      </w:lvl>
    </w:lvlOverride>
  </w:num>
  <w:num w:numId="41" w16cid:durableId="1298603159">
    <w:abstractNumId w:val="2"/>
  </w:num>
  <w:num w:numId="42" w16cid:durableId="829060622">
    <w:abstractNumId w:val="58"/>
  </w:num>
  <w:num w:numId="43" w16cid:durableId="247924814">
    <w:abstractNumId w:val="98"/>
  </w:num>
  <w:num w:numId="44" w16cid:durableId="1143548872">
    <w:abstractNumId w:val="36"/>
  </w:num>
  <w:num w:numId="45" w16cid:durableId="670452290">
    <w:abstractNumId w:val="24"/>
  </w:num>
  <w:num w:numId="46" w16cid:durableId="1825200386">
    <w:abstractNumId w:val="100"/>
  </w:num>
  <w:num w:numId="47" w16cid:durableId="530411894">
    <w:abstractNumId w:val="25"/>
  </w:num>
  <w:num w:numId="48" w16cid:durableId="1195387255">
    <w:abstractNumId w:val="40"/>
  </w:num>
  <w:num w:numId="49" w16cid:durableId="1804156939">
    <w:abstractNumId w:val="87"/>
  </w:num>
  <w:num w:numId="50" w16cid:durableId="1960137635">
    <w:abstractNumId w:val="0"/>
  </w:num>
  <w:num w:numId="51" w16cid:durableId="852450496">
    <w:abstractNumId w:val="70"/>
  </w:num>
  <w:num w:numId="52" w16cid:durableId="774403741">
    <w:abstractNumId w:val="4"/>
  </w:num>
  <w:num w:numId="53" w16cid:durableId="819689356">
    <w:abstractNumId w:val="18"/>
  </w:num>
  <w:num w:numId="54" w16cid:durableId="547106633">
    <w:abstractNumId w:val="72"/>
  </w:num>
  <w:num w:numId="55" w16cid:durableId="1237397367">
    <w:abstractNumId w:val="85"/>
  </w:num>
  <w:num w:numId="56" w16cid:durableId="2022928532">
    <w:abstractNumId w:val="30"/>
  </w:num>
  <w:num w:numId="57" w16cid:durableId="1774864262">
    <w:abstractNumId w:val="59"/>
  </w:num>
  <w:num w:numId="58" w16cid:durableId="311493979">
    <w:abstractNumId w:val="34"/>
  </w:num>
  <w:num w:numId="59" w16cid:durableId="1153371938">
    <w:abstractNumId w:val="41"/>
  </w:num>
  <w:num w:numId="60" w16cid:durableId="1239830829">
    <w:abstractNumId w:val="64"/>
  </w:num>
  <w:num w:numId="61" w16cid:durableId="1399939563">
    <w:abstractNumId w:val="42"/>
  </w:num>
  <w:num w:numId="62" w16cid:durableId="633603164">
    <w:abstractNumId w:val="69"/>
  </w:num>
  <w:num w:numId="63" w16cid:durableId="615527073">
    <w:abstractNumId w:val="28"/>
  </w:num>
  <w:num w:numId="64" w16cid:durableId="2095781704">
    <w:abstractNumId w:val="33"/>
  </w:num>
  <w:num w:numId="65" w16cid:durableId="824977990">
    <w:abstractNumId w:val="89"/>
  </w:num>
  <w:num w:numId="66" w16cid:durableId="77989192">
    <w:abstractNumId w:val="19"/>
  </w:num>
  <w:num w:numId="67" w16cid:durableId="996149893">
    <w:abstractNumId w:val="1"/>
  </w:num>
  <w:num w:numId="68" w16cid:durableId="1450471767">
    <w:abstractNumId w:val="7"/>
  </w:num>
  <w:num w:numId="69" w16cid:durableId="1612205345">
    <w:abstractNumId w:val="32"/>
  </w:num>
  <w:num w:numId="70" w16cid:durableId="106895042">
    <w:abstractNumId w:val="20"/>
  </w:num>
  <w:num w:numId="71" w16cid:durableId="601451479">
    <w:abstractNumId w:val="9"/>
  </w:num>
  <w:num w:numId="72" w16cid:durableId="1160392811">
    <w:abstractNumId w:val="56"/>
  </w:num>
  <w:num w:numId="73" w16cid:durableId="475688773">
    <w:abstractNumId w:val="21"/>
  </w:num>
  <w:num w:numId="74" w16cid:durableId="1513104735">
    <w:abstractNumId w:val="51"/>
  </w:num>
  <w:num w:numId="75" w16cid:durableId="1666471346">
    <w:abstractNumId w:val="80"/>
  </w:num>
  <w:num w:numId="76" w16cid:durableId="1440951931">
    <w:abstractNumId w:val="66"/>
  </w:num>
  <w:num w:numId="77" w16cid:durableId="1543205949">
    <w:abstractNumId w:val="99"/>
  </w:num>
  <w:num w:numId="78" w16cid:durableId="1035933147">
    <w:abstractNumId w:val="60"/>
  </w:num>
  <w:num w:numId="79" w16cid:durableId="188762612">
    <w:abstractNumId w:val="48"/>
  </w:num>
  <w:num w:numId="80" w16cid:durableId="155922643">
    <w:abstractNumId w:val="79"/>
  </w:num>
  <w:num w:numId="81" w16cid:durableId="984890666">
    <w:abstractNumId w:val="50"/>
  </w:num>
  <w:num w:numId="82" w16cid:durableId="141697950">
    <w:abstractNumId w:val="55"/>
  </w:num>
  <w:num w:numId="83" w16cid:durableId="962610688">
    <w:abstractNumId w:val="97"/>
  </w:num>
  <w:num w:numId="84" w16cid:durableId="389618307">
    <w:abstractNumId w:val="83"/>
  </w:num>
  <w:num w:numId="85" w16cid:durableId="1704088824">
    <w:abstractNumId w:val="94"/>
  </w:num>
  <w:num w:numId="86" w16cid:durableId="295531530">
    <w:abstractNumId w:val="3"/>
  </w:num>
  <w:num w:numId="87" w16cid:durableId="1666400412">
    <w:abstractNumId w:val="96"/>
  </w:num>
  <w:num w:numId="88" w16cid:durableId="1682048031">
    <w:abstractNumId w:val="74"/>
  </w:num>
  <w:num w:numId="89" w16cid:durableId="1837306432">
    <w:abstractNumId w:val="54"/>
  </w:num>
  <w:num w:numId="90" w16cid:durableId="270866382">
    <w:abstractNumId w:val="35"/>
  </w:num>
  <w:num w:numId="91" w16cid:durableId="598484588">
    <w:abstractNumId w:val="16"/>
  </w:num>
  <w:num w:numId="92" w16cid:durableId="144053758">
    <w:abstractNumId w:val="95"/>
  </w:num>
  <w:num w:numId="93" w16cid:durableId="1604534774">
    <w:abstractNumId w:val="62"/>
  </w:num>
  <w:num w:numId="94" w16cid:durableId="1456634393">
    <w:abstractNumId w:val="81"/>
  </w:num>
  <w:num w:numId="95" w16cid:durableId="1998604170">
    <w:abstractNumId w:val="12"/>
  </w:num>
  <w:num w:numId="96" w16cid:durableId="292831583">
    <w:abstractNumId w:val="47"/>
  </w:num>
  <w:num w:numId="97" w16cid:durableId="1608806989">
    <w:abstractNumId w:val="26"/>
  </w:num>
  <w:num w:numId="98" w16cid:durableId="56125058">
    <w:abstractNumId w:val="67"/>
  </w:num>
  <w:num w:numId="99" w16cid:durableId="1032534712">
    <w:abstractNumId w:val="84"/>
  </w:num>
  <w:num w:numId="100" w16cid:durableId="119421159">
    <w:abstractNumId w:val="14"/>
  </w:num>
  <w:num w:numId="101" w16cid:durableId="1361735961">
    <w:abstractNumId w:val="37"/>
  </w:num>
  <w:num w:numId="102" w16cid:durableId="90469164">
    <w:abstractNumId w:val="75"/>
  </w:num>
  <w:num w:numId="103" w16cid:durableId="340737547">
    <w:abstractNumId w:val="91"/>
  </w:num>
  <w:num w:numId="104" w16cid:durableId="624509899">
    <w:abstractNumId w:val="6"/>
  </w:num>
  <w:num w:numId="105" w16cid:durableId="223806298">
    <w:abstractNumId w:val="44"/>
  </w:num>
  <w:num w:numId="106" w16cid:durableId="814491752">
    <w:abstractNumId w:val="102"/>
  </w:num>
  <w:num w:numId="107" w16cid:durableId="1222600747">
    <w:abstractNumId w:val="38"/>
  </w:num>
  <w:num w:numId="108" w16cid:durableId="11360280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isplayBackgroundShape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7"/>
  </w:docVars>
  <w:rsids>
    <w:rsidRoot w:val="00C477E6"/>
    <w:rsid w:val="00007936"/>
    <w:rsid w:val="000220C6"/>
    <w:rsid w:val="000336C1"/>
    <w:rsid w:val="0006627B"/>
    <w:rsid w:val="00086415"/>
    <w:rsid w:val="000D59EF"/>
    <w:rsid w:val="000E4BD4"/>
    <w:rsid w:val="0010278A"/>
    <w:rsid w:val="001110E5"/>
    <w:rsid w:val="00147938"/>
    <w:rsid w:val="00186283"/>
    <w:rsid w:val="001A51B3"/>
    <w:rsid w:val="00223984"/>
    <w:rsid w:val="0025653C"/>
    <w:rsid w:val="002740A3"/>
    <w:rsid w:val="002A7AB4"/>
    <w:rsid w:val="002B5BA5"/>
    <w:rsid w:val="0032028A"/>
    <w:rsid w:val="00340DE3"/>
    <w:rsid w:val="003D1FEA"/>
    <w:rsid w:val="003F7C04"/>
    <w:rsid w:val="00400C7F"/>
    <w:rsid w:val="00407A12"/>
    <w:rsid w:val="004A6F1F"/>
    <w:rsid w:val="004D26D2"/>
    <w:rsid w:val="004D3C47"/>
    <w:rsid w:val="004F7EBF"/>
    <w:rsid w:val="005708C8"/>
    <w:rsid w:val="005C001B"/>
    <w:rsid w:val="006201CD"/>
    <w:rsid w:val="00642413"/>
    <w:rsid w:val="006441AB"/>
    <w:rsid w:val="006820F2"/>
    <w:rsid w:val="006D346F"/>
    <w:rsid w:val="006D4E70"/>
    <w:rsid w:val="007752C3"/>
    <w:rsid w:val="0079258B"/>
    <w:rsid w:val="007B0454"/>
    <w:rsid w:val="007C2022"/>
    <w:rsid w:val="007C4081"/>
    <w:rsid w:val="007D50AE"/>
    <w:rsid w:val="007E3CF4"/>
    <w:rsid w:val="007F2A1C"/>
    <w:rsid w:val="00832DF3"/>
    <w:rsid w:val="00857BA6"/>
    <w:rsid w:val="00893AE6"/>
    <w:rsid w:val="008D1455"/>
    <w:rsid w:val="008E016D"/>
    <w:rsid w:val="008F1310"/>
    <w:rsid w:val="009072C1"/>
    <w:rsid w:val="009446BA"/>
    <w:rsid w:val="0096436F"/>
    <w:rsid w:val="00A17BDF"/>
    <w:rsid w:val="00A27724"/>
    <w:rsid w:val="00A42486"/>
    <w:rsid w:val="00A5727A"/>
    <w:rsid w:val="00A778AE"/>
    <w:rsid w:val="00AA570A"/>
    <w:rsid w:val="00AF64DF"/>
    <w:rsid w:val="00B366CA"/>
    <w:rsid w:val="00B36DD9"/>
    <w:rsid w:val="00B45265"/>
    <w:rsid w:val="00B67676"/>
    <w:rsid w:val="00BC5FA4"/>
    <w:rsid w:val="00C13C8C"/>
    <w:rsid w:val="00C329A5"/>
    <w:rsid w:val="00C35F6A"/>
    <w:rsid w:val="00C477E6"/>
    <w:rsid w:val="00C8376F"/>
    <w:rsid w:val="00C86BF3"/>
    <w:rsid w:val="00C96E57"/>
    <w:rsid w:val="00CB22BE"/>
    <w:rsid w:val="00D07C36"/>
    <w:rsid w:val="00D23894"/>
    <w:rsid w:val="00D70D1A"/>
    <w:rsid w:val="00D739C9"/>
    <w:rsid w:val="00DB552D"/>
    <w:rsid w:val="00DF3442"/>
    <w:rsid w:val="00E02A2C"/>
    <w:rsid w:val="00E1738C"/>
    <w:rsid w:val="00E272CB"/>
    <w:rsid w:val="00E774F2"/>
    <w:rsid w:val="00EA1C19"/>
    <w:rsid w:val="00EF103D"/>
    <w:rsid w:val="00F3070A"/>
    <w:rsid w:val="00F319E4"/>
    <w:rsid w:val="00F4746E"/>
    <w:rsid w:val="00F81705"/>
    <w:rsid w:val="00F82280"/>
    <w:rsid w:val="00F86972"/>
    <w:rsid w:val="00F91303"/>
    <w:rsid w:val="00FB2A99"/>
    <w:rsid w:val="00FE48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D71F7"/>
  <w15:docId w15:val="{EF3E6586-183D-ED41-965C-245F12C5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6F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E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E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2D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767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C86B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BF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B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6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2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1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5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7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4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80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1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8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4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iansilver/Downloads/HopeMessageHand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D31E7E7-C84E-D945-A650-592DB098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HopeMessageHandout.dotx</Template>
  <TotalTime>394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Silver</dc:creator>
  <cp:keywords/>
  <dc:description/>
  <cp:lastModifiedBy>Brian Silver</cp:lastModifiedBy>
  <cp:revision>73</cp:revision>
  <cp:lastPrinted>2026-01-10T22:47:00Z</cp:lastPrinted>
  <dcterms:created xsi:type="dcterms:W3CDTF">2024-10-06T01:49:00Z</dcterms:created>
  <dcterms:modified xsi:type="dcterms:W3CDTF">2026-01-31T22:14:00Z</dcterms:modified>
</cp:coreProperties>
</file>