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A4B8" w14:textId="78EAAF10" w:rsidR="00186283" w:rsidRDefault="008E016D"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EBA1C36" wp14:editId="4DDC31C6">
                <wp:simplePos x="0" y="0"/>
                <wp:positionH relativeFrom="page">
                  <wp:posOffset>228600</wp:posOffset>
                </wp:positionH>
                <wp:positionV relativeFrom="page">
                  <wp:posOffset>585470</wp:posOffset>
                </wp:positionV>
                <wp:extent cx="4572000" cy="7004050"/>
                <wp:effectExtent l="12700" t="12700" r="12700" b="19050"/>
                <wp:wrapSquare wrapText="bothSides"/>
                <wp:docPr id="11820734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9F676EE" w14:textId="77777777" w:rsidR="00147938" w:rsidRDefault="00147938" w:rsidP="00147938"/>
                          <w:p w14:paraId="53EA9FBB" w14:textId="77777777" w:rsidR="00147938" w:rsidRDefault="00147938" w:rsidP="00147938"/>
                          <w:p w14:paraId="47F07DFF" w14:textId="52B2A6EE" w:rsidR="00147938" w:rsidRDefault="00E774F2" w:rsidP="00E774F2">
                            <w:pPr>
                              <w:jc w:val="center"/>
                            </w:pPr>
                            <w:r>
                              <w:t>Before you begin,</w:t>
                            </w:r>
                            <w:r w:rsidR="00B45265">
                              <w:t xml:space="preserve"> read </w:t>
                            </w:r>
                            <w:r w:rsidR="008D1455">
                              <w:t>Mark 1-20</w:t>
                            </w:r>
                            <w:r w:rsidR="00B45265">
                              <w:t>,</w:t>
                            </w:r>
                            <w:r w:rsidR="00A17BDF">
                              <w:t xml:space="preserve"> and</w:t>
                            </w:r>
                            <w:r w:rsidR="007752C3">
                              <w:t xml:space="preserve"> </w:t>
                            </w:r>
                            <w:r>
                              <w:t>pray for unity and clarity during this discussion.</w:t>
                            </w:r>
                          </w:p>
                          <w:p w14:paraId="398F3153" w14:textId="04CBBCFB" w:rsidR="002B5BA5" w:rsidRPr="00340DE3" w:rsidRDefault="002B5BA5" w:rsidP="002B5BA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D6D44EC" w14:textId="77777777" w:rsidR="008D1455" w:rsidRPr="008D1455" w:rsidRDefault="008D1455" w:rsidP="008D14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1455">
                              <w:rPr>
                                <w:b/>
                                <w:bCs/>
                              </w:rPr>
                              <w:t xml:space="preserve">1. The Gerasene man was bound with chains that never worked. </w:t>
                            </w:r>
                            <w:r w:rsidRPr="008D1455">
                              <w:rPr>
                                <w:i/>
                                <w:iCs/>
                              </w:rPr>
                              <w:t>What “chains” do people still try to use today to manage brokenness without real healing?</w:t>
                            </w:r>
                          </w:p>
                          <w:p w14:paraId="451FDFF7" w14:textId="2ABACEDB" w:rsidR="008D1455" w:rsidRPr="008D1455" w:rsidRDefault="008D1455" w:rsidP="008D14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2DFCEF5" w14:textId="77777777" w:rsidR="008D1455" w:rsidRPr="008D1455" w:rsidRDefault="008D1455" w:rsidP="008D14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1455">
                              <w:rPr>
                                <w:b/>
                                <w:bCs/>
                              </w:rPr>
                              <w:t>2. Why do you think the townspeople were more afraid after the man was healed than before?</w:t>
                            </w:r>
                          </w:p>
                          <w:p w14:paraId="7CB27546" w14:textId="5B9E6B98" w:rsidR="008D1455" w:rsidRPr="008D1455" w:rsidRDefault="008D1455" w:rsidP="008D14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549EEAC" w14:textId="77777777" w:rsidR="008D1455" w:rsidRPr="008D1455" w:rsidRDefault="008D1455" w:rsidP="008D14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1455">
                              <w:rPr>
                                <w:b/>
                                <w:bCs/>
                              </w:rPr>
                              <w:t xml:space="preserve">3. The loss of the pigs shows that freedom sometimes comes at a cost. </w:t>
                            </w:r>
                            <w:r w:rsidRPr="008D1455">
                              <w:rPr>
                                <w:i/>
                                <w:iCs/>
                              </w:rPr>
                              <w:t>What kinds of “pigs” might Christians today be tempted to protect over people?</w:t>
                            </w:r>
                          </w:p>
                          <w:p w14:paraId="6232F95B" w14:textId="67927D5C" w:rsidR="008D1455" w:rsidRPr="008D1455" w:rsidRDefault="008D1455" w:rsidP="008D14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8950993" w14:textId="77777777" w:rsidR="008D1455" w:rsidRPr="008D1455" w:rsidRDefault="008D1455" w:rsidP="008D14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1455">
                              <w:rPr>
                                <w:b/>
                                <w:bCs/>
                              </w:rPr>
                              <w:t xml:space="preserve">4. Both the townspeople and the healed man begged Jesus—one asked Him to leave, the other to stay. </w:t>
                            </w:r>
                            <w:r w:rsidRPr="008D1455">
                              <w:rPr>
                                <w:i/>
                                <w:iCs/>
                              </w:rPr>
                              <w:t>What do these two responses reveal about the heart?</w:t>
                            </w:r>
                          </w:p>
                          <w:p w14:paraId="70E1FDE8" w14:textId="32CD5AB7" w:rsidR="008D1455" w:rsidRPr="008D1455" w:rsidRDefault="008D1455" w:rsidP="008D14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8D6A52B" w14:textId="77777777" w:rsidR="008D1455" w:rsidRPr="008D1455" w:rsidRDefault="008D1455" w:rsidP="008D14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1455">
                              <w:rPr>
                                <w:b/>
                                <w:bCs/>
                              </w:rPr>
                              <w:t xml:space="preserve">5. Jesus didn’t let the healed man follow Him—but sent him home to testify. </w:t>
                            </w:r>
                            <w:r w:rsidRPr="008D1455">
                              <w:rPr>
                                <w:i/>
                                <w:iCs/>
                              </w:rPr>
                              <w:t>What does this tell us about what makes someone “ready” to represent Jesus?</w:t>
                            </w:r>
                          </w:p>
                          <w:p w14:paraId="12D5729C" w14:textId="77777777" w:rsidR="00B67676" w:rsidRDefault="00B67676" w:rsidP="00B676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A1C3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pt;margin-top:46.1pt;width:5in;height:551.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7KrRcAIAAAU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" fillcolor="window" strokecolor="windowText" strokeweight="2pt">
                <v:path arrowok="t"/>
                <v:textbox>
                  <w:txbxContent>
                    <w:p w14:paraId="09F676EE" w14:textId="77777777" w:rsidR="00147938" w:rsidRDefault="00147938" w:rsidP="00147938"/>
                    <w:p w14:paraId="53EA9FBB" w14:textId="77777777" w:rsidR="00147938" w:rsidRDefault="00147938" w:rsidP="00147938"/>
                    <w:p w14:paraId="47F07DFF" w14:textId="52B2A6EE" w:rsidR="00147938" w:rsidRDefault="00E774F2" w:rsidP="00E774F2">
                      <w:pPr>
                        <w:jc w:val="center"/>
                      </w:pPr>
                      <w:r>
                        <w:t>Before you begin,</w:t>
                      </w:r>
                      <w:r w:rsidR="00B45265">
                        <w:t xml:space="preserve"> read </w:t>
                      </w:r>
                      <w:r w:rsidR="008D1455">
                        <w:t>Mark 1-20</w:t>
                      </w:r>
                      <w:r w:rsidR="00B45265">
                        <w:t>,</w:t>
                      </w:r>
                      <w:r w:rsidR="00A17BDF">
                        <w:t xml:space="preserve"> and</w:t>
                      </w:r>
                      <w:r w:rsidR="007752C3">
                        <w:t xml:space="preserve"> </w:t>
                      </w:r>
                      <w:r>
                        <w:t>pray for unity and clarity during this discussion.</w:t>
                      </w:r>
                    </w:p>
                    <w:p w14:paraId="398F3153" w14:textId="04CBBCFB" w:rsidR="002B5BA5" w:rsidRPr="00340DE3" w:rsidRDefault="002B5BA5" w:rsidP="002B5BA5">
                      <w:pPr>
                        <w:rPr>
                          <w:b/>
                          <w:bCs/>
                        </w:rPr>
                      </w:pPr>
                    </w:p>
                    <w:p w14:paraId="3D6D44EC" w14:textId="77777777" w:rsidR="008D1455" w:rsidRPr="008D1455" w:rsidRDefault="008D1455" w:rsidP="008D1455">
                      <w:pPr>
                        <w:rPr>
                          <w:b/>
                          <w:bCs/>
                        </w:rPr>
                      </w:pPr>
                      <w:r w:rsidRPr="008D1455">
                        <w:rPr>
                          <w:b/>
                          <w:bCs/>
                        </w:rPr>
                        <w:t xml:space="preserve">1. The Gerasene man was bound with chains that never worked. </w:t>
                      </w:r>
                      <w:r w:rsidRPr="008D1455">
                        <w:rPr>
                          <w:i/>
                          <w:iCs/>
                        </w:rPr>
                        <w:t>What “chains” do people still try to use today to manage brokenness without real healing?</w:t>
                      </w:r>
                    </w:p>
                    <w:p w14:paraId="451FDFF7" w14:textId="2ABACEDB" w:rsidR="008D1455" w:rsidRPr="008D1455" w:rsidRDefault="008D1455" w:rsidP="008D1455">
                      <w:pPr>
                        <w:rPr>
                          <w:b/>
                          <w:bCs/>
                        </w:rPr>
                      </w:pPr>
                    </w:p>
                    <w:p w14:paraId="72DFCEF5" w14:textId="77777777" w:rsidR="008D1455" w:rsidRPr="008D1455" w:rsidRDefault="008D1455" w:rsidP="008D1455">
                      <w:pPr>
                        <w:rPr>
                          <w:b/>
                          <w:bCs/>
                        </w:rPr>
                      </w:pPr>
                      <w:r w:rsidRPr="008D1455">
                        <w:rPr>
                          <w:b/>
                          <w:bCs/>
                        </w:rPr>
                        <w:t>2. Why do you think the townspeople were more afraid after the man was healed than before?</w:t>
                      </w:r>
                    </w:p>
                    <w:p w14:paraId="7CB27546" w14:textId="5B9E6B98" w:rsidR="008D1455" w:rsidRPr="008D1455" w:rsidRDefault="008D1455" w:rsidP="008D1455">
                      <w:pPr>
                        <w:rPr>
                          <w:b/>
                          <w:bCs/>
                        </w:rPr>
                      </w:pPr>
                    </w:p>
                    <w:p w14:paraId="6549EEAC" w14:textId="77777777" w:rsidR="008D1455" w:rsidRPr="008D1455" w:rsidRDefault="008D1455" w:rsidP="008D1455">
                      <w:pPr>
                        <w:rPr>
                          <w:b/>
                          <w:bCs/>
                        </w:rPr>
                      </w:pPr>
                      <w:r w:rsidRPr="008D1455">
                        <w:rPr>
                          <w:b/>
                          <w:bCs/>
                        </w:rPr>
                        <w:t xml:space="preserve">3. The loss of the pigs shows that freedom sometimes comes at a cost. </w:t>
                      </w:r>
                      <w:r w:rsidRPr="008D1455">
                        <w:rPr>
                          <w:i/>
                          <w:iCs/>
                        </w:rPr>
                        <w:t>What kinds of “pigs” might Christians today be tempted to protect over people?</w:t>
                      </w:r>
                    </w:p>
                    <w:p w14:paraId="6232F95B" w14:textId="67927D5C" w:rsidR="008D1455" w:rsidRPr="008D1455" w:rsidRDefault="008D1455" w:rsidP="008D1455">
                      <w:pPr>
                        <w:rPr>
                          <w:b/>
                          <w:bCs/>
                        </w:rPr>
                      </w:pPr>
                    </w:p>
                    <w:p w14:paraId="58950993" w14:textId="77777777" w:rsidR="008D1455" w:rsidRPr="008D1455" w:rsidRDefault="008D1455" w:rsidP="008D1455">
                      <w:pPr>
                        <w:rPr>
                          <w:b/>
                          <w:bCs/>
                        </w:rPr>
                      </w:pPr>
                      <w:r w:rsidRPr="008D1455">
                        <w:rPr>
                          <w:b/>
                          <w:bCs/>
                        </w:rPr>
                        <w:t xml:space="preserve">4. Both the townspeople and the healed man begged Jesus—one asked Him to leave, the other to stay. </w:t>
                      </w:r>
                      <w:r w:rsidRPr="008D1455">
                        <w:rPr>
                          <w:i/>
                          <w:iCs/>
                        </w:rPr>
                        <w:t>What do these two responses reveal about the heart?</w:t>
                      </w:r>
                    </w:p>
                    <w:p w14:paraId="70E1FDE8" w14:textId="32CD5AB7" w:rsidR="008D1455" w:rsidRPr="008D1455" w:rsidRDefault="008D1455" w:rsidP="008D1455">
                      <w:pPr>
                        <w:rPr>
                          <w:b/>
                          <w:bCs/>
                        </w:rPr>
                      </w:pPr>
                    </w:p>
                    <w:p w14:paraId="28D6A52B" w14:textId="77777777" w:rsidR="008D1455" w:rsidRPr="008D1455" w:rsidRDefault="008D1455" w:rsidP="008D1455">
                      <w:pPr>
                        <w:rPr>
                          <w:b/>
                          <w:bCs/>
                        </w:rPr>
                      </w:pPr>
                      <w:r w:rsidRPr="008D1455">
                        <w:rPr>
                          <w:b/>
                          <w:bCs/>
                        </w:rPr>
                        <w:t xml:space="preserve">5. Jesus didn’t let the healed man follow Him—but sent him home to testify. </w:t>
                      </w:r>
                      <w:r w:rsidRPr="008D1455">
                        <w:rPr>
                          <w:i/>
                          <w:iCs/>
                        </w:rPr>
                        <w:t>What does this tell us about what makes someone “ready” to represent Jesus?</w:t>
                      </w:r>
                    </w:p>
                    <w:p w14:paraId="12D5729C" w14:textId="77777777" w:rsidR="00B67676" w:rsidRDefault="00B67676" w:rsidP="00B6767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3D01AF" wp14:editId="7DE0D8F4">
                <wp:simplePos x="0" y="0"/>
                <wp:positionH relativeFrom="page">
                  <wp:posOffset>5257800</wp:posOffset>
                </wp:positionH>
                <wp:positionV relativeFrom="page">
                  <wp:posOffset>596900</wp:posOffset>
                </wp:positionV>
                <wp:extent cx="4572000" cy="7004050"/>
                <wp:effectExtent l="12700" t="12700" r="12700" b="19050"/>
                <wp:wrapSquare wrapText="bothSides"/>
                <wp:docPr id="147452198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7004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46CF6EC" w14:textId="77777777" w:rsidR="003D1FEA" w:rsidRDefault="003D1FEA" w:rsidP="003D1FEA">
                            <w:pPr>
                              <w:jc w:val="center"/>
                            </w:pPr>
                          </w:p>
                          <w:p w14:paraId="0E666DF6" w14:textId="77777777" w:rsidR="00F319E4" w:rsidRDefault="00F319E4" w:rsidP="00F319E4">
                            <w:pPr>
                              <w:jc w:val="center"/>
                            </w:pPr>
                          </w:p>
                          <w:p w14:paraId="339C28B2" w14:textId="77777777" w:rsidR="008D1455" w:rsidRDefault="008D1455" w:rsidP="008D1455">
                            <w:pPr>
                              <w:jc w:val="center"/>
                            </w:pPr>
                            <w:r>
                              <w:t>Before you begin, read Mark 1-20, and pray for unity and clarity during this discussion.</w:t>
                            </w:r>
                          </w:p>
                          <w:p w14:paraId="08D20BA9" w14:textId="77777777" w:rsidR="008D1455" w:rsidRPr="00340DE3" w:rsidRDefault="008D1455" w:rsidP="008D14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D160172" w14:textId="77777777" w:rsidR="008D1455" w:rsidRPr="008D1455" w:rsidRDefault="008D1455" w:rsidP="008D14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1455">
                              <w:rPr>
                                <w:b/>
                                <w:bCs/>
                              </w:rPr>
                              <w:t xml:space="preserve">1. The Gerasene man was bound with chains that never worked. </w:t>
                            </w:r>
                            <w:r w:rsidRPr="008D1455">
                              <w:rPr>
                                <w:i/>
                                <w:iCs/>
                              </w:rPr>
                              <w:t>What “chains” do people still try to use today to manage brokenness without real healing?</w:t>
                            </w:r>
                          </w:p>
                          <w:p w14:paraId="50427550" w14:textId="77777777" w:rsidR="008D1455" w:rsidRPr="008D1455" w:rsidRDefault="008D1455" w:rsidP="008D14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09B647E" w14:textId="77777777" w:rsidR="008D1455" w:rsidRPr="008D1455" w:rsidRDefault="008D1455" w:rsidP="008D14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1455">
                              <w:rPr>
                                <w:b/>
                                <w:bCs/>
                              </w:rPr>
                              <w:t>2. Why do you think the townspeople were more afraid after the man was healed than before?</w:t>
                            </w:r>
                          </w:p>
                          <w:p w14:paraId="046AF4DE" w14:textId="77777777" w:rsidR="008D1455" w:rsidRPr="008D1455" w:rsidRDefault="008D1455" w:rsidP="008D14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64099E1" w14:textId="77777777" w:rsidR="008D1455" w:rsidRPr="008D1455" w:rsidRDefault="008D1455" w:rsidP="008D14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1455">
                              <w:rPr>
                                <w:b/>
                                <w:bCs/>
                              </w:rPr>
                              <w:t xml:space="preserve">3. The loss of the pigs shows that freedom sometimes comes at a cost. </w:t>
                            </w:r>
                            <w:r w:rsidRPr="008D1455">
                              <w:rPr>
                                <w:i/>
                                <w:iCs/>
                              </w:rPr>
                              <w:t>What kinds of “pigs” might Christians today be tempted to protect over people?</w:t>
                            </w:r>
                          </w:p>
                          <w:p w14:paraId="475C0D2D" w14:textId="77777777" w:rsidR="008D1455" w:rsidRPr="008D1455" w:rsidRDefault="008D1455" w:rsidP="008D14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1725948" w14:textId="77777777" w:rsidR="008D1455" w:rsidRPr="008D1455" w:rsidRDefault="008D1455" w:rsidP="008D14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1455">
                              <w:rPr>
                                <w:b/>
                                <w:bCs/>
                              </w:rPr>
                              <w:t xml:space="preserve">4. Both the townspeople and the healed man begged Jesus—one asked Him to leave, the other to stay. </w:t>
                            </w:r>
                            <w:r w:rsidRPr="008D1455">
                              <w:rPr>
                                <w:i/>
                                <w:iCs/>
                              </w:rPr>
                              <w:t>What do these two responses reveal about the heart?</w:t>
                            </w:r>
                          </w:p>
                          <w:p w14:paraId="0AD7E225" w14:textId="77777777" w:rsidR="008D1455" w:rsidRPr="008D1455" w:rsidRDefault="008D1455" w:rsidP="008D145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70B67C1" w14:textId="77777777" w:rsidR="008D1455" w:rsidRPr="008D1455" w:rsidRDefault="008D1455" w:rsidP="008D145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D1455">
                              <w:rPr>
                                <w:b/>
                                <w:bCs/>
                              </w:rPr>
                              <w:t xml:space="preserve">5. Jesus didn’t let the healed man follow Him—but sent him home to testify. </w:t>
                            </w:r>
                            <w:r w:rsidRPr="008D1455">
                              <w:rPr>
                                <w:i/>
                                <w:iCs/>
                              </w:rPr>
                              <w:t>What does this tell us about what makes someone “ready” to represent Jesus?</w:t>
                            </w:r>
                          </w:p>
                          <w:p w14:paraId="764185CC" w14:textId="2C9F7802" w:rsidR="00147938" w:rsidRPr="008E016D" w:rsidRDefault="00147938" w:rsidP="006D346F">
                            <w:pPr>
                              <w:pStyle w:val="ListParagraph"/>
                              <w:ind w:left="1080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D01AF" id="Text Box 3" o:spid="_x0000_s1027" type="#_x0000_t202" style="position:absolute;margin-left:414pt;margin-top:47pt;width:5in;height:551.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" fillcolor="window" strokecolor="windowText" strokeweight="2pt">
                <v:path arrowok="t"/>
                <v:textbox>
                  <w:txbxContent>
                    <w:p w14:paraId="146CF6EC" w14:textId="77777777" w:rsidR="003D1FEA" w:rsidRDefault="003D1FEA" w:rsidP="003D1FEA">
                      <w:pPr>
                        <w:jc w:val="center"/>
                      </w:pPr>
                    </w:p>
                    <w:p w14:paraId="0E666DF6" w14:textId="77777777" w:rsidR="00F319E4" w:rsidRDefault="00F319E4" w:rsidP="00F319E4">
                      <w:pPr>
                        <w:jc w:val="center"/>
                      </w:pPr>
                    </w:p>
                    <w:p w14:paraId="339C28B2" w14:textId="77777777" w:rsidR="008D1455" w:rsidRDefault="008D1455" w:rsidP="008D1455">
                      <w:pPr>
                        <w:jc w:val="center"/>
                      </w:pPr>
                      <w:r>
                        <w:t>Before you begin, read Mark 1-20, and pray for unity and clarity during this discussion.</w:t>
                      </w:r>
                    </w:p>
                    <w:p w14:paraId="08D20BA9" w14:textId="77777777" w:rsidR="008D1455" w:rsidRPr="00340DE3" w:rsidRDefault="008D1455" w:rsidP="008D1455">
                      <w:pPr>
                        <w:rPr>
                          <w:b/>
                          <w:bCs/>
                        </w:rPr>
                      </w:pPr>
                    </w:p>
                    <w:p w14:paraId="7D160172" w14:textId="77777777" w:rsidR="008D1455" w:rsidRPr="008D1455" w:rsidRDefault="008D1455" w:rsidP="008D1455">
                      <w:pPr>
                        <w:rPr>
                          <w:b/>
                          <w:bCs/>
                        </w:rPr>
                      </w:pPr>
                      <w:r w:rsidRPr="008D1455">
                        <w:rPr>
                          <w:b/>
                          <w:bCs/>
                        </w:rPr>
                        <w:t xml:space="preserve">1. The Gerasene man was bound with chains that never worked. </w:t>
                      </w:r>
                      <w:r w:rsidRPr="008D1455">
                        <w:rPr>
                          <w:i/>
                          <w:iCs/>
                        </w:rPr>
                        <w:t>What “chains” do people still try to use today to manage brokenness without real healing?</w:t>
                      </w:r>
                    </w:p>
                    <w:p w14:paraId="50427550" w14:textId="77777777" w:rsidR="008D1455" w:rsidRPr="008D1455" w:rsidRDefault="008D1455" w:rsidP="008D1455">
                      <w:pPr>
                        <w:rPr>
                          <w:b/>
                          <w:bCs/>
                        </w:rPr>
                      </w:pPr>
                    </w:p>
                    <w:p w14:paraId="209B647E" w14:textId="77777777" w:rsidR="008D1455" w:rsidRPr="008D1455" w:rsidRDefault="008D1455" w:rsidP="008D1455">
                      <w:pPr>
                        <w:rPr>
                          <w:b/>
                          <w:bCs/>
                        </w:rPr>
                      </w:pPr>
                      <w:r w:rsidRPr="008D1455">
                        <w:rPr>
                          <w:b/>
                          <w:bCs/>
                        </w:rPr>
                        <w:t>2. Why do you think the townspeople were more afraid after the man was healed than before?</w:t>
                      </w:r>
                    </w:p>
                    <w:p w14:paraId="046AF4DE" w14:textId="77777777" w:rsidR="008D1455" w:rsidRPr="008D1455" w:rsidRDefault="008D1455" w:rsidP="008D1455">
                      <w:pPr>
                        <w:rPr>
                          <w:b/>
                          <w:bCs/>
                        </w:rPr>
                      </w:pPr>
                    </w:p>
                    <w:p w14:paraId="164099E1" w14:textId="77777777" w:rsidR="008D1455" w:rsidRPr="008D1455" w:rsidRDefault="008D1455" w:rsidP="008D1455">
                      <w:pPr>
                        <w:rPr>
                          <w:b/>
                          <w:bCs/>
                        </w:rPr>
                      </w:pPr>
                      <w:r w:rsidRPr="008D1455">
                        <w:rPr>
                          <w:b/>
                          <w:bCs/>
                        </w:rPr>
                        <w:t xml:space="preserve">3. The loss of the pigs shows that freedom sometimes comes at a cost. </w:t>
                      </w:r>
                      <w:r w:rsidRPr="008D1455">
                        <w:rPr>
                          <w:i/>
                          <w:iCs/>
                        </w:rPr>
                        <w:t>What kinds of “pigs” might Christians today be tempted to protect over people?</w:t>
                      </w:r>
                    </w:p>
                    <w:p w14:paraId="475C0D2D" w14:textId="77777777" w:rsidR="008D1455" w:rsidRPr="008D1455" w:rsidRDefault="008D1455" w:rsidP="008D1455">
                      <w:pPr>
                        <w:rPr>
                          <w:b/>
                          <w:bCs/>
                        </w:rPr>
                      </w:pPr>
                    </w:p>
                    <w:p w14:paraId="31725948" w14:textId="77777777" w:rsidR="008D1455" w:rsidRPr="008D1455" w:rsidRDefault="008D1455" w:rsidP="008D1455">
                      <w:pPr>
                        <w:rPr>
                          <w:b/>
                          <w:bCs/>
                        </w:rPr>
                      </w:pPr>
                      <w:r w:rsidRPr="008D1455">
                        <w:rPr>
                          <w:b/>
                          <w:bCs/>
                        </w:rPr>
                        <w:t xml:space="preserve">4. Both the townspeople and the healed man begged Jesus—one asked Him to leave, the other to stay. </w:t>
                      </w:r>
                      <w:r w:rsidRPr="008D1455">
                        <w:rPr>
                          <w:i/>
                          <w:iCs/>
                        </w:rPr>
                        <w:t>What do these two responses reveal about the heart?</w:t>
                      </w:r>
                    </w:p>
                    <w:p w14:paraId="0AD7E225" w14:textId="77777777" w:rsidR="008D1455" w:rsidRPr="008D1455" w:rsidRDefault="008D1455" w:rsidP="008D1455">
                      <w:pPr>
                        <w:rPr>
                          <w:b/>
                          <w:bCs/>
                        </w:rPr>
                      </w:pPr>
                    </w:p>
                    <w:p w14:paraId="170B67C1" w14:textId="77777777" w:rsidR="008D1455" w:rsidRPr="008D1455" w:rsidRDefault="008D1455" w:rsidP="008D1455">
                      <w:pPr>
                        <w:rPr>
                          <w:b/>
                          <w:bCs/>
                        </w:rPr>
                      </w:pPr>
                      <w:r w:rsidRPr="008D1455">
                        <w:rPr>
                          <w:b/>
                          <w:bCs/>
                        </w:rPr>
                        <w:t xml:space="preserve">5. Jesus didn’t let the healed man follow Him—but sent him home to testify. </w:t>
                      </w:r>
                      <w:r w:rsidRPr="008D1455">
                        <w:rPr>
                          <w:i/>
                          <w:iCs/>
                        </w:rPr>
                        <w:t>What does this tell us about what makes someone “ready” to represent Jesus?</w:t>
                      </w:r>
                    </w:p>
                    <w:p w14:paraId="764185CC" w14:textId="2C9F7802" w:rsidR="00147938" w:rsidRPr="008E016D" w:rsidRDefault="00147938" w:rsidP="006D346F">
                      <w:pPr>
                        <w:pStyle w:val="ListParagraph"/>
                        <w:ind w:left="1080"/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C477E6">
        <w:rPr>
          <w:noProof/>
        </w:rPr>
        <mc:AlternateContent>
          <mc:Choice Requires="wpg">
            <w:drawing>
              <wp:anchor distT="0" distB="0" distL="114300" distR="114300" simplePos="0" relativeHeight="251676160" behindDoc="0" locked="1" layoutInCell="1" allowOverlap="1" wp14:anchorId="07487412" wp14:editId="592A8A77">
                <wp:simplePos x="0" y="0"/>
                <wp:positionH relativeFrom="page">
                  <wp:posOffset>228600</wp:posOffset>
                </wp:positionH>
                <wp:positionV relativeFrom="page">
                  <wp:posOffset>165100</wp:posOffset>
                </wp:positionV>
                <wp:extent cx="9601200" cy="458470"/>
                <wp:effectExtent l="12700" t="12700" r="12700" b="11430"/>
                <wp:wrapThrough wrapText="bothSides">
                  <wp:wrapPolygon edited="0">
                    <wp:start x="-29" y="-598"/>
                    <wp:lineTo x="-29" y="21540"/>
                    <wp:lineTo x="21600" y="21540"/>
                    <wp:lineTo x="21600" y="-598"/>
                    <wp:lineTo x="-29" y="-598"/>
                  </wp:wrapPolygon>
                </wp:wrapThrough>
                <wp:docPr id="144913255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601200" cy="458470"/>
                          <a:chOff x="0" y="0"/>
                          <a:chExt cx="9601200" cy="458470"/>
                        </a:xfrm>
                      </wpg:grpSpPr>
                      <wps:wsp>
                        <wps:cNvPr id="1145171361" name="Text Box 5"/>
                        <wps:cNvSpPr txBox="1"/>
                        <wps:spPr>
                          <a:xfrm>
                            <a:off x="5029200" y="1270"/>
                            <a:ext cx="4572000" cy="45720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2C067A82" w14:textId="6AB33577" w:rsidR="00C477E6" w:rsidRPr="00A5727A" w:rsidRDefault="00C477E6" w:rsidP="00C477E6">
                              <w:pP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  <w:r w:rsidR="00A42486"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                          </w:t>
                              </w:r>
                            </w:p>
                            <w:p w14:paraId="5EC663AB" w14:textId="77777777" w:rsidR="00086415" w:rsidRDefault="000864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993444" name="Text Box 11"/>
                        <wps:cNvSpPr txBox="1"/>
                        <wps:spPr>
                          <a:xfrm>
                            <a:off x="228600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75617924" w14:textId="61D2AFE8" w:rsidR="00C477E6" w:rsidRPr="00A5727A" w:rsidRDefault="00A42486" w:rsidP="00A42486">
                              <w:pPr>
                                <w:jc w:val="right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607296" name="Text Box 12"/>
                        <wps:cNvSpPr txBox="1"/>
                        <wps:spPr>
                          <a:xfrm>
                            <a:off x="0" y="0"/>
                            <a:ext cx="2286000" cy="45212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6C9493BE" w14:textId="77777777" w:rsidR="00A42486" w:rsidRPr="00A42486" w:rsidRDefault="00A4248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 w14:paraId="11E9562F" w14:textId="2D929CC2" w:rsidR="00C477E6" w:rsidRPr="00A5727A" w:rsidRDefault="00C477E6" w:rsidP="00C477E6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b/>
                                  <w:color w:val="FFFFFF"/>
                                  <w:sz w:val="22"/>
                                  <w:szCs w:val="22"/>
                                </w:rPr>
                                <w:t>Questions For Discussion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487412" id="Group 15" o:spid="_x0000_s1028" style="position:absolute;margin-left:18pt;margin-top:13pt;width:756pt;height:36.1pt;z-index:251676160;mso-position-horizontal-relative:page;mso-position-vertical-relative:page" coordsize="96012,45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">
                <v:shape id="Text Box 5" o:spid="_x0000_s1029" type="#_x0000_t202" style="position:absolute;left:50292;top:12;width:45720;height:45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" fillcolor="windowText" strokecolor="windowText" strokeweight="2pt">
                  <v:textbox>
                    <w:txbxContent>
                      <w:p w14:paraId="2C067A82" w14:textId="6AB33577" w:rsidR="00C477E6" w:rsidRPr="00A5727A" w:rsidRDefault="00C477E6" w:rsidP="00C477E6">
                        <w:pP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  <w:r w:rsidR="00A42486"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                          </w:t>
                        </w:r>
                      </w:p>
                      <w:p w14:paraId="5EC663AB" w14:textId="77777777" w:rsidR="00086415" w:rsidRDefault="00086415"/>
                    </w:txbxContent>
                  </v:textbox>
                </v:shape>
                <v:shape id="Text Box 11" o:spid="_x0000_s1030" type="#_x0000_t202" style="position:absolute;left:22860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" fillcolor="windowText" strokecolor="windowText" strokeweight="2pt">
                  <v:textbox>
                    <w:txbxContent>
                      <w:p w14:paraId="75617924" w14:textId="61D2AFE8" w:rsidR="00C477E6" w:rsidRPr="00A5727A" w:rsidRDefault="00A42486" w:rsidP="00A42486">
                        <w:pPr>
                          <w:jc w:val="right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12" o:spid="_x0000_s1031" type="#_x0000_t202" style="position:absolute;width:22860;height:4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" fillcolor="windowText" strokecolor="windowText" strokeweight="2pt">
                  <v:textbox>
                    <w:txbxContent>
                      <w:p w14:paraId="6C9493BE" w14:textId="77777777" w:rsidR="00A42486" w:rsidRPr="00A42486" w:rsidRDefault="00A4248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16"/>
                            <w:szCs w:val="16"/>
                          </w:rPr>
                        </w:pPr>
                      </w:p>
                      <w:p w14:paraId="11E9562F" w14:textId="2D929CC2" w:rsidR="00C477E6" w:rsidRPr="00A5727A" w:rsidRDefault="00C477E6" w:rsidP="00C477E6">
                        <w:pPr>
                          <w:jc w:val="center"/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Black" w:hAnsi="Arial Black"/>
                            <w:b/>
                            <w:color w:val="FFFFFF"/>
                            <w:sz w:val="22"/>
                            <w:szCs w:val="22"/>
                          </w:rPr>
                          <w:t>Questions For Discussion</w:t>
                        </w:r>
                      </w:p>
                    </w:txbxContent>
                  </v:textbox>
                </v:shape>
                <w10:wrap type="through" anchorx="page" anchory="page"/>
                <w10:anchorlock/>
              </v:group>
            </w:pict>
          </mc:Fallback>
        </mc:AlternateContent>
      </w:r>
    </w:p>
    <w:sectPr w:rsidR="00186283" w:rsidSect="00C96E57">
      <w:pgSz w:w="15840" w:h="12240" w:orient="landscape"/>
      <w:pgMar w:top="450" w:right="720" w:bottom="2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5CBB"/>
    <w:multiLevelType w:val="multilevel"/>
    <w:tmpl w:val="71E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27D4D"/>
    <w:multiLevelType w:val="hybridMultilevel"/>
    <w:tmpl w:val="A14A2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96B6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4C36471"/>
    <w:multiLevelType w:val="multilevel"/>
    <w:tmpl w:val="20EA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42450"/>
    <w:multiLevelType w:val="multilevel"/>
    <w:tmpl w:val="996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360FA2"/>
    <w:multiLevelType w:val="hybridMultilevel"/>
    <w:tmpl w:val="928A2FBE"/>
    <w:lvl w:ilvl="0" w:tplc="9AF8A5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A580997"/>
    <w:multiLevelType w:val="hybridMultilevel"/>
    <w:tmpl w:val="51A245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C2387"/>
    <w:multiLevelType w:val="hybridMultilevel"/>
    <w:tmpl w:val="D8B8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DE08BE"/>
    <w:multiLevelType w:val="multilevel"/>
    <w:tmpl w:val="12AC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F8737F"/>
    <w:multiLevelType w:val="hybridMultilevel"/>
    <w:tmpl w:val="704A3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492ED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1810CD"/>
    <w:multiLevelType w:val="multilevel"/>
    <w:tmpl w:val="37949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7D1E3E"/>
    <w:multiLevelType w:val="hybridMultilevel"/>
    <w:tmpl w:val="D1F68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8A6B55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747A1A"/>
    <w:multiLevelType w:val="hybridMultilevel"/>
    <w:tmpl w:val="A6DA8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7E0B62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0DC07BE"/>
    <w:multiLevelType w:val="hybridMultilevel"/>
    <w:tmpl w:val="DD4C62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2D7525"/>
    <w:multiLevelType w:val="hybridMultilevel"/>
    <w:tmpl w:val="D5F82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531F43"/>
    <w:multiLevelType w:val="hybridMultilevel"/>
    <w:tmpl w:val="A14A2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87206D"/>
    <w:multiLevelType w:val="hybridMultilevel"/>
    <w:tmpl w:val="704A3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E601EA"/>
    <w:multiLevelType w:val="hybridMultilevel"/>
    <w:tmpl w:val="5F581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C008C0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7571D30"/>
    <w:multiLevelType w:val="hybridMultilevel"/>
    <w:tmpl w:val="DC6A8906"/>
    <w:lvl w:ilvl="0" w:tplc="27264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66D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D0C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07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4621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4B5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84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87C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3C3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3746A8"/>
    <w:multiLevelType w:val="hybridMultilevel"/>
    <w:tmpl w:val="D08E8E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E63BDF"/>
    <w:multiLevelType w:val="hybridMultilevel"/>
    <w:tmpl w:val="1832A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7E6FE0"/>
    <w:multiLevelType w:val="hybridMultilevel"/>
    <w:tmpl w:val="8B26B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0B2EB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0C8583F"/>
    <w:multiLevelType w:val="hybridMultilevel"/>
    <w:tmpl w:val="365480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FE36CB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DB6CDF"/>
    <w:multiLevelType w:val="multilevel"/>
    <w:tmpl w:val="7250D8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4D70065"/>
    <w:multiLevelType w:val="hybridMultilevel"/>
    <w:tmpl w:val="716013E4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5E0BA8"/>
    <w:multiLevelType w:val="hybridMultilevel"/>
    <w:tmpl w:val="D8B8C5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9234B0"/>
    <w:multiLevelType w:val="multilevel"/>
    <w:tmpl w:val="07A6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CC470C"/>
    <w:multiLevelType w:val="hybridMultilevel"/>
    <w:tmpl w:val="44DAC3C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FF69FD"/>
    <w:multiLevelType w:val="hybridMultilevel"/>
    <w:tmpl w:val="DD4C6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4320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29710E13"/>
    <w:multiLevelType w:val="hybridMultilevel"/>
    <w:tmpl w:val="352A1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177984"/>
    <w:multiLevelType w:val="hybridMultilevel"/>
    <w:tmpl w:val="3D66C2BA"/>
    <w:lvl w:ilvl="0" w:tplc="36781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C671D50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F4240A"/>
    <w:multiLevelType w:val="hybridMultilevel"/>
    <w:tmpl w:val="B204EA6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1E7EAE"/>
    <w:multiLevelType w:val="hybridMultilevel"/>
    <w:tmpl w:val="36548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032DD4"/>
    <w:multiLevelType w:val="hybridMultilevel"/>
    <w:tmpl w:val="EC980E5A"/>
    <w:lvl w:ilvl="0" w:tplc="C1F46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1F6361"/>
    <w:multiLevelType w:val="multilevel"/>
    <w:tmpl w:val="912A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5A8305F"/>
    <w:multiLevelType w:val="multilevel"/>
    <w:tmpl w:val="E8242FD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7673066"/>
    <w:multiLevelType w:val="multilevel"/>
    <w:tmpl w:val="36467E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86D68DC"/>
    <w:multiLevelType w:val="hybridMultilevel"/>
    <w:tmpl w:val="D1F68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A83D06"/>
    <w:multiLevelType w:val="multilevel"/>
    <w:tmpl w:val="9EAA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90124D5"/>
    <w:multiLevelType w:val="hybridMultilevel"/>
    <w:tmpl w:val="2F9A9E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E603ADC"/>
    <w:multiLevelType w:val="multilevel"/>
    <w:tmpl w:val="873E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EFD2080"/>
    <w:multiLevelType w:val="hybridMultilevel"/>
    <w:tmpl w:val="E3D85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F5A1268"/>
    <w:multiLevelType w:val="hybridMultilevel"/>
    <w:tmpl w:val="71601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2024E0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28D67AE"/>
    <w:multiLevelType w:val="multilevel"/>
    <w:tmpl w:val="769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2EA5CC4"/>
    <w:multiLevelType w:val="multilevel"/>
    <w:tmpl w:val="11BC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443072E"/>
    <w:multiLevelType w:val="hybridMultilevel"/>
    <w:tmpl w:val="5F581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6A2A06"/>
    <w:multiLevelType w:val="multilevel"/>
    <w:tmpl w:val="F0E29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56" w15:restartNumberingAfterBreak="0">
    <w:nsid w:val="45A811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482D352E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86E602C"/>
    <w:multiLevelType w:val="multilevel"/>
    <w:tmpl w:val="6890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B0D787F"/>
    <w:multiLevelType w:val="multilevel"/>
    <w:tmpl w:val="200E3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C453C56"/>
    <w:multiLevelType w:val="hybridMultilevel"/>
    <w:tmpl w:val="BCC0B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5637EA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0A51D22"/>
    <w:multiLevelType w:val="hybridMultilevel"/>
    <w:tmpl w:val="B204EA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126D1F"/>
    <w:multiLevelType w:val="multilevel"/>
    <w:tmpl w:val="9CFCE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1283074"/>
    <w:multiLevelType w:val="hybridMultilevel"/>
    <w:tmpl w:val="9EDC1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7F4353"/>
    <w:multiLevelType w:val="hybridMultilevel"/>
    <w:tmpl w:val="8B26B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2641847"/>
    <w:multiLevelType w:val="hybridMultilevel"/>
    <w:tmpl w:val="4196AA98"/>
    <w:lvl w:ilvl="0" w:tplc="FD3A3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E7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DE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263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E5E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0C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6C2F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08F2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AEF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29018EC"/>
    <w:multiLevelType w:val="hybridMultilevel"/>
    <w:tmpl w:val="815C0A14"/>
    <w:lvl w:ilvl="0" w:tplc="F9B8D186">
      <w:start w:val="4"/>
      <w:numFmt w:val="bullet"/>
      <w:lvlText w:val="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292713B"/>
    <w:multiLevelType w:val="multilevel"/>
    <w:tmpl w:val="8EE6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36B7783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47849A6"/>
    <w:multiLevelType w:val="hybridMultilevel"/>
    <w:tmpl w:val="D5F82B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5281EA0"/>
    <w:multiLevelType w:val="hybridMultilevel"/>
    <w:tmpl w:val="F49E1648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F43ECE"/>
    <w:multiLevelType w:val="multilevel"/>
    <w:tmpl w:val="3D1E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61771F8"/>
    <w:multiLevelType w:val="hybridMultilevel"/>
    <w:tmpl w:val="352A1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AF27C3"/>
    <w:multiLevelType w:val="multilevel"/>
    <w:tmpl w:val="7902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491EE0"/>
    <w:multiLevelType w:val="hybridMultilevel"/>
    <w:tmpl w:val="5B0A0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592105C8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A8C63A6"/>
    <w:multiLevelType w:val="multilevel"/>
    <w:tmpl w:val="6720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AF065DF"/>
    <w:multiLevelType w:val="hybridMultilevel"/>
    <w:tmpl w:val="E3D85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ED0E12"/>
    <w:multiLevelType w:val="hybridMultilevel"/>
    <w:tmpl w:val="D1F68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BD2ECC"/>
    <w:multiLevelType w:val="multilevel"/>
    <w:tmpl w:val="1DCEB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81" w15:restartNumberingAfterBreak="0">
    <w:nsid w:val="603B7F8A"/>
    <w:multiLevelType w:val="hybridMultilevel"/>
    <w:tmpl w:val="65C0F5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28315FA"/>
    <w:multiLevelType w:val="hybridMultilevel"/>
    <w:tmpl w:val="A6DA8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6330FFB"/>
    <w:multiLevelType w:val="multilevel"/>
    <w:tmpl w:val="7250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7711CF1"/>
    <w:multiLevelType w:val="hybridMultilevel"/>
    <w:tmpl w:val="EC980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7768E2"/>
    <w:multiLevelType w:val="hybridMultilevel"/>
    <w:tmpl w:val="1832A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B8767EA"/>
    <w:multiLevelType w:val="hybridMultilevel"/>
    <w:tmpl w:val="B860F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CD6149A"/>
    <w:multiLevelType w:val="multilevel"/>
    <w:tmpl w:val="0452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D6877C1"/>
    <w:multiLevelType w:val="hybridMultilevel"/>
    <w:tmpl w:val="70B2F968"/>
    <w:lvl w:ilvl="0" w:tplc="A5B0E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6FD053FB"/>
    <w:multiLevelType w:val="hybridMultilevel"/>
    <w:tmpl w:val="51A2450A"/>
    <w:lvl w:ilvl="0" w:tplc="CC403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02D2E6E"/>
    <w:multiLevelType w:val="hybridMultilevel"/>
    <w:tmpl w:val="2F9A9E94"/>
    <w:lvl w:ilvl="0" w:tplc="69347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7076394D"/>
    <w:multiLevelType w:val="hybridMultilevel"/>
    <w:tmpl w:val="9CD07446"/>
    <w:lvl w:ilvl="0" w:tplc="3678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0902384"/>
    <w:multiLevelType w:val="multilevel"/>
    <w:tmpl w:val="5DAA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0ED07AC"/>
    <w:multiLevelType w:val="hybridMultilevel"/>
    <w:tmpl w:val="BCC0B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1952890"/>
    <w:multiLevelType w:val="multilevel"/>
    <w:tmpl w:val="D04E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1CC7995"/>
    <w:multiLevelType w:val="hybridMultilevel"/>
    <w:tmpl w:val="65C0F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AD1A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7" w15:restartNumberingAfterBreak="0">
    <w:nsid w:val="74AC4A69"/>
    <w:multiLevelType w:val="hybridMultilevel"/>
    <w:tmpl w:val="9EDC1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3D3C52"/>
    <w:multiLevelType w:val="hybridMultilevel"/>
    <w:tmpl w:val="92FAE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B3D34AA"/>
    <w:multiLevelType w:val="hybridMultilevel"/>
    <w:tmpl w:val="7DBE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7B65F8"/>
    <w:multiLevelType w:val="multilevel"/>
    <w:tmpl w:val="61F8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F6A6B9D"/>
    <w:multiLevelType w:val="hybridMultilevel"/>
    <w:tmpl w:val="FAE4813E"/>
    <w:lvl w:ilvl="0" w:tplc="A4387E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7FF35DCF"/>
    <w:multiLevelType w:val="hybridMultilevel"/>
    <w:tmpl w:val="274E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12276">
    <w:abstractNumId w:val="99"/>
  </w:num>
  <w:num w:numId="2" w16cid:durableId="247883703">
    <w:abstractNumId w:val="102"/>
  </w:num>
  <w:num w:numId="3" w16cid:durableId="750737549">
    <w:abstractNumId w:val="41"/>
  </w:num>
  <w:num w:numId="4" w16cid:durableId="1988706572">
    <w:abstractNumId w:val="84"/>
  </w:num>
  <w:num w:numId="5" w16cid:durableId="2087721274">
    <w:abstractNumId w:val="66"/>
  </w:num>
  <w:num w:numId="6" w16cid:durableId="734427788">
    <w:abstractNumId w:val="22"/>
  </w:num>
  <w:num w:numId="7" w16cid:durableId="665864818">
    <w:abstractNumId w:val="11"/>
  </w:num>
  <w:num w:numId="8" w16cid:durableId="1008678406">
    <w:abstractNumId w:val="63"/>
  </w:num>
  <w:num w:numId="9" w16cid:durableId="1684362508">
    <w:abstractNumId w:val="43"/>
  </w:num>
  <w:num w:numId="10" w16cid:durableId="1708794478">
    <w:abstractNumId w:val="44"/>
  </w:num>
  <w:num w:numId="11" w16cid:durableId="16663683">
    <w:abstractNumId w:val="59"/>
  </w:num>
  <w:num w:numId="12" w16cid:durableId="1410080789">
    <w:abstractNumId w:val="15"/>
  </w:num>
  <w:num w:numId="13" w16cid:durableId="1908152935">
    <w:abstractNumId w:val="55"/>
  </w:num>
  <w:num w:numId="14" w16cid:durableId="2097742561">
    <w:abstractNumId w:val="80"/>
  </w:num>
  <w:num w:numId="15" w16cid:durableId="1139999378">
    <w:abstractNumId w:val="88"/>
  </w:num>
  <w:num w:numId="16" w16cid:durableId="381058640">
    <w:abstractNumId w:val="37"/>
  </w:num>
  <w:num w:numId="17" w16cid:durableId="796725477">
    <w:abstractNumId w:val="8"/>
  </w:num>
  <w:num w:numId="18" w16cid:durableId="33384454">
    <w:abstractNumId w:val="86"/>
  </w:num>
  <w:num w:numId="19" w16cid:durableId="1052655979">
    <w:abstractNumId w:val="75"/>
  </w:num>
  <w:num w:numId="20" w16cid:durableId="1515923043">
    <w:abstractNumId w:val="101"/>
  </w:num>
  <w:num w:numId="21" w16cid:durableId="730692764">
    <w:abstractNumId w:val="5"/>
  </w:num>
  <w:num w:numId="22" w16cid:durableId="546143315">
    <w:abstractNumId w:val="91"/>
  </w:num>
  <w:num w:numId="23" w16cid:durableId="486480083">
    <w:abstractNumId w:val="71"/>
  </w:num>
  <w:num w:numId="24" w16cid:durableId="549338634">
    <w:abstractNumId w:val="51"/>
  </w:num>
  <w:num w:numId="25" w16cid:durableId="1118258666">
    <w:abstractNumId w:val="74"/>
  </w:num>
  <w:num w:numId="26" w16cid:durableId="1146162394">
    <w:abstractNumId w:val="30"/>
  </w:num>
  <w:num w:numId="27" w16cid:durableId="1690641526">
    <w:abstractNumId w:val="50"/>
  </w:num>
  <w:num w:numId="28" w16cid:durableId="1412046802">
    <w:abstractNumId w:val="28"/>
  </w:num>
  <w:num w:numId="29" w16cid:durableId="1443694527">
    <w:abstractNumId w:val="26"/>
  </w:num>
  <w:num w:numId="30" w16cid:durableId="2135055988">
    <w:abstractNumId w:val="10"/>
  </w:num>
  <w:num w:numId="31" w16cid:durableId="1687751462">
    <w:abstractNumId w:val="13"/>
  </w:num>
  <w:num w:numId="32" w16cid:durableId="2017413723">
    <w:abstractNumId w:val="76"/>
  </w:num>
  <w:num w:numId="33" w16cid:durableId="595866374">
    <w:abstractNumId w:val="69"/>
  </w:num>
  <w:num w:numId="34" w16cid:durableId="1613855979">
    <w:abstractNumId w:val="21"/>
  </w:num>
  <w:num w:numId="35" w16cid:durableId="363143804">
    <w:abstractNumId w:val="90"/>
  </w:num>
  <w:num w:numId="36" w16cid:durableId="759830983">
    <w:abstractNumId w:val="47"/>
  </w:num>
  <w:num w:numId="37" w16cid:durableId="1156146782">
    <w:abstractNumId w:val="61"/>
  </w:num>
  <w:num w:numId="38" w16cid:durableId="471748937">
    <w:abstractNumId w:val="61"/>
    <w:lvlOverride w:ilvl="1">
      <w:lvl w:ilvl="1">
        <w:numFmt w:val="lowerLetter"/>
        <w:lvlText w:val="%2."/>
        <w:lvlJc w:val="left"/>
      </w:lvl>
    </w:lvlOverride>
  </w:num>
  <w:num w:numId="39" w16cid:durableId="1164051285">
    <w:abstractNumId w:val="61"/>
    <w:lvlOverride w:ilvl="1">
      <w:lvl w:ilvl="1">
        <w:numFmt w:val="lowerLetter"/>
        <w:lvlText w:val="%2."/>
        <w:lvlJc w:val="left"/>
      </w:lvl>
    </w:lvlOverride>
  </w:num>
  <w:num w:numId="40" w16cid:durableId="1521964237">
    <w:abstractNumId w:val="61"/>
    <w:lvlOverride w:ilvl="1">
      <w:lvl w:ilvl="1">
        <w:numFmt w:val="lowerLetter"/>
        <w:lvlText w:val="%2."/>
        <w:lvlJc w:val="left"/>
      </w:lvl>
    </w:lvlOverride>
  </w:num>
  <w:num w:numId="41" w16cid:durableId="1298603159">
    <w:abstractNumId w:val="2"/>
  </w:num>
  <w:num w:numId="42" w16cid:durableId="829060622">
    <w:abstractNumId w:val="56"/>
  </w:num>
  <w:num w:numId="43" w16cid:durableId="247924814">
    <w:abstractNumId w:val="96"/>
  </w:num>
  <w:num w:numId="44" w16cid:durableId="1143548872">
    <w:abstractNumId w:val="35"/>
  </w:num>
  <w:num w:numId="45" w16cid:durableId="670452290">
    <w:abstractNumId w:val="23"/>
  </w:num>
  <w:num w:numId="46" w16cid:durableId="1825200386">
    <w:abstractNumId w:val="98"/>
  </w:num>
  <w:num w:numId="47" w16cid:durableId="530411894">
    <w:abstractNumId w:val="24"/>
  </w:num>
  <w:num w:numId="48" w16cid:durableId="1195387255">
    <w:abstractNumId w:val="38"/>
  </w:num>
  <w:num w:numId="49" w16cid:durableId="1804156939">
    <w:abstractNumId w:val="85"/>
  </w:num>
  <w:num w:numId="50" w16cid:durableId="1960137635">
    <w:abstractNumId w:val="0"/>
  </w:num>
  <w:num w:numId="51" w16cid:durableId="852450496">
    <w:abstractNumId w:val="68"/>
  </w:num>
  <w:num w:numId="52" w16cid:durableId="774403741">
    <w:abstractNumId w:val="4"/>
  </w:num>
  <w:num w:numId="53" w16cid:durableId="819689356">
    <w:abstractNumId w:val="17"/>
  </w:num>
  <w:num w:numId="54" w16cid:durableId="547106633">
    <w:abstractNumId w:val="70"/>
  </w:num>
  <w:num w:numId="55" w16cid:durableId="1237397367">
    <w:abstractNumId w:val="83"/>
  </w:num>
  <w:num w:numId="56" w16cid:durableId="2022928532">
    <w:abstractNumId w:val="29"/>
  </w:num>
  <w:num w:numId="57" w16cid:durableId="1774864262">
    <w:abstractNumId w:val="57"/>
  </w:num>
  <w:num w:numId="58" w16cid:durableId="311493979">
    <w:abstractNumId w:val="33"/>
  </w:num>
  <w:num w:numId="59" w16cid:durableId="1153371938">
    <w:abstractNumId w:val="39"/>
  </w:num>
  <w:num w:numId="60" w16cid:durableId="1239830829">
    <w:abstractNumId w:val="62"/>
  </w:num>
  <w:num w:numId="61" w16cid:durableId="1399939563">
    <w:abstractNumId w:val="40"/>
  </w:num>
  <w:num w:numId="62" w16cid:durableId="633603164">
    <w:abstractNumId w:val="67"/>
  </w:num>
  <w:num w:numId="63" w16cid:durableId="615527073">
    <w:abstractNumId w:val="27"/>
  </w:num>
  <w:num w:numId="64" w16cid:durableId="2095781704">
    <w:abstractNumId w:val="32"/>
  </w:num>
  <w:num w:numId="65" w16cid:durableId="824977990">
    <w:abstractNumId w:val="87"/>
  </w:num>
  <w:num w:numId="66" w16cid:durableId="77989192">
    <w:abstractNumId w:val="18"/>
  </w:num>
  <w:num w:numId="67" w16cid:durableId="996149893">
    <w:abstractNumId w:val="1"/>
  </w:num>
  <w:num w:numId="68" w16cid:durableId="1450471767">
    <w:abstractNumId w:val="7"/>
  </w:num>
  <w:num w:numId="69" w16cid:durableId="1612205345">
    <w:abstractNumId w:val="31"/>
  </w:num>
  <w:num w:numId="70" w16cid:durableId="106895042">
    <w:abstractNumId w:val="19"/>
  </w:num>
  <w:num w:numId="71" w16cid:durableId="601451479">
    <w:abstractNumId w:val="9"/>
  </w:num>
  <w:num w:numId="72" w16cid:durableId="1160392811">
    <w:abstractNumId w:val="54"/>
  </w:num>
  <w:num w:numId="73" w16cid:durableId="475688773">
    <w:abstractNumId w:val="20"/>
  </w:num>
  <w:num w:numId="74" w16cid:durableId="1513104735">
    <w:abstractNumId w:val="49"/>
  </w:num>
  <w:num w:numId="75" w16cid:durableId="1666471346">
    <w:abstractNumId w:val="78"/>
  </w:num>
  <w:num w:numId="76" w16cid:durableId="1440951931">
    <w:abstractNumId w:val="64"/>
  </w:num>
  <w:num w:numId="77" w16cid:durableId="1543205949">
    <w:abstractNumId w:val="97"/>
  </w:num>
  <w:num w:numId="78" w16cid:durableId="1035933147">
    <w:abstractNumId w:val="58"/>
  </w:num>
  <w:num w:numId="79" w16cid:durableId="188762612">
    <w:abstractNumId w:val="46"/>
  </w:num>
  <w:num w:numId="80" w16cid:durableId="155922643">
    <w:abstractNumId w:val="77"/>
  </w:num>
  <w:num w:numId="81" w16cid:durableId="984890666">
    <w:abstractNumId w:val="48"/>
  </w:num>
  <w:num w:numId="82" w16cid:durableId="141697950">
    <w:abstractNumId w:val="53"/>
  </w:num>
  <w:num w:numId="83" w16cid:durableId="962610688">
    <w:abstractNumId w:val="95"/>
  </w:num>
  <w:num w:numId="84" w16cid:durableId="389618307">
    <w:abstractNumId w:val="81"/>
  </w:num>
  <w:num w:numId="85" w16cid:durableId="1704088824">
    <w:abstractNumId w:val="92"/>
  </w:num>
  <w:num w:numId="86" w16cid:durableId="295531530">
    <w:abstractNumId w:val="3"/>
  </w:num>
  <w:num w:numId="87" w16cid:durableId="1666400412">
    <w:abstractNumId w:val="94"/>
  </w:num>
  <w:num w:numId="88" w16cid:durableId="1682048031">
    <w:abstractNumId w:val="72"/>
  </w:num>
  <w:num w:numId="89" w16cid:durableId="1837306432">
    <w:abstractNumId w:val="52"/>
  </w:num>
  <w:num w:numId="90" w16cid:durableId="270866382">
    <w:abstractNumId w:val="34"/>
  </w:num>
  <w:num w:numId="91" w16cid:durableId="598484588">
    <w:abstractNumId w:val="16"/>
  </w:num>
  <w:num w:numId="92" w16cid:durableId="144053758">
    <w:abstractNumId w:val="93"/>
  </w:num>
  <w:num w:numId="93" w16cid:durableId="1604534774">
    <w:abstractNumId w:val="60"/>
  </w:num>
  <w:num w:numId="94" w16cid:durableId="1456634393">
    <w:abstractNumId w:val="79"/>
  </w:num>
  <w:num w:numId="95" w16cid:durableId="1998604170">
    <w:abstractNumId w:val="12"/>
  </w:num>
  <w:num w:numId="96" w16cid:durableId="292831583">
    <w:abstractNumId w:val="45"/>
  </w:num>
  <w:num w:numId="97" w16cid:durableId="1608806989">
    <w:abstractNumId w:val="25"/>
  </w:num>
  <w:num w:numId="98" w16cid:durableId="56125058">
    <w:abstractNumId w:val="65"/>
  </w:num>
  <w:num w:numId="99" w16cid:durableId="1032534712">
    <w:abstractNumId w:val="82"/>
  </w:num>
  <w:num w:numId="100" w16cid:durableId="119421159">
    <w:abstractNumId w:val="14"/>
  </w:num>
  <w:num w:numId="101" w16cid:durableId="1361735961">
    <w:abstractNumId w:val="36"/>
  </w:num>
  <w:num w:numId="102" w16cid:durableId="90469164">
    <w:abstractNumId w:val="73"/>
  </w:num>
  <w:num w:numId="103" w16cid:durableId="340737547">
    <w:abstractNumId w:val="89"/>
  </w:num>
  <w:num w:numId="104" w16cid:durableId="624509899">
    <w:abstractNumId w:val="6"/>
  </w:num>
  <w:num w:numId="105" w16cid:durableId="223806298">
    <w:abstractNumId w:val="42"/>
  </w:num>
  <w:num w:numId="106" w16cid:durableId="814491752">
    <w:abstractNumId w:val="1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isplayBackgroundShape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7"/>
  </w:docVars>
  <w:rsids>
    <w:rsidRoot w:val="00C477E6"/>
    <w:rsid w:val="00007936"/>
    <w:rsid w:val="000220C6"/>
    <w:rsid w:val="000336C1"/>
    <w:rsid w:val="0006627B"/>
    <w:rsid w:val="00086415"/>
    <w:rsid w:val="000D59EF"/>
    <w:rsid w:val="000E4BD4"/>
    <w:rsid w:val="0010278A"/>
    <w:rsid w:val="001110E5"/>
    <w:rsid w:val="00147938"/>
    <w:rsid w:val="00186283"/>
    <w:rsid w:val="001A51B3"/>
    <w:rsid w:val="00223984"/>
    <w:rsid w:val="0025653C"/>
    <w:rsid w:val="002740A3"/>
    <w:rsid w:val="002A7AB4"/>
    <w:rsid w:val="002B5BA5"/>
    <w:rsid w:val="0032028A"/>
    <w:rsid w:val="00340DE3"/>
    <w:rsid w:val="003D1FEA"/>
    <w:rsid w:val="003F7C04"/>
    <w:rsid w:val="00400C7F"/>
    <w:rsid w:val="00407A12"/>
    <w:rsid w:val="004A6F1F"/>
    <w:rsid w:val="004D26D2"/>
    <w:rsid w:val="004D3C47"/>
    <w:rsid w:val="004F7EBF"/>
    <w:rsid w:val="005708C8"/>
    <w:rsid w:val="005C001B"/>
    <w:rsid w:val="006201CD"/>
    <w:rsid w:val="00642413"/>
    <w:rsid w:val="006441AB"/>
    <w:rsid w:val="006820F2"/>
    <w:rsid w:val="006D346F"/>
    <w:rsid w:val="006D4E70"/>
    <w:rsid w:val="007752C3"/>
    <w:rsid w:val="0079258B"/>
    <w:rsid w:val="007B0454"/>
    <w:rsid w:val="007C2022"/>
    <w:rsid w:val="007C4081"/>
    <w:rsid w:val="007D50AE"/>
    <w:rsid w:val="007E3CF4"/>
    <w:rsid w:val="007F2A1C"/>
    <w:rsid w:val="00832DF3"/>
    <w:rsid w:val="00857BA6"/>
    <w:rsid w:val="00893AE6"/>
    <w:rsid w:val="008D1455"/>
    <w:rsid w:val="008E016D"/>
    <w:rsid w:val="008F1310"/>
    <w:rsid w:val="009072C1"/>
    <w:rsid w:val="009446BA"/>
    <w:rsid w:val="0096436F"/>
    <w:rsid w:val="00A17BDF"/>
    <w:rsid w:val="00A27724"/>
    <w:rsid w:val="00A42486"/>
    <w:rsid w:val="00A5727A"/>
    <w:rsid w:val="00A778AE"/>
    <w:rsid w:val="00AA570A"/>
    <w:rsid w:val="00AF64DF"/>
    <w:rsid w:val="00B366CA"/>
    <w:rsid w:val="00B45265"/>
    <w:rsid w:val="00B67676"/>
    <w:rsid w:val="00BC5FA4"/>
    <w:rsid w:val="00C13C8C"/>
    <w:rsid w:val="00C329A5"/>
    <w:rsid w:val="00C35F6A"/>
    <w:rsid w:val="00C477E6"/>
    <w:rsid w:val="00C8376F"/>
    <w:rsid w:val="00C86BF3"/>
    <w:rsid w:val="00C96E57"/>
    <w:rsid w:val="00CB22BE"/>
    <w:rsid w:val="00D23894"/>
    <w:rsid w:val="00D70D1A"/>
    <w:rsid w:val="00D739C9"/>
    <w:rsid w:val="00DB552D"/>
    <w:rsid w:val="00E02A2C"/>
    <w:rsid w:val="00E1738C"/>
    <w:rsid w:val="00E272CB"/>
    <w:rsid w:val="00E774F2"/>
    <w:rsid w:val="00EA1C19"/>
    <w:rsid w:val="00EF103D"/>
    <w:rsid w:val="00F3070A"/>
    <w:rsid w:val="00F319E4"/>
    <w:rsid w:val="00F4746E"/>
    <w:rsid w:val="00F82280"/>
    <w:rsid w:val="00F86972"/>
    <w:rsid w:val="00F91303"/>
    <w:rsid w:val="00FB2A99"/>
    <w:rsid w:val="00FE48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9D71F7"/>
  <w15:docId w15:val="{EF3E6586-183D-ED41-965C-245F12C5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6F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6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E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6E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32D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767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C86B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BF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B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6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1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5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9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1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80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5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1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4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8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5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8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0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iansilver/Downloads/HopeMessageHand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D31E7E7-C84E-D945-A650-592DB098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HopeMessageHandout.dotx</Template>
  <TotalTime>379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Silver</dc:creator>
  <cp:keywords/>
  <dc:description/>
  <cp:lastModifiedBy>Brian Silver</cp:lastModifiedBy>
  <cp:revision>70</cp:revision>
  <cp:lastPrinted>2025-09-20T17:03:00Z</cp:lastPrinted>
  <dcterms:created xsi:type="dcterms:W3CDTF">2024-10-06T01:49:00Z</dcterms:created>
  <dcterms:modified xsi:type="dcterms:W3CDTF">2026-01-10T22:38:00Z</dcterms:modified>
</cp:coreProperties>
</file>