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6044F3D8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642413">
                              <w:t>Ephesians 4:11-16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AE365D" w14:textId="44ACCD08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>1. As you look back on the past year, where did your faith feel most alive outside of Sunday worship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42413">
                              <w:rPr>
                                <w:b/>
                                <w:bCs/>
                              </w:rPr>
                              <w:t>and where did it feel most absent?</w:t>
                            </w:r>
                          </w:p>
                          <w:p w14:paraId="0A6F50D6" w14:textId="791FCA64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7CD058" w14:textId="3B4B2739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51BF6C" w14:textId="4ACD4D28" w:rsidR="00642413" w:rsidRPr="00642413" w:rsidRDefault="00642413" w:rsidP="0064241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 xml:space="preserve">2. Paul urges believers to “walk in a manner worthy of the calling” (Eph. 4:1).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When you hear the word calling, what comes to mind for you personally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pressure, purpose, confusion, or something else?</w:t>
                            </w:r>
                          </w:p>
                          <w:p w14:paraId="7CFBA862" w14:textId="4D2C8342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77A452" w14:textId="495FB400" w:rsidR="00642413" w:rsidRPr="00642413" w:rsidRDefault="00642413" w:rsidP="0064241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 xml:space="preserve">3. Ephesians 4 emphasizes unity before activity.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As you begin a new year, what most threatens unity in your heart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fear, frustration, fatigue, past disappointment, or uncertainty about the future?</w:t>
                            </w:r>
                          </w:p>
                          <w:p w14:paraId="44B847EA" w14:textId="3FB454BE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AF54A6A" w14:textId="1F48C4A6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 xml:space="preserve">4. Paul says leaders equip the saints for the work of ministry.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 xml:space="preserve">Where do you sense God may have already equipped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 xml:space="preserve">you,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but you still hesitate to step in or step out?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What do you think that hesitation is protecting you from?</w:t>
                            </w:r>
                          </w:p>
                          <w:p w14:paraId="7F34761B" w14:textId="0423C7BB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AA3F374" w14:textId="62A2DED5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>5. “More Than Sundays” isn’t about doing more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642413">
                              <w:rPr>
                                <w:b/>
                                <w:bCs/>
                              </w:rPr>
                              <w:t xml:space="preserve">it’s about growing up into Christ (Eph. 4:15).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As you look toward the coming year, what would spiritual maturity look like for you—not ideally, but realistically?</w:t>
                            </w: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6044F3D8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642413">
                        <w:t>Ephesians 4:11-16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76AE365D" w14:textId="44ACCD08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  <w:r w:rsidRPr="00642413">
                        <w:rPr>
                          <w:b/>
                          <w:bCs/>
                        </w:rPr>
                        <w:t>1. As you look back on the past year, where did your faith feel most alive outside of Sunday worship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642413">
                        <w:rPr>
                          <w:b/>
                          <w:bCs/>
                        </w:rPr>
                        <w:t>and where did it feel most absent?</w:t>
                      </w:r>
                    </w:p>
                    <w:p w14:paraId="0A6F50D6" w14:textId="791FCA64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6B7CD058" w14:textId="3B4B2739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2E51BF6C" w14:textId="4ACD4D28" w:rsidR="00642413" w:rsidRPr="00642413" w:rsidRDefault="00642413" w:rsidP="00642413">
                      <w:pPr>
                        <w:rPr>
                          <w:i/>
                          <w:iCs/>
                        </w:rPr>
                      </w:pPr>
                      <w:r w:rsidRPr="00642413">
                        <w:rPr>
                          <w:b/>
                          <w:bCs/>
                        </w:rPr>
                        <w:t xml:space="preserve">2. Paul urges believers to “walk in a manner worthy of the calling” (Eph. 4:1). </w:t>
                      </w:r>
                      <w:r w:rsidRPr="00642413">
                        <w:rPr>
                          <w:i/>
                          <w:iCs/>
                        </w:rPr>
                        <w:t>When you hear the word calling, what comes to mind for you personally</w:t>
                      </w:r>
                      <w:r w:rsidRPr="00642413">
                        <w:rPr>
                          <w:i/>
                          <w:iCs/>
                        </w:rPr>
                        <w:t xml:space="preserve">: </w:t>
                      </w:r>
                      <w:r w:rsidRPr="00642413">
                        <w:rPr>
                          <w:i/>
                          <w:iCs/>
                        </w:rPr>
                        <w:t>pressure, purpose, confusion, or something else?</w:t>
                      </w:r>
                    </w:p>
                    <w:p w14:paraId="7CFBA862" w14:textId="4D2C8342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5D77A452" w14:textId="495FB400" w:rsidR="00642413" w:rsidRPr="00642413" w:rsidRDefault="00642413" w:rsidP="00642413">
                      <w:pPr>
                        <w:rPr>
                          <w:i/>
                          <w:iCs/>
                        </w:rPr>
                      </w:pPr>
                      <w:r w:rsidRPr="00642413">
                        <w:rPr>
                          <w:b/>
                          <w:bCs/>
                        </w:rPr>
                        <w:t xml:space="preserve">3. Ephesians 4 emphasizes unity before activity. </w:t>
                      </w:r>
                      <w:r w:rsidRPr="00642413">
                        <w:rPr>
                          <w:i/>
                          <w:iCs/>
                        </w:rPr>
                        <w:t>As you begin a new year, what most threatens unity in your heart</w:t>
                      </w:r>
                      <w:r w:rsidRPr="00642413">
                        <w:rPr>
                          <w:i/>
                          <w:iCs/>
                        </w:rPr>
                        <w:t xml:space="preserve">: </w:t>
                      </w:r>
                      <w:r w:rsidRPr="00642413">
                        <w:rPr>
                          <w:i/>
                          <w:iCs/>
                        </w:rPr>
                        <w:t>fear, frustration, fatigue, past disappointment, or uncertainty about the future?</w:t>
                      </w:r>
                    </w:p>
                    <w:p w14:paraId="44B847EA" w14:textId="3FB454BE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0AF54A6A" w14:textId="1F48C4A6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  <w:r w:rsidRPr="00642413">
                        <w:rPr>
                          <w:b/>
                          <w:bCs/>
                        </w:rPr>
                        <w:t xml:space="preserve">4. Paul says leaders equip the saints for the work of ministry. </w:t>
                      </w:r>
                      <w:r w:rsidRPr="00642413">
                        <w:rPr>
                          <w:i/>
                          <w:iCs/>
                        </w:rPr>
                        <w:t xml:space="preserve">Where do you sense God may have already equipped </w:t>
                      </w:r>
                      <w:r w:rsidRPr="00642413">
                        <w:rPr>
                          <w:i/>
                          <w:iCs/>
                        </w:rPr>
                        <w:t xml:space="preserve">you, </w:t>
                      </w:r>
                      <w:r w:rsidRPr="00642413">
                        <w:rPr>
                          <w:i/>
                          <w:iCs/>
                        </w:rPr>
                        <w:t>but you still hesitate to step in or step out?</w:t>
                      </w:r>
                      <w:r w:rsidRPr="00642413">
                        <w:rPr>
                          <w:i/>
                          <w:iCs/>
                        </w:rPr>
                        <w:t xml:space="preserve"> </w:t>
                      </w:r>
                      <w:r w:rsidRPr="00642413">
                        <w:rPr>
                          <w:i/>
                          <w:iCs/>
                        </w:rPr>
                        <w:t>What do you think that hesitation is protecting you from?</w:t>
                      </w:r>
                    </w:p>
                    <w:p w14:paraId="7F34761B" w14:textId="0423C7BB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1AA3F374" w14:textId="62A2DED5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  <w:r w:rsidRPr="00642413">
                        <w:rPr>
                          <w:b/>
                          <w:bCs/>
                        </w:rPr>
                        <w:t>5. “More Than Sundays” isn’t about doing more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642413">
                        <w:rPr>
                          <w:b/>
                          <w:bCs/>
                        </w:rPr>
                        <w:t xml:space="preserve">it’s about growing up into Christ (Eph. 4:15). </w:t>
                      </w:r>
                      <w:r w:rsidRPr="00642413">
                        <w:rPr>
                          <w:i/>
                          <w:iCs/>
                        </w:rPr>
                        <w:t>As you look toward the coming year, what would spiritual maturity look like for you—not ideally, but realistically?</w:t>
                      </w: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0E666DF6" w14:textId="77777777" w:rsidR="00F319E4" w:rsidRDefault="00F319E4" w:rsidP="00F319E4">
                            <w:pPr>
                              <w:jc w:val="center"/>
                            </w:pPr>
                          </w:p>
                          <w:p w14:paraId="4DD80B11" w14:textId="06D751DA" w:rsidR="007F2A1C" w:rsidRDefault="007F2A1C" w:rsidP="007F2A1C">
                            <w:pPr>
                              <w:jc w:val="center"/>
                            </w:pPr>
                            <w:r>
                              <w:t xml:space="preserve">Before you begin, read </w:t>
                            </w:r>
                            <w:r w:rsidR="00642413">
                              <w:t>Ephesians 4:11-16</w:t>
                            </w:r>
                            <w:r>
                              <w:t>, and pray for unity and clarity during this discussion.</w:t>
                            </w:r>
                          </w:p>
                          <w:p w14:paraId="742D74D2" w14:textId="77777777" w:rsidR="007F2A1C" w:rsidRPr="00340DE3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44383E8" w14:textId="77777777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>1. As you look back on the past year, where did your faith feel most alive outside of Sunday worship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42413">
                              <w:rPr>
                                <w:b/>
                                <w:bCs/>
                              </w:rPr>
                              <w:t>and where did it feel most absent?</w:t>
                            </w:r>
                          </w:p>
                          <w:p w14:paraId="2D28125B" w14:textId="77777777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554F3F0" w14:textId="77777777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1F37F2" w14:textId="77777777" w:rsidR="00642413" w:rsidRPr="00642413" w:rsidRDefault="00642413" w:rsidP="0064241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 xml:space="preserve">2. Paul urges believers to “walk in a manner worthy of the calling” (Eph. 4:1).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When you hear the word calling, what comes to mind for you personally: pressure, purpose, confusion, or something else?</w:t>
                            </w:r>
                          </w:p>
                          <w:p w14:paraId="63B21F32" w14:textId="77777777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63AAAA" w14:textId="77777777" w:rsidR="00642413" w:rsidRPr="00642413" w:rsidRDefault="00642413" w:rsidP="0064241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 xml:space="preserve">3. Ephesians 4 emphasizes unity before activity.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As you begin a new year, what most threatens unity in your heart: fear, frustration, fatigue, past disappointment, or uncertainty about the future?</w:t>
                            </w:r>
                          </w:p>
                          <w:p w14:paraId="61970C01" w14:textId="77777777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B470CE" w14:textId="77777777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 xml:space="preserve">4. Paul says leaders equip the saints for the work of ministry.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Where do you sense God may have already equipped you, but you still hesitate to step in or step out? What do you think that hesitation is protecting you from?</w:t>
                            </w:r>
                          </w:p>
                          <w:p w14:paraId="775884FF" w14:textId="77777777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9F315B6" w14:textId="77777777" w:rsidR="00642413" w:rsidRPr="00642413" w:rsidRDefault="00642413" w:rsidP="006424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2413">
                              <w:rPr>
                                <w:b/>
                                <w:bCs/>
                              </w:rPr>
                              <w:t>5. “More Than Sundays” isn’t about doing more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642413">
                              <w:rPr>
                                <w:b/>
                                <w:bCs/>
                              </w:rPr>
                              <w:t xml:space="preserve">it’s about growing up into Christ (Eph. 4:15). </w:t>
                            </w:r>
                            <w:r w:rsidRPr="00642413">
                              <w:rPr>
                                <w:i/>
                                <w:iCs/>
                              </w:rPr>
                              <w:t>As you look toward the coming year, what would spiritual maturity look like for you—not ideally, but realistically?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0E666DF6" w14:textId="77777777" w:rsidR="00F319E4" w:rsidRDefault="00F319E4" w:rsidP="00F319E4">
                      <w:pPr>
                        <w:jc w:val="center"/>
                      </w:pPr>
                    </w:p>
                    <w:p w14:paraId="4DD80B11" w14:textId="06D751DA" w:rsidR="007F2A1C" w:rsidRDefault="007F2A1C" w:rsidP="007F2A1C">
                      <w:pPr>
                        <w:jc w:val="center"/>
                      </w:pPr>
                      <w:r>
                        <w:t xml:space="preserve">Before you begin, read </w:t>
                      </w:r>
                      <w:r w:rsidR="00642413">
                        <w:t>Ephesians 4:11-16</w:t>
                      </w:r>
                      <w:r>
                        <w:t>, and pray for unity and clarity during this discussion.</w:t>
                      </w:r>
                    </w:p>
                    <w:p w14:paraId="742D74D2" w14:textId="77777777" w:rsidR="007F2A1C" w:rsidRPr="00340DE3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044383E8" w14:textId="77777777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  <w:r w:rsidRPr="00642413">
                        <w:rPr>
                          <w:b/>
                          <w:bCs/>
                        </w:rPr>
                        <w:t>1. As you look back on the past year, where did your faith feel most alive outside of Sunday worship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642413">
                        <w:rPr>
                          <w:b/>
                          <w:bCs/>
                        </w:rPr>
                        <w:t>and where did it feel most absent?</w:t>
                      </w:r>
                    </w:p>
                    <w:p w14:paraId="2D28125B" w14:textId="77777777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7554F3F0" w14:textId="77777777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571F37F2" w14:textId="77777777" w:rsidR="00642413" w:rsidRPr="00642413" w:rsidRDefault="00642413" w:rsidP="00642413">
                      <w:pPr>
                        <w:rPr>
                          <w:i/>
                          <w:iCs/>
                        </w:rPr>
                      </w:pPr>
                      <w:r w:rsidRPr="00642413">
                        <w:rPr>
                          <w:b/>
                          <w:bCs/>
                        </w:rPr>
                        <w:t xml:space="preserve">2. Paul urges believers to “walk in a manner worthy of the calling” (Eph. 4:1). </w:t>
                      </w:r>
                      <w:r w:rsidRPr="00642413">
                        <w:rPr>
                          <w:i/>
                          <w:iCs/>
                        </w:rPr>
                        <w:t>When you hear the word calling, what comes to mind for you personally: pressure, purpose, confusion, or something else?</w:t>
                      </w:r>
                    </w:p>
                    <w:p w14:paraId="63B21F32" w14:textId="77777777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4363AAAA" w14:textId="77777777" w:rsidR="00642413" w:rsidRPr="00642413" w:rsidRDefault="00642413" w:rsidP="00642413">
                      <w:pPr>
                        <w:rPr>
                          <w:i/>
                          <w:iCs/>
                        </w:rPr>
                      </w:pPr>
                      <w:r w:rsidRPr="00642413">
                        <w:rPr>
                          <w:b/>
                          <w:bCs/>
                        </w:rPr>
                        <w:t xml:space="preserve">3. Ephesians 4 emphasizes unity before activity. </w:t>
                      </w:r>
                      <w:r w:rsidRPr="00642413">
                        <w:rPr>
                          <w:i/>
                          <w:iCs/>
                        </w:rPr>
                        <w:t>As you begin a new year, what most threatens unity in your heart: fear, frustration, fatigue, past disappointment, or uncertainty about the future?</w:t>
                      </w:r>
                    </w:p>
                    <w:p w14:paraId="61970C01" w14:textId="77777777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7AB470CE" w14:textId="77777777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  <w:r w:rsidRPr="00642413">
                        <w:rPr>
                          <w:b/>
                          <w:bCs/>
                        </w:rPr>
                        <w:t xml:space="preserve">4. Paul says leaders equip the saints for the work of ministry. </w:t>
                      </w:r>
                      <w:r w:rsidRPr="00642413">
                        <w:rPr>
                          <w:i/>
                          <w:iCs/>
                        </w:rPr>
                        <w:t>Where do you sense God may have already equipped you, but you still hesitate to step in or step out? What do you think that hesitation is protecting you from?</w:t>
                      </w:r>
                    </w:p>
                    <w:p w14:paraId="775884FF" w14:textId="77777777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</w:p>
                    <w:p w14:paraId="19F315B6" w14:textId="77777777" w:rsidR="00642413" w:rsidRPr="00642413" w:rsidRDefault="00642413" w:rsidP="00642413">
                      <w:pPr>
                        <w:rPr>
                          <w:b/>
                          <w:bCs/>
                        </w:rPr>
                      </w:pPr>
                      <w:r w:rsidRPr="00642413">
                        <w:rPr>
                          <w:b/>
                          <w:bCs/>
                        </w:rPr>
                        <w:t>5. “More Than Sundays” isn’t about doing more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642413">
                        <w:rPr>
                          <w:b/>
                          <w:bCs/>
                        </w:rPr>
                        <w:t xml:space="preserve">it’s about growing up into Christ (Eph. 4:15). </w:t>
                      </w:r>
                      <w:r w:rsidRPr="00642413">
                        <w:rPr>
                          <w:i/>
                          <w:iCs/>
                        </w:rPr>
                        <w:t>As you look toward the coming year, what would spiritual maturity look like for you—not ideally, but realistically?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6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1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99"/>
  </w:num>
  <w:num w:numId="2" w16cid:durableId="247883703">
    <w:abstractNumId w:val="102"/>
  </w:num>
  <w:num w:numId="3" w16cid:durableId="750737549">
    <w:abstractNumId w:val="41"/>
  </w:num>
  <w:num w:numId="4" w16cid:durableId="1988706572">
    <w:abstractNumId w:val="84"/>
  </w:num>
  <w:num w:numId="5" w16cid:durableId="2087721274">
    <w:abstractNumId w:val="66"/>
  </w:num>
  <w:num w:numId="6" w16cid:durableId="734427788">
    <w:abstractNumId w:val="22"/>
  </w:num>
  <w:num w:numId="7" w16cid:durableId="665864818">
    <w:abstractNumId w:val="11"/>
  </w:num>
  <w:num w:numId="8" w16cid:durableId="1008678406">
    <w:abstractNumId w:val="63"/>
  </w:num>
  <w:num w:numId="9" w16cid:durableId="1684362508">
    <w:abstractNumId w:val="43"/>
  </w:num>
  <w:num w:numId="10" w16cid:durableId="1708794478">
    <w:abstractNumId w:val="44"/>
  </w:num>
  <w:num w:numId="11" w16cid:durableId="16663683">
    <w:abstractNumId w:val="59"/>
  </w:num>
  <w:num w:numId="12" w16cid:durableId="1410080789">
    <w:abstractNumId w:val="15"/>
  </w:num>
  <w:num w:numId="13" w16cid:durableId="1908152935">
    <w:abstractNumId w:val="55"/>
  </w:num>
  <w:num w:numId="14" w16cid:durableId="2097742561">
    <w:abstractNumId w:val="80"/>
  </w:num>
  <w:num w:numId="15" w16cid:durableId="1139999378">
    <w:abstractNumId w:val="88"/>
  </w:num>
  <w:num w:numId="16" w16cid:durableId="381058640">
    <w:abstractNumId w:val="37"/>
  </w:num>
  <w:num w:numId="17" w16cid:durableId="796725477">
    <w:abstractNumId w:val="8"/>
  </w:num>
  <w:num w:numId="18" w16cid:durableId="33384454">
    <w:abstractNumId w:val="86"/>
  </w:num>
  <w:num w:numId="19" w16cid:durableId="1052655979">
    <w:abstractNumId w:val="75"/>
  </w:num>
  <w:num w:numId="20" w16cid:durableId="1515923043">
    <w:abstractNumId w:val="101"/>
  </w:num>
  <w:num w:numId="21" w16cid:durableId="730692764">
    <w:abstractNumId w:val="5"/>
  </w:num>
  <w:num w:numId="22" w16cid:durableId="546143315">
    <w:abstractNumId w:val="91"/>
  </w:num>
  <w:num w:numId="23" w16cid:durableId="486480083">
    <w:abstractNumId w:val="71"/>
  </w:num>
  <w:num w:numId="24" w16cid:durableId="549338634">
    <w:abstractNumId w:val="51"/>
  </w:num>
  <w:num w:numId="25" w16cid:durableId="1118258666">
    <w:abstractNumId w:val="74"/>
  </w:num>
  <w:num w:numId="26" w16cid:durableId="1146162394">
    <w:abstractNumId w:val="30"/>
  </w:num>
  <w:num w:numId="27" w16cid:durableId="1690641526">
    <w:abstractNumId w:val="50"/>
  </w:num>
  <w:num w:numId="28" w16cid:durableId="1412046802">
    <w:abstractNumId w:val="28"/>
  </w:num>
  <w:num w:numId="29" w16cid:durableId="1443694527">
    <w:abstractNumId w:val="26"/>
  </w:num>
  <w:num w:numId="30" w16cid:durableId="2135055988">
    <w:abstractNumId w:val="10"/>
  </w:num>
  <w:num w:numId="31" w16cid:durableId="1687751462">
    <w:abstractNumId w:val="13"/>
  </w:num>
  <w:num w:numId="32" w16cid:durableId="2017413723">
    <w:abstractNumId w:val="76"/>
  </w:num>
  <w:num w:numId="33" w16cid:durableId="595866374">
    <w:abstractNumId w:val="69"/>
  </w:num>
  <w:num w:numId="34" w16cid:durableId="1613855979">
    <w:abstractNumId w:val="21"/>
  </w:num>
  <w:num w:numId="35" w16cid:durableId="363143804">
    <w:abstractNumId w:val="90"/>
  </w:num>
  <w:num w:numId="36" w16cid:durableId="759830983">
    <w:abstractNumId w:val="47"/>
  </w:num>
  <w:num w:numId="37" w16cid:durableId="1156146782">
    <w:abstractNumId w:val="61"/>
  </w:num>
  <w:num w:numId="38" w16cid:durableId="471748937">
    <w:abstractNumId w:val="61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61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61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56"/>
  </w:num>
  <w:num w:numId="43" w16cid:durableId="247924814">
    <w:abstractNumId w:val="96"/>
  </w:num>
  <w:num w:numId="44" w16cid:durableId="1143548872">
    <w:abstractNumId w:val="35"/>
  </w:num>
  <w:num w:numId="45" w16cid:durableId="670452290">
    <w:abstractNumId w:val="23"/>
  </w:num>
  <w:num w:numId="46" w16cid:durableId="1825200386">
    <w:abstractNumId w:val="98"/>
  </w:num>
  <w:num w:numId="47" w16cid:durableId="530411894">
    <w:abstractNumId w:val="24"/>
  </w:num>
  <w:num w:numId="48" w16cid:durableId="1195387255">
    <w:abstractNumId w:val="38"/>
  </w:num>
  <w:num w:numId="49" w16cid:durableId="1804156939">
    <w:abstractNumId w:val="85"/>
  </w:num>
  <w:num w:numId="50" w16cid:durableId="1960137635">
    <w:abstractNumId w:val="0"/>
  </w:num>
  <w:num w:numId="51" w16cid:durableId="852450496">
    <w:abstractNumId w:val="68"/>
  </w:num>
  <w:num w:numId="52" w16cid:durableId="774403741">
    <w:abstractNumId w:val="4"/>
  </w:num>
  <w:num w:numId="53" w16cid:durableId="819689356">
    <w:abstractNumId w:val="17"/>
  </w:num>
  <w:num w:numId="54" w16cid:durableId="547106633">
    <w:abstractNumId w:val="70"/>
  </w:num>
  <w:num w:numId="55" w16cid:durableId="1237397367">
    <w:abstractNumId w:val="83"/>
  </w:num>
  <w:num w:numId="56" w16cid:durableId="2022928532">
    <w:abstractNumId w:val="29"/>
  </w:num>
  <w:num w:numId="57" w16cid:durableId="1774864262">
    <w:abstractNumId w:val="57"/>
  </w:num>
  <w:num w:numId="58" w16cid:durableId="311493979">
    <w:abstractNumId w:val="33"/>
  </w:num>
  <w:num w:numId="59" w16cid:durableId="1153371938">
    <w:abstractNumId w:val="39"/>
  </w:num>
  <w:num w:numId="60" w16cid:durableId="1239830829">
    <w:abstractNumId w:val="62"/>
  </w:num>
  <w:num w:numId="61" w16cid:durableId="1399939563">
    <w:abstractNumId w:val="40"/>
  </w:num>
  <w:num w:numId="62" w16cid:durableId="633603164">
    <w:abstractNumId w:val="67"/>
  </w:num>
  <w:num w:numId="63" w16cid:durableId="615527073">
    <w:abstractNumId w:val="27"/>
  </w:num>
  <w:num w:numId="64" w16cid:durableId="2095781704">
    <w:abstractNumId w:val="32"/>
  </w:num>
  <w:num w:numId="65" w16cid:durableId="824977990">
    <w:abstractNumId w:val="87"/>
  </w:num>
  <w:num w:numId="66" w16cid:durableId="77989192">
    <w:abstractNumId w:val="18"/>
  </w:num>
  <w:num w:numId="67" w16cid:durableId="996149893">
    <w:abstractNumId w:val="1"/>
  </w:num>
  <w:num w:numId="68" w16cid:durableId="1450471767">
    <w:abstractNumId w:val="7"/>
  </w:num>
  <w:num w:numId="69" w16cid:durableId="1612205345">
    <w:abstractNumId w:val="31"/>
  </w:num>
  <w:num w:numId="70" w16cid:durableId="106895042">
    <w:abstractNumId w:val="19"/>
  </w:num>
  <w:num w:numId="71" w16cid:durableId="601451479">
    <w:abstractNumId w:val="9"/>
  </w:num>
  <w:num w:numId="72" w16cid:durableId="1160392811">
    <w:abstractNumId w:val="54"/>
  </w:num>
  <w:num w:numId="73" w16cid:durableId="475688773">
    <w:abstractNumId w:val="20"/>
  </w:num>
  <w:num w:numId="74" w16cid:durableId="1513104735">
    <w:abstractNumId w:val="49"/>
  </w:num>
  <w:num w:numId="75" w16cid:durableId="1666471346">
    <w:abstractNumId w:val="78"/>
  </w:num>
  <w:num w:numId="76" w16cid:durableId="1440951931">
    <w:abstractNumId w:val="64"/>
  </w:num>
  <w:num w:numId="77" w16cid:durableId="1543205949">
    <w:abstractNumId w:val="97"/>
  </w:num>
  <w:num w:numId="78" w16cid:durableId="1035933147">
    <w:abstractNumId w:val="58"/>
  </w:num>
  <w:num w:numId="79" w16cid:durableId="188762612">
    <w:abstractNumId w:val="46"/>
  </w:num>
  <w:num w:numId="80" w16cid:durableId="155922643">
    <w:abstractNumId w:val="77"/>
  </w:num>
  <w:num w:numId="81" w16cid:durableId="984890666">
    <w:abstractNumId w:val="48"/>
  </w:num>
  <w:num w:numId="82" w16cid:durableId="141697950">
    <w:abstractNumId w:val="53"/>
  </w:num>
  <w:num w:numId="83" w16cid:durableId="962610688">
    <w:abstractNumId w:val="95"/>
  </w:num>
  <w:num w:numId="84" w16cid:durableId="389618307">
    <w:abstractNumId w:val="81"/>
  </w:num>
  <w:num w:numId="85" w16cid:durableId="1704088824">
    <w:abstractNumId w:val="92"/>
  </w:num>
  <w:num w:numId="86" w16cid:durableId="295531530">
    <w:abstractNumId w:val="3"/>
  </w:num>
  <w:num w:numId="87" w16cid:durableId="1666400412">
    <w:abstractNumId w:val="94"/>
  </w:num>
  <w:num w:numId="88" w16cid:durableId="1682048031">
    <w:abstractNumId w:val="72"/>
  </w:num>
  <w:num w:numId="89" w16cid:durableId="1837306432">
    <w:abstractNumId w:val="52"/>
  </w:num>
  <w:num w:numId="90" w16cid:durableId="270866382">
    <w:abstractNumId w:val="34"/>
  </w:num>
  <w:num w:numId="91" w16cid:durableId="598484588">
    <w:abstractNumId w:val="16"/>
  </w:num>
  <w:num w:numId="92" w16cid:durableId="144053758">
    <w:abstractNumId w:val="93"/>
  </w:num>
  <w:num w:numId="93" w16cid:durableId="1604534774">
    <w:abstractNumId w:val="60"/>
  </w:num>
  <w:num w:numId="94" w16cid:durableId="1456634393">
    <w:abstractNumId w:val="79"/>
  </w:num>
  <w:num w:numId="95" w16cid:durableId="1998604170">
    <w:abstractNumId w:val="12"/>
  </w:num>
  <w:num w:numId="96" w16cid:durableId="292831583">
    <w:abstractNumId w:val="45"/>
  </w:num>
  <w:num w:numId="97" w16cid:durableId="1608806989">
    <w:abstractNumId w:val="25"/>
  </w:num>
  <w:num w:numId="98" w16cid:durableId="56125058">
    <w:abstractNumId w:val="65"/>
  </w:num>
  <w:num w:numId="99" w16cid:durableId="1032534712">
    <w:abstractNumId w:val="82"/>
  </w:num>
  <w:num w:numId="100" w16cid:durableId="119421159">
    <w:abstractNumId w:val="14"/>
  </w:num>
  <w:num w:numId="101" w16cid:durableId="1361735961">
    <w:abstractNumId w:val="36"/>
  </w:num>
  <w:num w:numId="102" w16cid:durableId="90469164">
    <w:abstractNumId w:val="73"/>
  </w:num>
  <w:num w:numId="103" w16cid:durableId="340737547">
    <w:abstractNumId w:val="89"/>
  </w:num>
  <w:num w:numId="104" w16cid:durableId="624509899">
    <w:abstractNumId w:val="6"/>
  </w:num>
  <w:num w:numId="105" w16cid:durableId="223806298">
    <w:abstractNumId w:val="42"/>
  </w:num>
  <w:num w:numId="106" w16cid:durableId="814491752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6627B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5BA5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201CD"/>
    <w:rsid w:val="00642413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778AE"/>
    <w:rsid w:val="00AA570A"/>
    <w:rsid w:val="00AF64DF"/>
    <w:rsid w:val="00B366CA"/>
    <w:rsid w:val="00B45265"/>
    <w:rsid w:val="00B67676"/>
    <w:rsid w:val="00BC5FA4"/>
    <w:rsid w:val="00C13C8C"/>
    <w:rsid w:val="00C329A5"/>
    <w:rsid w:val="00C35F6A"/>
    <w:rsid w:val="00C477E6"/>
    <w:rsid w:val="00C8376F"/>
    <w:rsid w:val="00C86BF3"/>
    <w:rsid w:val="00C96E57"/>
    <w:rsid w:val="00CB22BE"/>
    <w:rsid w:val="00D23894"/>
    <w:rsid w:val="00D70D1A"/>
    <w:rsid w:val="00D739C9"/>
    <w:rsid w:val="00DB552D"/>
    <w:rsid w:val="00E02A2C"/>
    <w:rsid w:val="00E1738C"/>
    <w:rsid w:val="00E272CB"/>
    <w:rsid w:val="00E774F2"/>
    <w:rsid w:val="00EA1C19"/>
    <w:rsid w:val="00EF103D"/>
    <w:rsid w:val="00F3070A"/>
    <w:rsid w:val="00F319E4"/>
    <w:rsid w:val="00F4746E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377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69</cp:revision>
  <cp:lastPrinted>2025-09-20T17:03:00Z</cp:lastPrinted>
  <dcterms:created xsi:type="dcterms:W3CDTF">2024-10-06T01:49:00Z</dcterms:created>
  <dcterms:modified xsi:type="dcterms:W3CDTF">2026-01-03T16:05:00Z</dcterms:modified>
</cp:coreProperties>
</file>