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0DE33F58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A17BDF">
                              <w:t>Mar</w:t>
                            </w:r>
                            <w:r w:rsidR="00C329A5">
                              <w:t xml:space="preserve">k </w:t>
                            </w:r>
                            <w:r w:rsidR="00D739C9">
                              <w:t>4:</w:t>
                            </w:r>
                            <w:r w:rsidR="00AA570A">
                              <w:t>26-35</w:t>
                            </w:r>
                            <w:r w:rsidR="00B45265">
                              <w:t>,</w:t>
                            </w:r>
                            <w:r w:rsidR="00A17BDF">
                              <w:t xml:space="preserve"> and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398F3153" w14:textId="04CBBCFB" w:rsidR="002B5BA5" w:rsidRPr="00340DE3" w:rsidRDefault="002B5BA5" w:rsidP="002B5B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F68A16" w14:textId="1219A12D" w:rsidR="00AA570A" w:rsidRPr="00AA570A" w:rsidRDefault="00AA570A" w:rsidP="00AA570A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A570A">
                              <w:rPr>
                                <w:b/>
                                <w:bCs/>
                              </w:rPr>
                              <w:t xml:space="preserve">In the parable, the farmer scatters seed and then </w:t>
                            </w:r>
                            <w:r w:rsidRPr="00AA570A">
                              <w:rPr>
                                <w:b/>
                                <w:bCs/>
                                <w:i/>
                                <w:iCs/>
                              </w:rPr>
                              <w:t>sleeps</w:t>
                            </w:r>
                            <w:r w:rsidRPr="00AA570A">
                              <w:rPr>
                                <w:b/>
                                <w:bCs/>
                              </w:rPr>
                              <w:t xml:space="preserve"> while the seed grows on its own.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What does this teach us about our role versus God’s role in spiritual growth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in ourselves, in others, or in the church?</w:t>
                            </w:r>
                          </w:p>
                          <w:p w14:paraId="4134E03F" w14:textId="77777777" w:rsid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5863144" w14:textId="77777777" w:rsidR="00AA570A" w:rsidRP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A8A5952" w14:textId="77777777" w:rsidR="00AA570A" w:rsidRPr="00AA570A" w:rsidRDefault="00AA570A" w:rsidP="00AA570A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A570A">
                              <w:rPr>
                                <w:b/>
                                <w:bCs/>
                              </w:rPr>
                              <w:t>Jesus highlights that the farmer “sleeps and rises” in confidence while the seed grows.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Where do you find it hardest to “sleep”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or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to trust God’s hidden work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rather than anxiously trying to control outcomes?</w:t>
                            </w:r>
                          </w:p>
                          <w:p w14:paraId="5FE2C217" w14:textId="77777777" w:rsid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DF501FB" w14:textId="77777777" w:rsidR="00AA570A" w:rsidRP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D8C9AF" w14:textId="77777777" w:rsidR="00AA570A" w:rsidRPr="00AA570A" w:rsidRDefault="00AA570A" w:rsidP="00AA570A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A570A">
                              <w:rPr>
                                <w:b/>
                                <w:bCs/>
                              </w:rPr>
                              <w:t>The mustard seed is the smallest of all seeds yet grows into a large plant offering shade to many.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How does this challenge your assumptions about what feels “small,” “insignificant,” or “slow” in the Christian life or ministry?</w:t>
                            </w:r>
                          </w:p>
                          <w:p w14:paraId="60447A8E" w14:textId="77777777" w:rsid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C47D06B" w14:textId="77777777" w:rsidR="00AA570A" w:rsidRP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D4D1049" w14:textId="77777777" w:rsidR="00AA570A" w:rsidRPr="00AA570A" w:rsidRDefault="00AA570A" w:rsidP="00AA570A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A570A">
                              <w:rPr>
                                <w:b/>
                                <w:bCs/>
                              </w:rPr>
                              <w:t xml:space="preserve">Jesus’ imagery of birds nesting in the mustard tree’s branches echoes Old Testament visions of God welcoming all nations (Ps 104; </w:t>
                            </w:r>
                            <w:proofErr w:type="spellStart"/>
                            <w:r w:rsidRPr="00AA570A">
                              <w:rPr>
                                <w:b/>
                                <w:bCs/>
                              </w:rPr>
                              <w:t>Ezek</w:t>
                            </w:r>
                            <w:proofErr w:type="spellEnd"/>
                            <w:r w:rsidRPr="00AA570A">
                              <w:rPr>
                                <w:b/>
                                <w:bCs/>
                              </w:rPr>
                              <w:t xml:space="preserve"> 17).</w:t>
                            </w:r>
                            <w:r w:rsidRPr="00AA570A">
                              <w:rPr>
                                <w:b/>
                                <w:bCs/>
                              </w:rPr>
                              <w:br/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How does this widen our understanding of the kingdom’s scope, and how should it shape our engagement with people unlike us?</w:t>
                            </w:r>
                          </w:p>
                          <w:p w14:paraId="66FC4399" w14:textId="77777777" w:rsid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5EA1E2" w14:textId="77777777" w:rsidR="00AA570A" w:rsidRP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6513C71" w14:textId="02DE3826" w:rsidR="00AA570A" w:rsidRPr="00AA570A" w:rsidRDefault="00AA570A" w:rsidP="00AA570A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A570A">
                              <w:rPr>
                                <w:b/>
                                <w:bCs/>
                              </w:rPr>
                              <w:t>Jesus repeatedly asks whether people are truly listening.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AA570A">
                              <w:rPr>
                                <w:i/>
                                <w:iCs/>
                              </w:rPr>
                              <w:t>What</w:t>
                            </w:r>
                            <w:proofErr w:type="gramEnd"/>
                            <w:r w:rsidRPr="00AA570A">
                              <w:rPr>
                                <w:i/>
                                <w:iCs/>
                              </w:rPr>
                              <w:t xml:space="preserve"> is one area of your life where you sense Christ calling you to listen more deeply and respond in faith?</w:t>
                            </w: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0DE33F58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A17BDF">
                        <w:t>Mar</w:t>
                      </w:r>
                      <w:r w:rsidR="00C329A5">
                        <w:t xml:space="preserve">k </w:t>
                      </w:r>
                      <w:r w:rsidR="00D739C9">
                        <w:t>4:</w:t>
                      </w:r>
                      <w:r w:rsidR="00AA570A">
                        <w:t>26-35</w:t>
                      </w:r>
                      <w:r w:rsidR="00B45265">
                        <w:t>,</w:t>
                      </w:r>
                      <w:r w:rsidR="00A17BDF">
                        <w:t xml:space="preserve"> and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398F3153" w14:textId="04CBBCFB" w:rsidR="002B5BA5" w:rsidRPr="00340DE3" w:rsidRDefault="002B5BA5" w:rsidP="002B5BA5">
                      <w:pPr>
                        <w:rPr>
                          <w:b/>
                          <w:bCs/>
                        </w:rPr>
                      </w:pPr>
                    </w:p>
                    <w:p w14:paraId="49F68A16" w14:textId="1219A12D" w:rsidR="00AA570A" w:rsidRPr="00AA570A" w:rsidRDefault="00AA570A" w:rsidP="00AA570A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rPr>
                          <w:b/>
                          <w:bCs/>
                        </w:rPr>
                      </w:pPr>
                      <w:r w:rsidRPr="00AA570A">
                        <w:rPr>
                          <w:b/>
                          <w:bCs/>
                        </w:rPr>
                        <w:t xml:space="preserve">In the parable, the farmer scatters seed and then </w:t>
                      </w:r>
                      <w:r w:rsidRPr="00AA570A">
                        <w:rPr>
                          <w:b/>
                          <w:bCs/>
                          <w:i/>
                          <w:iCs/>
                        </w:rPr>
                        <w:t>sleeps</w:t>
                      </w:r>
                      <w:r w:rsidRPr="00AA570A">
                        <w:rPr>
                          <w:b/>
                          <w:bCs/>
                        </w:rPr>
                        <w:t xml:space="preserve"> while the seed grows on its own.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A570A">
                        <w:rPr>
                          <w:i/>
                          <w:iCs/>
                        </w:rPr>
                        <w:t>What does this teach us about our role versus God’s role in spiritual growth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Pr="00AA570A">
                        <w:rPr>
                          <w:i/>
                          <w:iCs/>
                        </w:rPr>
                        <w:t>in ourselves, in others, or in the church?</w:t>
                      </w:r>
                    </w:p>
                    <w:p w14:paraId="4134E03F" w14:textId="77777777" w:rsid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15863144" w14:textId="77777777" w:rsidR="00AA570A" w:rsidRP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3A8A5952" w14:textId="77777777" w:rsidR="00AA570A" w:rsidRPr="00AA570A" w:rsidRDefault="00AA570A" w:rsidP="00AA570A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rPr>
                          <w:b/>
                          <w:bCs/>
                        </w:rPr>
                      </w:pPr>
                      <w:r w:rsidRPr="00AA570A">
                        <w:rPr>
                          <w:b/>
                          <w:bCs/>
                        </w:rPr>
                        <w:t>Jesus highlights that the farmer “sleeps and rises” in confidence while the seed grows.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A570A">
                        <w:rPr>
                          <w:i/>
                          <w:iCs/>
                        </w:rPr>
                        <w:t>Where do you find it hardest to “sleep”</w:t>
                      </w:r>
                      <w:r>
                        <w:rPr>
                          <w:i/>
                          <w:iCs/>
                        </w:rPr>
                        <w:t xml:space="preserve">, or </w:t>
                      </w:r>
                      <w:r w:rsidRPr="00AA570A">
                        <w:rPr>
                          <w:i/>
                          <w:iCs/>
                        </w:rPr>
                        <w:t>to trust God’s hidden work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Pr="00AA570A">
                        <w:rPr>
                          <w:i/>
                          <w:iCs/>
                        </w:rPr>
                        <w:t>rather than anxiously trying to control outcomes?</w:t>
                      </w:r>
                    </w:p>
                    <w:p w14:paraId="5FE2C217" w14:textId="77777777" w:rsid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5DF501FB" w14:textId="77777777" w:rsidR="00AA570A" w:rsidRP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11D8C9AF" w14:textId="77777777" w:rsidR="00AA570A" w:rsidRPr="00AA570A" w:rsidRDefault="00AA570A" w:rsidP="00AA570A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rPr>
                          <w:b/>
                          <w:bCs/>
                        </w:rPr>
                      </w:pPr>
                      <w:r w:rsidRPr="00AA570A">
                        <w:rPr>
                          <w:b/>
                          <w:bCs/>
                        </w:rPr>
                        <w:t>The mustard seed is the smallest of all seeds yet grows into a large plant offering shade to many.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A570A">
                        <w:rPr>
                          <w:i/>
                          <w:iCs/>
                        </w:rPr>
                        <w:t>How does this challenge your assumptions about what feels “small,” “insignificant,” or “slow” in the Christian life or ministry?</w:t>
                      </w:r>
                    </w:p>
                    <w:p w14:paraId="60447A8E" w14:textId="77777777" w:rsid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5C47D06B" w14:textId="77777777" w:rsidR="00AA570A" w:rsidRP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4D4D1049" w14:textId="77777777" w:rsidR="00AA570A" w:rsidRPr="00AA570A" w:rsidRDefault="00AA570A" w:rsidP="00AA570A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rPr>
                          <w:b/>
                          <w:bCs/>
                        </w:rPr>
                      </w:pPr>
                      <w:r w:rsidRPr="00AA570A">
                        <w:rPr>
                          <w:b/>
                          <w:bCs/>
                        </w:rPr>
                        <w:t xml:space="preserve">Jesus’ imagery of birds nesting in the mustard tree’s branches echoes Old Testament visions of God welcoming all nations (Ps 104; </w:t>
                      </w:r>
                      <w:proofErr w:type="spellStart"/>
                      <w:r w:rsidRPr="00AA570A">
                        <w:rPr>
                          <w:b/>
                          <w:bCs/>
                        </w:rPr>
                        <w:t>Ezek</w:t>
                      </w:r>
                      <w:proofErr w:type="spellEnd"/>
                      <w:r w:rsidRPr="00AA570A">
                        <w:rPr>
                          <w:b/>
                          <w:bCs/>
                        </w:rPr>
                        <w:t xml:space="preserve"> 17).</w:t>
                      </w:r>
                      <w:r w:rsidRPr="00AA570A">
                        <w:rPr>
                          <w:b/>
                          <w:bCs/>
                        </w:rPr>
                        <w:br/>
                      </w:r>
                      <w:r w:rsidRPr="00AA570A">
                        <w:rPr>
                          <w:i/>
                          <w:iCs/>
                        </w:rPr>
                        <w:t>How does this widen our understanding of the kingdom’s scope, and how should it shape our engagement with people unlike us?</w:t>
                      </w:r>
                    </w:p>
                    <w:p w14:paraId="66FC4399" w14:textId="77777777" w:rsid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605EA1E2" w14:textId="77777777" w:rsidR="00AA570A" w:rsidRP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46513C71" w14:textId="02DE3826" w:rsidR="00AA570A" w:rsidRPr="00AA570A" w:rsidRDefault="00AA570A" w:rsidP="00AA570A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rPr>
                          <w:b/>
                          <w:bCs/>
                        </w:rPr>
                      </w:pPr>
                      <w:r w:rsidRPr="00AA570A">
                        <w:rPr>
                          <w:b/>
                          <w:bCs/>
                        </w:rPr>
                        <w:t>Jesus repeatedly asks whether people are truly listening.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AA570A">
                        <w:rPr>
                          <w:i/>
                          <w:iCs/>
                        </w:rPr>
                        <w:t>What</w:t>
                      </w:r>
                      <w:proofErr w:type="gramEnd"/>
                      <w:r w:rsidRPr="00AA570A">
                        <w:rPr>
                          <w:i/>
                          <w:iCs/>
                        </w:rPr>
                        <w:t xml:space="preserve"> is one area of your life where you sense Christ calling you to listen more deeply and respond in faith?</w:t>
                      </w: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E53D432" w14:textId="77777777" w:rsidR="004D3C47" w:rsidRDefault="004D3C47" w:rsidP="004D3C47"/>
                          <w:p w14:paraId="6602DEEC" w14:textId="77777777" w:rsidR="004F7EBF" w:rsidRPr="00340DE3" w:rsidRDefault="004F7EBF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7E23E1" w14:textId="77777777" w:rsidR="00AA570A" w:rsidRDefault="00AA570A" w:rsidP="00AA570A">
                            <w:pPr>
                              <w:jc w:val="center"/>
                            </w:pPr>
                            <w:r>
                              <w:t>Before you begin, read Mark 4:26-35, and pray for unity and clarity during this discussion.</w:t>
                            </w:r>
                          </w:p>
                          <w:p w14:paraId="3433443C" w14:textId="77777777" w:rsidR="00AA570A" w:rsidRPr="00340DE3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DCD6EF1" w14:textId="77777777" w:rsidR="00AA570A" w:rsidRPr="00AA570A" w:rsidRDefault="00AA570A" w:rsidP="00AA570A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A570A">
                              <w:rPr>
                                <w:b/>
                                <w:bCs/>
                              </w:rPr>
                              <w:t xml:space="preserve">In the parable, the farmer scatters seed and then </w:t>
                            </w:r>
                            <w:r w:rsidRPr="00AA570A">
                              <w:rPr>
                                <w:b/>
                                <w:bCs/>
                                <w:i/>
                                <w:iCs/>
                              </w:rPr>
                              <w:t>sleeps</w:t>
                            </w:r>
                            <w:r w:rsidRPr="00AA570A">
                              <w:rPr>
                                <w:b/>
                                <w:bCs/>
                              </w:rPr>
                              <w:t xml:space="preserve"> while the seed grows on its own.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What does this teach us about our role versus God’s role in spiritual growth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in ourselves, in others, or in the church?</w:t>
                            </w:r>
                          </w:p>
                          <w:p w14:paraId="3D25CF6B" w14:textId="77777777" w:rsid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931ABA" w14:textId="77777777" w:rsidR="00AA570A" w:rsidRP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C755020" w14:textId="77777777" w:rsidR="00AA570A" w:rsidRPr="00AA570A" w:rsidRDefault="00AA570A" w:rsidP="00AA570A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A570A">
                              <w:rPr>
                                <w:b/>
                                <w:bCs/>
                              </w:rPr>
                              <w:t>Jesus highlights that the farmer “sleeps and rises” in confidence while the seed grows.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Where do you find it hardest to “sleep”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or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to trust God’s hidden work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rather than anxiously trying to control outcomes?</w:t>
                            </w:r>
                          </w:p>
                          <w:p w14:paraId="5B8FAD85" w14:textId="77777777" w:rsid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200B59D" w14:textId="77777777" w:rsidR="00AA570A" w:rsidRP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4409E5" w14:textId="77777777" w:rsidR="00AA570A" w:rsidRPr="00AA570A" w:rsidRDefault="00AA570A" w:rsidP="00AA570A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A570A">
                              <w:rPr>
                                <w:b/>
                                <w:bCs/>
                              </w:rPr>
                              <w:t>The mustard seed is the smallest of all seeds yet grows into a large plant offering shade to many.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How does this challenge your assumptions about what feels “small,” “insignificant,” or “slow” in the Christian life or ministry?</w:t>
                            </w:r>
                          </w:p>
                          <w:p w14:paraId="2D3C896F" w14:textId="77777777" w:rsid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67128BE" w14:textId="77777777" w:rsidR="00AA570A" w:rsidRP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E34A417" w14:textId="77777777" w:rsidR="00AA570A" w:rsidRPr="00AA570A" w:rsidRDefault="00AA570A" w:rsidP="00AA570A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A570A">
                              <w:rPr>
                                <w:b/>
                                <w:bCs/>
                              </w:rPr>
                              <w:t xml:space="preserve">Jesus’ imagery of birds nesting in the mustard tree’s branches echoes Old Testament visions of God welcoming all nations (Ps 104; </w:t>
                            </w:r>
                            <w:proofErr w:type="spellStart"/>
                            <w:r w:rsidRPr="00AA570A">
                              <w:rPr>
                                <w:b/>
                                <w:bCs/>
                              </w:rPr>
                              <w:t>Ezek</w:t>
                            </w:r>
                            <w:proofErr w:type="spellEnd"/>
                            <w:r w:rsidRPr="00AA570A">
                              <w:rPr>
                                <w:b/>
                                <w:bCs/>
                              </w:rPr>
                              <w:t xml:space="preserve"> 17).</w:t>
                            </w:r>
                            <w:r w:rsidRPr="00AA570A">
                              <w:rPr>
                                <w:b/>
                                <w:bCs/>
                              </w:rPr>
                              <w:br/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How does this widen our understanding of the kingdom’s scope, and how should it shape our engagement with people unlike us?</w:t>
                            </w:r>
                          </w:p>
                          <w:p w14:paraId="0487E080" w14:textId="77777777" w:rsid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BC2F51" w14:textId="77777777" w:rsidR="00AA570A" w:rsidRPr="00AA570A" w:rsidRDefault="00AA570A" w:rsidP="00AA57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D7025B2" w14:textId="77777777" w:rsidR="00AA570A" w:rsidRPr="00AA570A" w:rsidRDefault="00AA570A" w:rsidP="00AA570A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A570A">
                              <w:rPr>
                                <w:b/>
                                <w:bCs/>
                              </w:rPr>
                              <w:t>Jesus repeatedly asks whether people are truly listening.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570A">
                              <w:rPr>
                                <w:i/>
                                <w:iCs/>
                              </w:rPr>
                              <w:t>What is one area of your life where you sense Christ calling you to listen more deeply and respond in faith?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3E53D432" w14:textId="77777777" w:rsidR="004D3C47" w:rsidRDefault="004D3C47" w:rsidP="004D3C47"/>
                    <w:p w14:paraId="6602DEEC" w14:textId="77777777" w:rsidR="004F7EBF" w:rsidRPr="00340DE3" w:rsidRDefault="004F7EBF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5A7E23E1" w14:textId="77777777" w:rsidR="00AA570A" w:rsidRDefault="00AA570A" w:rsidP="00AA570A">
                      <w:pPr>
                        <w:jc w:val="center"/>
                      </w:pPr>
                      <w:r>
                        <w:t>Before you begin, read Mark 4:26-35, and pray for unity and clarity during this discussion.</w:t>
                      </w:r>
                    </w:p>
                    <w:p w14:paraId="3433443C" w14:textId="77777777" w:rsidR="00AA570A" w:rsidRPr="00340DE3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2DCD6EF1" w14:textId="77777777" w:rsidR="00AA570A" w:rsidRPr="00AA570A" w:rsidRDefault="00AA570A" w:rsidP="00AA570A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rPr>
                          <w:b/>
                          <w:bCs/>
                        </w:rPr>
                      </w:pPr>
                      <w:r w:rsidRPr="00AA570A">
                        <w:rPr>
                          <w:b/>
                          <w:bCs/>
                        </w:rPr>
                        <w:t xml:space="preserve">In the parable, the farmer scatters seed and then </w:t>
                      </w:r>
                      <w:r w:rsidRPr="00AA570A">
                        <w:rPr>
                          <w:b/>
                          <w:bCs/>
                          <w:i/>
                          <w:iCs/>
                        </w:rPr>
                        <w:t>sleeps</w:t>
                      </w:r>
                      <w:r w:rsidRPr="00AA570A">
                        <w:rPr>
                          <w:b/>
                          <w:bCs/>
                        </w:rPr>
                        <w:t xml:space="preserve"> while the seed grows on its own.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A570A">
                        <w:rPr>
                          <w:i/>
                          <w:iCs/>
                        </w:rPr>
                        <w:t>What does this teach us about our role versus God’s role in spiritual growth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Pr="00AA570A">
                        <w:rPr>
                          <w:i/>
                          <w:iCs/>
                        </w:rPr>
                        <w:t>in ourselves, in others, or in the church?</w:t>
                      </w:r>
                    </w:p>
                    <w:p w14:paraId="3D25CF6B" w14:textId="77777777" w:rsid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6E931ABA" w14:textId="77777777" w:rsidR="00AA570A" w:rsidRP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1C755020" w14:textId="77777777" w:rsidR="00AA570A" w:rsidRPr="00AA570A" w:rsidRDefault="00AA570A" w:rsidP="00AA570A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rPr>
                          <w:b/>
                          <w:bCs/>
                        </w:rPr>
                      </w:pPr>
                      <w:r w:rsidRPr="00AA570A">
                        <w:rPr>
                          <w:b/>
                          <w:bCs/>
                        </w:rPr>
                        <w:t>Jesus highlights that the farmer “sleeps and rises” in confidence while the seed grows.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A570A">
                        <w:rPr>
                          <w:i/>
                          <w:iCs/>
                        </w:rPr>
                        <w:t>Where do you find it hardest to “sleep”</w:t>
                      </w:r>
                      <w:r>
                        <w:rPr>
                          <w:i/>
                          <w:iCs/>
                        </w:rPr>
                        <w:t xml:space="preserve">, or </w:t>
                      </w:r>
                      <w:r w:rsidRPr="00AA570A">
                        <w:rPr>
                          <w:i/>
                          <w:iCs/>
                        </w:rPr>
                        <w:t>to trust God’s hidden work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Pr="00AA570A">
                        <w:rPr>
                          <w:i/>
                          <w:iCs/>
                        </w:rPr>
                        <w:t>rather than anxiously trying to control outcomes?</w:t>
                      </w:r>
                    </w:p>
                    <w:p w14:paraId="5B8FAD85" w14:textId="77777777" w:rsid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3200B59D" w14:textId="77777777" w:rsidR="00AA570A" w:rsidRP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604409E5" w14:textId="77777777" w:rsidR="00AA570A" w:rsidRPr="00AA570A" w:rsidRDefault="00AA570A" w:rsidP="00AA570A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rPr>
                          <w:b/>
                          <w:bCs/>
                        </w:rPr>
                      </w:pPr>
                      <w:r w:rsidRPr="00AA570A">
                        <w:rPr>
                          <w:b/>
                          <w:bCs/>
                        </w:rPr>
                        <w:t>The mustard seed is the smallest of all seeds yet grows into a large plant offering shade to many.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A570A">
                        <w:rPr>
                          <w:i/>
                          <w:iCs/>
                        </w:rPr>
                        <w:t>How does this challenge your assumptions about what feels “small,” “insignificant,” or “slow” in the Christian life or ministry?</w:t>
                      </w:r>
                    </w:p>
                    <w:p w14:paraId="2D3C896F" w14:textId="77777777" w:rsid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067128BE" w14:textId="77777777" w:rsidR="00AA570A" w:rsidRP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3E34A417" w14:textId="77777777" w:rsidR="00AA570A" w:rsidRPr="00AA570A" w:rsidRDefault="00AA570A" w:rsidP="00AA570A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rPr>
                          <w:b/>
                          <w:bCs/>
                        </w:rPr>
                      </w:pPr>
                      <w:r w:rsidRPr="00AA570A">
                        <w:rPr>
                          <w:b/>
                          <w:bCs/>
                        </w:rPr>
                        <w:t xml:space="preserve">Jesus’ imagery of birds nesting in the mustard tree’s branches echoes Old Testament visions of God welcoming all nations (Ps 104; </w:t>
                      </w:r>
                      <w:proofErr w:type="spellStart"/>
                      <w:r w:rsidRPr="00AA570A">
                        <w:rPr>
                          <w:b/>
                          <w:bCs/>
                        </w:rPr>
                        <w:t>Ezek</w:t>
                      </w:r>
                      <w:proofErr w:type="spellEnd"/>
                      <w:r w:rsidRPr="00AA570A">
                        <w:rPr>
                          <w:b/>
                          <w:bCs/>
                        </w:rPr>
                        <w:t xml:space="preserve"> 17).</w:t>
                      </w:r>
                      <w:r w:rsidRPr="00AA570A">
                        <w:rPr>
                          <w:b/>
                          <w:bCs/>
                        </w:rPr>
                        <w:br/>
                      </w:r>
                      <w:r w:rsidRPr="00AA570A">
                        <w:rPr>
                          <w:i/>
                          <w:iCs/>
                        </w:rPr>
                        <w:t>How does this widen our understanding of the kingdom’s scope, and how should it shape our engagement with people unlike us?</w:t>
                      </w:r>
                    </w:p>
                    <w:p w14:paraId="0487E080" w14:textId="77777777" w:rsid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6BBC2F51" w14:textId="77777777" w:rsidR="00AA570A" w:rsidRPr="00AA570A" w:rsidRDefault="00AA570A" w:rsidP="00AA570A">
                      <w:pPr>
                        <w:rPr>
                          <w:b/>
                          <w:bCs/>
                        </w:rPr>
                      </w:pPr>
                    </w:p>
                    <w:p w14:paraId="2D7025B2" w14:textId="77777777" w:rsidR="00AA570A" w:rsidRPr="00AA570A" w:rsidRDefault="00AA570A" w:rsidP="00AA570A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rPr>
                          <w:b/>
                          <w:bCs/>
                        </w:rPr>
                      </w:pPr>
                      <w:r w:rsidRPr="00AA570A">
                        <w:rPr>
                          <w:b/>
                          <w:bCs/>
                        </w:rPr>
                        <w:t>Jesus repeatedly asks whether people are truly listening.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A570A">
                        <w:rPr>
                          <w:i/>
                          <w:iCs/>
                        </w:rPr>
                        <w:t>What is one area of your life where you sense Christ calling you to listen more deeply and respond in faith?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580997"/>
    <w:multiLevelType w:val="hybridMultilevel"/>
    <w:tmpl w:val="51A24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747A1A"/>
    <w:multiLevelType w:val="hybridMultilevel"/>
    <w:tmpl w:val="A6DA8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9710E13"/>
    <w:multiLevelType w:val="hybridMultilevel"/>
    <w:tmpl w:val="352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5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61771F8"/>
    <w:multiLevelType w:val="hybridMultilevel"/>
    <w:tmpl w:val="352A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0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8315FA"/>
    <w:multiLevelType w:val="hybridMultilevel"/>
    <w:tmpl w:val="A6D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FD053FB"/>
    <w:multiLevelType w:val="hybridMultilevel"/>
    <w:tmpl w:val="51A2450A"/>
    <w:lvl w:ilvl="0" w:tplc="CC403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98"/>
  </w:num>
  <w:num w:numId="2" w16cid:durableId="247883703">
    <w:abstractNumId w:val="100"/>
  </w:num>
  <w:num w:numId="3" w16cid:durableId="750737549">
    <w:abstractNumId w:val="41"/>
  </w:num>
  <w:num w:numId="4" w16cid:durableId="1988706572">
    <w:abstractNumId w:val="83"/>
  </w:num>
  <w:num w:numId="5" w16cid:durableId="2087721274">
    <w:abstractNumId w:val="65"/>
  </w:num>
  <w:num w:numId="6" w16cid:durableId="734427788">
    <w:abstractNumId w:val="22"/>
  </w:num>
  <w:num w:numId="7" w16cid:durableId="665864818">
    <w:abstractNumId w:val="11"/>
  </w:num>
  <w:num w:numId="8" w16cid:durableId="1008678406">
    <w:abstractNumId w:val="62"/>
  </w:num>
  <w:num w:numId="9" w16cid:durableId="1684362508">
    <w:abstractNumId w:val="42"/>
  </w:num>
  <w:num w:numId="10" w16cid:durableId="1708794478">
    <w:abstractNumId w:val="43"/>
  </w:num>
  <w:num w:numId="11" w16cid:durableId="16663683">
    <w:abstractNumId w:val="58"/>
  </w:num>
  <w:num w:numId="12" w16cid:durableId="1410080789">
    <w:abstractNumId w:val="15"/>
  </w:num>
  <w:num w:numId="13" w16cid:durableId="1908152935">
    <w:abstractNumId w:val="54"/>
  </w:num>
  <w:num w:numId="14" w16cid:durableId="2097742561">
    <w:abstractNumId w:val="79"/>
  </w:num>
  <w:num w:numId="15" w16cid:durableId="1139999378">
    <w:abstractNumId w:val="87"/>
  </w:num>
  <w:num w:numId="16" w16cid:durableId="381058640">
    <w:abstractNumId w:val="37"/>
  </w:num>
  <w:num w:numId="17" w16cid:durableId="796725477">
    <w:abstractNumId w:val="8"/>
  </w:num>
  <w:num w:numId="18" w16cid:durableId="33384454">
    <w:abstractNumId w:val="85"/>
  </w:num>
  <w:num w:numId="19" w16cid:durableId="1052655979">
    <w:abstractNumId w:val="74"/>
  </w:num>
  <w:num w:numId="20" w16cid:durableId="1515923043">
    <w:abstractNumId w:val="99"/>
  </w:num>
  <w:num w:numId="21" w16cid:durableId="730692764">
    <w:abstractNumId w:val="5"/>
  </w:num>
  <w:num w:numId="22" w16cid:durableId="546143315">
    <w:abstractNumId w:val="90"/>
  </w:num>
  <w:num w:numId="23" w16cid:durableId="486480083">
    <w:abstractNumId w:val="70"/>
  </w:num>
  <w:num w:numId="24" w16cid:durableId="549338634">
    <w:abstractNumId w:val="50"/>
  </w:num>
  <w:num w:numId="25" w16cid:durableId="1118258666">
    <w:abstractNumId w:val="73"/>
  </w:num>
  <w:num w:numId="26" w16cid:durableId="1146162394">
    <w:abstractNumId w:val="30"/>
  </w:num>
  <w:num w:numId="27" w16cid:durableId="1690641526">
    <w:abstractNumId w:val="49"/>
  </w:num>
  <w:num w:numId="28" w16cid:durableId="1412046802">
    <w:abstractNumId w:val="28"/>
  </w:num>
  <w:num w:numId="29" w16cid:durableId="1443694527">
    <w:abstractNumId w:val="26"/>
  </w:num>
  <w:num w:numId="30" w16cid:durableId="2135055988">
    <w:abstractNumId w:val="10"/>
  </w:num>
  <w:num w:numId="31" w16cid:durableId="1687751462">
    <w:abstractNumId w:val="13"/>
  </w:num>
  <w:num w:numId="32" w16cid:durableId="2017413723">
    <w:abstractNumId w:val="75"/>
  </w:num>
  <w:num w:numId="33" w16cid:durableId="595866374">
    <w:abstractNumId w:val="68"/>
  </w:num>
  <w:num w:numId="34" w16cid:durableId="1613855979">
    <w:abstractNumId w:val="21"/>
  </w:num>
  <w:num w:numId="35" w16cid:durableId="363143804">
    <w:abstractNumId w:val="89"/>
  </w:num>
  <w:num w:numId="36" w16cid:durableId="759830983">
    <w:abstractNumId w:val="46"/>
  </w:num>
  <w:num w:numId="37" w16cid:durableId="1156146782">
    <w:abstractNumId w:val="60"/>
  </w:num>
  <w:num w:numId="38" w16cid:durableId="471748937">
    <w:abstractNumId w:val="60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60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60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55"/>
  </w:num>
  <w:num w:numId="43" w16cid:durableId="247924814">
    <w:abstractNumId w:val="95"/>
  </w:num>
  <w:num w:numId="44" w16cid:durableId="1143548872">
    <w:abstractNumId w:val="35"/>
  </w:num>
  <w:num w:numId="45" w16cid:durableId="670452290">
    <w:abstractNumId w:val="23"/>
  </w:num>
  <w:num w:numId="46" w16cid:durableId="1825200386">
    <w:abstractNumId w:val="97"/>
  </w:num>
  <w:num w:numId="47" w16cid:durableId="530411894">
    <w:abstractNumId w:val="24"/>
  </w:num>
  <w:num w:numId="48" w16cid:durableId="1195387255">
    <w:abstractNumId w:val="38"/>
  </w:num>
  <w:num w:numId="49" w16cid:durableId="1804156939">
    <w:abstractNumId w:val="84"/>
  </w:num>
  <w:num w:numId="50" w16cid:durableId="1960137635">
    <w:abstractNumId w:val="0"/>
  </w:num>
  <w:num w:numId="51" w16cid:durableId="852450496">
    <w:abstractNumId w:val="67"/>
  </w:num>
  <w:num w:numId="52" w16cid:durableId="774403741">
    <w:abstractNumId w:val="4"/>
  </w:num>
  <w:num w:numId="53" w16cid:durableId="819689356">
    <w:abstractNumId w:val="17"/>
  </w:num>
  <w:num w:numId="54" w16cid:durableId="547106633">
    <w:abstractNumId w:val="69"/>
  </w:num>
  <w:num w:numId="55" w16cid:durableId="1237397367">
    <w:abstractNumId w:val="82"/>
  </w:num>
  <w:num w:numId="56" w16cid:durableId="2022928532">
    <w:abstractNumId w:val="29"/>
  </w:num>
  <w:num w:numId="57" w16cid:durableId="1774864262">
    <w:abstractNumId w:val="56"/>
  </w:num>
  <w:num w:numId="58" w16cid:durableId="311493979">
    <w:abstractNumId w:val="33"/>
  </w:num>
  <w:num w:numId="59" w16cid:durableId="1153371938">
    <w:abstractNumId w:val="39"/>
  </w:num>
  <w:num w:numId="60" w16cid:durableId="1239830829">
    <w:abstractNumId w:val="61"/>
  </w:num>
  <w:num w:numId="61" w16cid:durableId="1399939563">
    <w:abstractNumId w:val="40"/>
  </w:num>
  <w:num w:numId="62" w16cid:durableId="633603164">
    <w:abstractNumId w:val="66"/>
  </w:num>
  <w:num w:numId="63" w16cid:durableId="615527073">
    <w:abstractNumId w:val="27"/>
  </w:num>
  <w:num w:numId="64" w16cid:durableId="2095781704">
    <w:abstractNumId w:val="32"/>
  </w:num>
  <w:num w:numId="65" w16cid:durableId="824977990">
    <w:abstractNumId w:val="86"/>
  </w:num>
  <w:num w:numId="66" w16cid:durableId="77989192">
    <w:abstractNumId w:val="18"/>
  </w:num>
  <w:num w:numId="67" w16cid:durableId="996149893">
    <w:abstractNumId w:val="1"/>
  </w:num>
  <w:num w:numId="68" w16cid:durableId="1450471767">
    <w:abstractNumId w:val="7"/>
  </w:num>
  <w:num w:numId="69" w16cid:durableId="1612205345">
    <w:abstractNumId w:val="31"/>
  </w:num>
  <w:num w:numId="70" w16cid:durableId="106895042">
    <w:abstractNumId w:val="19"/>
  </w:num>
  <w:num w:numId="71" w16cid:durableId="601451479">
    <w:abstractNumId w:val="9"/>
  </w:num>
  <w:num w:numId="72" w16cid:durableId="1160392811">
    <w:abstractNumId w:val="53"/>
  </w:num>
  <w:num w:numId="73" w16cid:durableId="475688773">
    <w:abstractNumId w:val="20"/>
  </w:num>
  <w:num w:numId="74" w16cid:durableId="1513104735">
    <w:abstractNumId w:val="48"/>
  </w:num>
  <w:num w:numId="75" w16cid:durableId="1666471346">
    <w:abstractNumId w:val="77"/>
  </w:num>
  <w:num w:numId="76" w16cid:durableId="1440951931">
    <w:abstractNumId w:val="63"/>
  </w:num>
  <w:num w:numId="77" w16cid:durableId="1543205949">
    <w:abstractNumId w:val="96"/>
  </w:num>
  <w:num w:numId="78" w16cid:durableId="1035933147">
    <w:abstractNumId w:val="57"/>
  </w:num>
  <w:num w:numId="79" w16cid:durableId="188762612">
    <w:abstractNumId w:val="45"/>
  </w:num>
  <w:num w:numId="80" w16cid:durableId="155922643">
    <w:abstractNumId w:val="76"/>
  </w:num>
  <w:num w:numId="81" w16cid:durableId="984890666">
    <w:abstractNumId w:val="47"/>
  </w:num>
  <w:num w:numId="82" w16cid:durableId="141697950">
    <w:abstractNumId w:val="52"/>
  </w:num>
  <w:num w:numId="83" w16cid:durableId="962610688">
    <w:abstractNumId w:val="94"/>
  </w:num>
  <w:num w:numId="84" w16cid:durableId="389618307">
    <w:abstractNumId w:val="80"/>
  </w:num>
  <w:num w:numId="85" w16cid:durableId="1704088824">
    <w:abstractNumId w:val="91"/>
  </w:num>
  <w:num w:numId="86" w16cid:durableId="295531530">
    <w:abstractNumId w:val="3"/>
  </w:num>
  <w:num w:numId="87" w16cid:durableId="1666400412">
    <w:abstractNumId w:val="93"/>
  </w:num>
  <w:num w:numId="88" w16cid:durableId="1682048031">
    <w:abstractNumId w:val="71"/>
  </w:num>
  <w:num w:numId="89" w16cid:durableId="1837306432">
    <w:abstractNumId w:val="51"/>
  </w:num>
  <w:num w:numId="90" w16cid:durableId="270866382">
    <w:abstractNumId w:val="34"/>
  </w:num>
  <w:num w:numId="91" w16cid:durableId="598484588">
    <w:abstractNumId w:val="16"/>
  </w:num>
  <w:num w:numId="92" w16cid:durableId="144053758">
    <w:abstractNumId w:val="92"/>
  </w:num>
  <w:num w:numId="93" w16cid:durableId="1604534774">
    <w:abstractNumId w:val="59"/>
  </w:num>
  <w:num w:numId="94" w16cid:durableId="1456634393">
    <w:abstractNumId w:val="78"/>
  </w:num>
  <w:num w:numId="95" w16cid:durableId="1998604170">
    <w:abstractNumId w:val="12"/>
  </w:num>
  <w:num w:numId="96" w16cid:durableId="292831583">
    <w:abstractNumId w:val="44"/>
  </w:num>
  <w:num w:numId="97" w16cid:durableId="1608806989">
    <w:abstractNumId w:val="25"/>
  </w:num>
  <w:num w:numId="98" w16cid:durableId="56125058">
    <w:abstractNumId w:val="64"/>
  </w:num>
  <w:num w:numId="99" w16cid:durableId="1032534712">
    <w:abstractNumId w:val="81"/>
  </w:num>
  <w:num w:numId="100" w16cid:durableId="119421159">
    <w:abstractNumId w:val="14"/>
  </w:num>
  <w:num w:numId="101" w16cid:durableId="1361735961">
    <w:abstractNumId w:val="36"/>
  </w:num>
  <w:num w:numId="102" w16cid:durableId="90469164">
    <w:abstractNumId w:val="72"/>
  </w:num>
  <w:num w:numId="103" w16cid:durableId="340737547">
    <w:abstractNumId w:val="88"/>
  </w:num>
  <w:num w:numId="104" w16cid:durableId="624509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86415"/>
    <w:rsid w:val="000D59EF"/>
    <w:rsid w:val="000E4BD4"/>
    <w:rsid w:val="0010278A"/>
    <w:rsid w:val="001110E5"/>
    <w:rsid w:val="00147938"/>
    <w:rsid w:val="00186283"/>
    <w:rsid w:val="001A51B3"/>
    <w:rsid w:val="00223984"/>
    <w:rsid w:val="0025653C"/>
    <w:rsid w:val="002740A3"/>
    <w:rsid w:val="002A7AB4"/>
    <w:rsid w:val="002B5BA5"/>
    <w:rsid w:val="0032028A"/>
    <w:rsid w:val="00340DE3"/>
    <w:rsid w:val="003F7C04"/>
    <w:rsid w:val="00400C7F"/>
    <w:rsid w:val="00407A12"/>
    <w:rsid w:val="004A6F1F"/>
    <w:rsid w:val="004D26D2"/>
    <w:rsid w:val="004D3C47"/>
    <w:rsid w:val="004F7EBF"/>
    <w:rsid w:val="005708C8"/>
    <w:rsid w:val="005C001B"/>
    <w:rsid w:val="006201CD"/>
    <w:rsid w:val="006441AB"/>
    <w:rsid w:val="006820F2"/>
    <w:rsid w:val="006D346F"/>
    <w:rsid w:val="006D4E70"/>
    <w:rsid w:val="007752C3"/>
    <w:rsid w:val="0079258B"/>
    <w:rsid w:val="007B0454"/>
    <w:rsid w:val="007C2022"/>
    <w:rsid w:val="007C4081"/>
    <w:rsid w:val="007D50AE"/>
    <w:rsid w:val="007E3CF4"/>
    <w:rsid w:val="00832DF3"/>
    <w:rsid w:val="00857BA6"/>
    <w:rsid w:val="00893AE6"/>
    <w:rsid w:val="008E016D"/>
    <w:rsid w:val="008F1310"/>
    <w:rsid w:val="009072C1"/>
    <w:rsid w:val="009446BA"/>
    <w:rsid w:val="0096436F"/>
    <w:rsid w:val="00A17BDF"/>
    <w:rsid w:val="00A27724"/>
    <w:rsid w:val="00A42486"/>
    <w:rsid w:val="00A5727A"/>
    <w:rsid w:val="00A778AE"/>
    <w:rsid w:val="00AA570A"/>
    <w:rsid w:val="00AF64DF"/>
    <w:rsid w:val="00B366CA"/>
    <w:rsid w:val="00B45265"/>
    <w:rsid w:val="00B67676"/>
    <w:rsid w:val="00BC5FA4"/>
    <w:rsid w:val="00C13C8C"/>
    <w:rsid w:val="00C329A5"/>
    <w:rsid w:val="00C35F6A"/>
    <w:rsid w:val="00C477E6"/>
    <w:rsid w:val="00C8376F"/>
    <w:rsid w:val="00C86BF3"/>
    <w:rsid w:val="00C96E57"/>
    <w:rsid w:val="00CB22BE"/>
    <w:rsid w:val="00D23894"/>
    <w:rsid w:val="00D70D1A"/>
    <w:rsid w:val="00D739C9"/>
    <w:rsid w:val="00DB552D"/>
    <w:rsid w:val="00E02A2C"/>
    <w:rsid w:val="00E1738C"/>
    <w:rsid w:val="00E272CB"/>
    <w:rsid w:val="00E774F2"/>
    <w:rsid w:val="00EA1C19"/>
    <w:rsid w:val="00EF103D"/>
    <w:rsid w:val="00F3070A"/>
    <w:rsid w:val="00F4746E"/>
    <w:rsid w:val="00F82280"/>
    <w:rsid w:val="00F86972"/>
    <w:rsid w:val="00F91303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356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63</cp:revision>
  <cp:lastPrinted>2025-09-20T17:03:00Z</cp:lastPrinted>
  <dcterms:created xsi:type="dcterms:W3CDTF">2024-10-06T01:49:00Z</dcterms:created>
  <dcterms:modified xsi:type="dcterms:W3CDTF">2025-11-29T15:57:00Z</dcterms:modified>
</cp:coreProperties>
</file>