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7D4968A7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A17BDF">
                              <w:t>Mar</w:t>
                            </w:r>
                            <w:r w:rsidR="00C329A5">
                              <w:t xml:space="preserve">k </w:t>
                            </w:r>
                            <w:r w:rsidR="004F7EBF">
                              <w:t>3:</w:t>
                            </w:r>
                            <w:r w:rsidR="00D23894">
                              <w:t>20-35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398F3153" w14:textId="04CBBCFB" w:rsidR="002B5BA5" w:rsidRPr="00340DE3" w:rsidRDefault="002B5BA5" w:rsidP="002B5B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38D8CF3" w14:textId="77777777" w:rsidR="00D23894" w:rsidRPr="00D23894" w:rsidRDefault="00D23894" w:rsidP="00D23894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23894">
                              <w:rPr>
                                <w:b/>
                                <w:bCs/>
                              </w:rPr>
                              <w:t>Why do you think Jesus’ own family tried to “seize Him,” saying He was out of His mind?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23894">
                              <w:rPr>
                                <w:i/>
                                <w:iCs/>
                              </w:rPr>
                              <w:t>What does this teach us about following Christ even when others misunderstand our faith?</w:t>
                            </w:r>
                          </w:p>
                          <w:p w14:paraId="6662436D" w14:textId="77777777" w:rsid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3675224" w14:textId="77777777" w:rsidR="00D23894" w:rsidRP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7907F9F" w14:textId="77777777" w:rsidR="00D23894" w:rsidRPr="00D23894" w:rsidRDefault="00D23894" w:rsidP="00D23894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23894">
                              <w:rPr>
                                <w:b/>
                                <w:bCs/>
                              </w:rPr>
                              <w:t>Jesus says a house divided cannot stand.</w:t>
                            </w:r>
                            <w:r w:rsidRPr="00D23894">
                              <w:rPr>
                                <w:b/>
                                <w:bCs/>
                              </w:rPr>
                              <w:br/>
                            </w:r>
                            <w:r w:rsidRPr="00D23894">
                              <w:rPr>
                                <w:i/>
                                <w:iCs/>
                              </w:rPr>
                              <w:t>Where do you see division or spiritual compromise threatening your unity with Christ or with His church?</w:t>
                            </w:r>
                          </w:p>
                          <w:p w14:paraId="52FC671A" w14:textId="77777777" w:rsid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C54C298" w14:textId="77777777" w:rsidR="00D23894" w:rsidRP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ECE1D2" w14:textId="77777777" w:rsidR="00D23894" w:rsidRPr="00D23894" w:rsidRDefault="00D23894" w:rsidP="00D23894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23894">
                              <w:rPr>
                                <w:b/>
                                <w:bCs/>
                              </w:rPr>
                              <w:t>In what ways do you see Jesus’ power at work freeing people from spiritual bondage today?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23894">
                              <w:rPr>
                                <w:i/>
                                <w:iCs/>
                              </w:rPr>
                              <w:t>What area of your own life still feels like it’s under the “strong man’s” control rather than the Stronger Man’s authority?</w:t>
                            </w:r>
                          </w:p>
                          <w:p w14:paraId="3C996F11" w14:textId="77777777" w:rsid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E48826C" w14:textId="77777777" w:rsidR="00D23894" w:rsidRP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BB29E9C" w14:textId="77777777" w:rsidR="00D23894" w:rsidRPr="00D23894" w:rsidRDefault="00D23894" w:rsidP="00D23894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23894">
                              <w:rPr>
                                <w:b/>
                                <w:bCs/>
                              </w:rPr>
                              <w:t xml:space="preserve">Why does </w:t>
                            </w:r>
                            <w:proofErr w:type="gramStart"/>
                            <w:r w:rsidRPr="00D23894">
                              <w:rPr>
                                <w:b/>
                                <w:bCs/>
                              </w:rPr>
                              <w:t>Jesus</w:t>
                            </w:r>
                            <w:proofErr w:type="gramEnd"/>
                            <w:r w:rsidRPr="00D23894">
                              <w:rPr>
                                <w:b/>
                                <w:bCs/>
                              </w:rPr>
                              <w:t xml:space="preserve"> treat calling the Spirit’s work “evil” as such a grave warning?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23894">
                              <w:rPr>
                                <w:i/>
                                <w:iCs/>
                              </w:rPr>
                              <w:t>How can we guard our hearts from either skepticism (dismissing God’s work) or naivety (calling everything good “from God”)?</w:t>
                            </w:r>
                          </w:p>
                          <w:p w14:paraId="76F2E6E3" w14:textId="77777777" w:rsid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F48A02C" w14:textId="77777777" w:rsidR="00D23894" w:rsidRP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4B43B64" w14:textId="2709529A" w:rsidR="00D23894" w:rsidRPr="00D23894" w:rsidRDefault="00D23894" w:rsidP="00D23894">
                            <w:pPr>
                              <w:pStyle w:val="ListParagraph"/>
                              <w:numPr>
                                <w:ilvl w:val="0"/>
                                <w:numId w:val="101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23894">
                              <w:rPr>
                                <w:b/>
                                <w:bCs/>
                              </w:rPr>
                              <w:t>Jesus redefines family around doing the will of God.</w:t>
                            </w:r>
                            <w:r w:rsidRPr="00D23894">
                              <w:rPr>
                                <w:b/>
                                <w:bCs/>
                              </w:rPr>
                              <w:br/>
                            </w:r>
                            <w:r w:rsidRPr="00D23894">
                              <w:rPr>
                                <w:i/>
                                <w:iCs/>
                              </w:rPr>
                              <w:t>How does belonging to the family of God reshape the way you view relationships, church community, and identity?</w:t>
                            </w: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7D4968A7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A17BDF">
                        <w:t>Mar</w:t>
                      </w:r>
                      <w:r w:rsidR="00C329A5">
                        <w:t xml:space="preserve">k </w:t>
                      </w:r>
                      <w:r w:rsidR="004F7EBF">
                        <w:t>3:</w:t>
                      </w:r>
                      <w:r w:rsidR="00D23894">
                        <w:t>20-35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398F3153" w14:textId="04CBBCFB" w:rsidR="002B5BA5" w:rsidRPr="00340DE3" w:rsidRDefault="002B5BA5" w:rsidP="002B5BA5">
                      <w:pPr>
                        <w:rPr>
                          <w:b/>
                          <w:bCs/>
                        </w:rPr>
                      </w:pPr>
                    </w:p>
                    <w:p w14:paraId="238D8CF3" w14:textId="77777777" w:rsidR="00D23894" w:rsidRPr="00D23894" w:rsidRDefault="00D23894" w:rsidP="00D23894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rPr>
                          <w:b/>
                          <w:bCs/>
                        </w:rPr>
                      </w:pPr>
                      <w:r w:rsidRPr="00D23894">
                        <w:rPr>
                          <w:b/>
                          <w:bCs/>
                        </w:rPr>
                        <w:t>Why do you think Jesus’ own family tried to “seize Him,” saying He was out of His mind?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23894">
                        <w:rPr>
                          <w:i/>
                          <w:iCs/>
                        </w:rPr>
                        <w:t>What does this teach us about following Christ even when others misunderstand our faith?</w:t>
                      </w:r>
                    </w:p>
                    <w:p w14:paraId="6662436D" w14:textId="77777777" w:rsid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13675224" w14:textId="77777777" w:rsidR="00D23894" w:rsidRP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57907F9F" w14:textId="77777777" w:rsidR="00D23894" w:rsidRPr="00D23894" w:rsidRDefault="00D23894" w:rsidP="00D23894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rPr>
                          <w:b/>
                          <w:bCs/>
                        </w:rPr>
                      </w:pPr>
                      <w:r w:rsidRPr="00D23894">
                        <w:rPr>
                          <w:b/>
                          <w:bCs/>
                        </w:rPr>
                        <w:t>Jesus says a house divided cannot stand.</w:t>
                      </w:r>
                      <w:r w:rsidRPr="00D23894">
                        <w:rPr>
                          <w:b/>
                          <w:bCs/>
                        </w:rPr>
                        <w:br/>
                      </w:r>
                      <w:r w:rsidRPr="00D23894">
                        <w:rPr>
                          <w:i/>
                          <w:iCs/>
                        </w:rPr>
                        <w:t>Where do you see division or spiritual compromise threatening your unity with Christ or with His church?</w:t>
                      </w:r>
                    </w:p>
                    <w:p w14:paraId="52FC671A" w14:textId="77777777" w:rsid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0C54C298" w14:textId="77777777" w:rsidR="00D23894" w:rsidRP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74ECE1D2" w14:textId="77777777" w:rsidR="00D23894" w:rsidRPr="00D23894" w:rsidRDefault="00D23894" w:rsidP="00D23894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rPr>
                          <w:b/>
                          <w:bCs/>
                        </w:rPr>
                      </w:pPr>
                      <w:r w:rsidRPr="00D23894">
                        <w:rPr>
                          <w:b/>
                          <w:bCs/>
                        </w:rPr>
                        <w:t>In what ways do you see Jesus’ power at work freeing people from spiritual bondage today?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23894">
                        <w:rPr>
                          <w:i/>
                          <w:iCs/>
                        </w:rPr>
                        <w:t>What area of your own life still feels like it’s under the “strong man’s” control rather than the Stronger Man’s authority?</w:t>
                      </w:r>
                    </w:p>
                    <w:p w14:paraId="3C996F11" w14:textId="77777777" w:rsid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7E48826C" w14:textId="77777777" w:rsidR="00D23894" w:rsidRP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2BB29E9C" w14:textId="77777777" w:rsidR="00D23894" w:rsidRPr="00D23894" w:rsidRDefault="00D23894" w:rsidP="00D23894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rPr>
                          <w:b/>
                          <w:bCs/>
                        </w:rPr>
                      </w:pPr>
                      <w:r w:rsidRPr="00D23894">
                        <w:rPr>
                          <w:b/>
                          <w:bCs/>
                        </w:rPr>
                        <w:t xml:space="preserve">Why does </w:t>
                      </w:r>
                      <w:proofErr w:type="gramStart"/>
                      <w:r w:rsidRPr="00D23894">
                        <w:rPr>
                          <w:b/>
                          <w:bCs/>
                        </w:rPr>
                        <w:t>Jesus</w:t>
                      </w:r>
                      <w:proofErr w:type="gramEnd"/>
                      <w:r w:rsidRPr="00D23894">
                        <w:rPr>
                          <w:b/>
                          <w:bCs/>
                        </w:rPr>
                        <w:t xml:space="preserve"> treat calling the Spirit’s work “evil” as such a grave warning?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23894">
                        <w:rPr>
                          <w:i/>
                          <w:iCs/>
                        </w:rPr>
                        <w:t>How can we guard our hearts from either skepticism (dismissing God’s work) or naivety (calling everything good “from God”)?</w:t>
                      </w:r>
                    </w:p>
                    <w:p w14:paraId="76F2E6E3" w14:textId="77777777" w:rsid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1F48A02C" w14:textId="77777777" w:rsidR="00D23894" w:rsidRP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64B43B64" w14:textId="2709529A" w:rsidR="00D23894" w:rsidRPr="00D23894" w:rsidRDefault="00D23894" w:rsidP="00D23894">
                      <w:pPr>
                        <w:pStyle w:val="ListParagraph"/>
                        <w:numPr>
                          <w:ilvl w:val="0"/>
                          <w:numId w:val="101"/>
                        </w:numPr>
                        <w:rPr>
                          <w:b/>
                          <w:bCs/>
                        </w:rPr>
                      </w:pPr>
                      <w:r w:rsidRPr="00D23894">
                        <w:rPr>
                          <w:b/>
                          <w:bCs/>
                        </w:rPr>
                        <w:t>Jesus redefines family around doing the will of God.</w:t>
                      </w:r>
                      <w:r w:rsidRPr="00D23894">
                        <w:rPr>
                          <w:b/>
                          <w:bCs/>
                        </w:rPr>
                        <w:br/>
                      </w:r>
                      <w:r w:rsidRPr="00D23894">
                        <w:rPr>
                          <w:i/>
                          <w:iCs/>
                        </w:rPr>
                        <w:t>How does belonging to the family of God reshape the way you view relationships, church community, and identity?</w:t>
                      </w: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E53D432" w14:textId="77777777" w:rsidR="004D3C47" w:rsidRDefault="004D3C47" w:rsidP="004D3C47"/>
                          <w:p w14:paraId="6602DEEC" w14:textId="77777777" w:rsidR="004F7EBF" w:rsidRPr="00340DE3" w:rsidRDefault="004F7EBF" w:rsidP="004D3C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3ACDAFD" w14:textId="77777777" w:rsidR="00D23894" w:rsidRDefault="00D23894" w:rsidP="00D23894">
                            <w:pPr>
                              <w:jc w:val="center"/>
                            </w:pPr>
                            <w:r>
                              <w:t>Before you begin, read Mark 3:20-35, and pray for unity and clarity during this discussion.</w:t>
                            </w:r>
                          </w:p>
                          <w:p w14:paraId="5959FB71" w14:textId="77777777" w:rsidR="00D23894" w:rsidRPr="00340DE3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C100E97" w14:textId="77777777" w:rsidR="00D23894" w:rsidRPr="00D23894" w:rsidRDefault="00D23894" w:rsidP="00D23894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23894">
                              <w:rPr>
                                <w:b/>
                                <w:bCs/>
                              </w:rPr>
                              <w:t>Why do you think Jesus’ own family tried to “seize Him,” saying He was out of His mind?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23894">
                              <w:rPr>
                                <w:i/>
                                <w:iCs/>
                              </w:rPr>
                              <w:t>What does this teach us about following Christ even when others misunderstand our faith?</w:t>
                            </w:r>
                          </w:p>
                          <w:p w14:paraId="3F0CB051" w14:textId="77777777" w:rsid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4D4D7D5" w14:textId="77777777" w:rsidR="00D23894" w:rsidRP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469005C" w14:textId="77777777" w:rsidR="00D23894" w:rsidRPr="00D23894" w:rsidRDefault="00D23894" w:rsidP="00D23894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23894">
                              <w:rPr>
                                <w:b/>
                                <w:bCs/>
                              </w:rPr>
                              <w:t>Jesus says a house divided cannot stand.</w:t>
                            </w:r>
                            <w:r w:rsidRPr="00D23894">
                              <w:rPr>
                                <w:b/>
                                <w:bCs/>
                              </w:rPr>
                              <w:br/>
                            </w:r>
                            <w:r w:rsidRPr="00D23894">
                              <w:rPr>
                                <w:i/>
                                <w:iCs/>
                              </w:rPr>
                              <w:t>Where do you see division or spiritual compromise threatening your unity with Christ or with His church?</w:t>
                            </w:r>
                          </w:p>
                          <w:p w14:paraId="5B3FBE89" w14:textId="77777777" w:rsid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77D63F0" w14:textId="77777777" w:rsidR="00D23894" w:rsidRP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06FC3AE" w14:textId="77777777" w:rsidR="00D23894" w:rsidRPr="00D23894" w:rsidRDefault="00D23894" w:rsidP="00D23894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23894">
                              <w:rPr>
                                <w:b/>
                                <w:bCs/>
                              </w:rPr>
                              <w:t>In what ways do you see Jesus’ power at work freeing people from spiritual bondage today?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23894">
                              <w:rPr>
                                <w:i/>
                                <w:iCs/>
                              </w:rPr>
                              <w:t>What area of your own life still feels like it’s under the “strong man’s” control rather than the Stronger Man’s authority?</w:t>
                            </w:r>
                          </w:p>
                          <w:p w14:paraId="3AB2CDB7" w14:textId="77777777" w:rsid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88AC7B5" w14:textId="77777777" w:rsidR="00D23894" w:rsidRP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1C6FF9" w14:textId="77777777" w:rsidR="00D23894" w:rsidRPr="00D23894" w:rsidRDefault="00D23894" w:rsidP="00D23894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23894">
                              <w:rPr>
                                <w:b/>
                                <w:bCs/>
                              </w:rPr>
                              <w:t xml:space="preserve">Why does </w:t>
                            </w:r>
                            <w:proofErr w:type="gramStart"/>
                            <w:r w:rsidRPr="00D23894">
                              <w:rPr>
                                <w:b/>
                                <w:bCs/>
                              </w:rPr>
                              <w:t>Jesus</w:t>
                            </w:r>
                            <w:proofErr w:type="gramEnd"/>
                            <w:r w:rsidRPr="00D23894">
                              <w:rPr>
                                <w:b/>
                                <w:bCs/>
                              </w:rPr>
                              <w:t xml:space="preserve"> treat calling the Spirit’s work “evil” as such a grave warning?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23894">
                              <w:rPr>
                                <w:i/>
                                <w:iCs/>
                              </w:rPr>
                              <w:t>How can we guard our hearts from either skepticism (dismissing God’s work) or naivety (calling everything good “from God”)?</w:t>
                            </w:r>
                          </w:p>
                          <w:p w14:paraId="0100A204" w14:textId="77777777" w:rsid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0541EFD" w14:textId="77777777" w:rsidR="00D23894" w:rsidRPr="00D23894" w:rsidRDefault="00D23894" w:rsidP="00D2389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63597D9" w14:textId="77777777" w:rsidR="00D23894" w:rsidRPr="00D23894" w:rsidRDefault="00D23894" w:rsidP="00D23894">
                            <w:pPr>
                              <w:pStyle w:val="ListParagraph"/>
                              <w:numPr>
                                <w:ilvl w:val="0"/>
                                <w:numId w:val="10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D23894">
                              <w:rPr>
                                <w:b/>
                                <w:bCs/>
                              </w:rPr>
                              <w:t>Jesus redefines family around doing the will of God.</w:t>
                            </w:r>
                            <w:r w:rsidRPr="00D23894">
                              <w:rPr>
                                <w:b/>
                                <w:bCs/>
                              </w:rPr>
                              <w:br/>
                            </w:r>
                            <w:r w:rsidRPr="00D23894">
                              <w:rPr>
                                <w:i/>
                                <w:iCs/>
                              </w:rPr>
                              <w:t>How does belonging to the family of God reshape the way you view relationships, church community, and identity?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E53D432" w14:textId="77777777" w:rsidR="004D3C47" w:rsidRDefault="004D3C47" w:rsidP="004D3C47"/>
                    <w:p w14:paraId="6602DEEC" w14:textId="77777777" w:rsidR="004F7EBF" w:rsidRPr="00340DE3" w:rsidRDefault="004F7EBF" w:rsidP="004D3C47">
                      <w:pPr>
                        <w:rPr>
                          <w:b/>
                          <w:bCs/>
                        </w:rPr>
                      </w:pPr>
                    </w:p>
                    <w:p w14:paraId="43ACDAFD" w14:textId="77777777" w:rsidR="00D23894" w:rsidRDefault="00D23894" w:rsidP="00D23894">
                      <w:pPr>
                        <w:jc w:val="center"/>
                      </w:pPr>
                      <w:r>
                        <w:t>Before you begin, read Mark 3:20-35, and pray for unity and clarity during this discussion.</w:t>
                      </w:r>
                    </w:p>
                    <w:p w14:paraId="5959FB71" w14:textId="77777777" w:rsidR="00D23894" w:rsidRPr="00340DE3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6C100E97" w14:textId="77777777" w:rsidR="00D23894" w:rsidRPr="00D23894" w:rsidRDefault="00D23894" w:rsidP="00D23894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rPr>
                          <w:b/>
                          <w:bCs/>
                        </w:rPr>
                      </w:pPr>
                      <w:r w:rsidRPr="00D23894">
                        <w:rPr>
                          <w:b/>
                          <w:bCs/>
                        </w:rPr>
                        <w:t>Why do you think Jesus’ own family tried to “seize Him,” saying He was out of His mind?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23894">
                        <w:rPr>
                          <w:i/>
                          <w:iCs/>
                        </w:rPr>
                        <w:t>What does this teach us about following Christ even when others misunderstand our faith?</w:t>
                      </w:r>
                    </w:p>
                    <w:p w14:paraId="3F0CB051" w14:textId="77777777" w:rsid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64D4D7D5" w14:textId="77777777" w:rsidR="00D23894" w:rsidRP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5469005C" w14:textId="77777777" w:rsidR="00D23894" w:rsidRPr="00D23894" w:rsidRDefault="00D23894" w:rsidP="00D23894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rPr>
                          <w:b/>
                          <w:bCs/>
                        </w:rPr>
                      </w:pPr>
                      <w:r w:rsidRPr="00D23894">
                        <w:rPr>
                          <w:b/>
                          <w:bCs/>
                        </w:rPr>
                        <w:t>Jesus says a house divided cannot stand.</w:t>
                      </w:r>
                      <w:r w:rsidRPr="00D23894">
                        <w:rPr>
                          <w:b/>
                          <w:bCs/>
                        </w:rPr>
                        <w:br/>
                      </w:r>
                      <w:r w:rsidRPr="00D23894">
                        <w:rPr>
                          <w:i/>
                          <w:iCs/>
                        </w:rPr>
                        <w:t>Where do you see division or spiritual compromise threatening your unity with Christ or with His church?</w:t>
                      </w:r>
                    </w:p>
                    <w:p w14:paraId="5B3FBE89" w14:textId="77777777" w:rsid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377D63F0" w14:textId="77777777" w:rsidR="00D23894" w:rsidRP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606FC3AE" w14:textId="77777777" w:rsidR="00D23894" w:rsidRPr="00D23894" w:rsidRDefault="00D23894" w:rsidP="00D23894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rPr>
                          <w:b/>
                          <w:bCs/>
                        </w:rPr>
                      </w:pPr>
                      <w:r w:rsidRPr="00D23894">
                        <w:rPr>
                          <w:b/>
                          <w:bCs/>
                        </w:rPr>
                        <w:t>In what ways do you see Jesus’ power at work freeing people from spiritual bondage today?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23894">
                        <w:rPr>
                          <w:i/>
                          <w:iCs/>
                        </w:rPr>
                        <w:t>What area of your own life still feels like it’s under the “strong man’s” control rather than the Stronger Man’s authority?</w:t>
                      </w:r>
                    </w:p>
                    <w:p w14:paraId="3AB2CDB7" w14:textId="77777777" w:rsid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788AC7B5" w14:textId="77777777" w:rsidR="00D23894" w:rsidRP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7F1C6FF9" w14:textId="77777777" w:rsidR="00D23894" w:rsidRPr="00D23894" w:rsidRDefault="00D23894" w:rsidP="00D23894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rPr>
                          <w:b/>
                          <w:bCs/>
                        </w:rPr>
                      </w:pPr>
                      <w:r w:rsidRPr="00D23894">
                        <w:rPr>
                          <w:b/>
                          <w:bCs/>
                        </w:rPr>
                        <w:t xml:space="preserve">Why does </w:t>
                      </w:r>
                      <w:proofErr w:type="gramStart"/>
                      <w:r w:rsidRPr="00D23894">
                        <w:rPr>
                          <w:b/>
                          <w:bCs/>
                        </w:rPr>
                        <w:t>Jesus</w:t>
                      </w:r>
                      <w:proofErr w:type="gramEnd"/>
                      <w:r w:rsidRPr="00D23894">
                        <w:rPr>
                          <w:b/>
                          <w:bCs/>
                        </w:rPr>
                        <w:t xml:space="preserve"> treat calling the Spirit’s work “evil” as such a grave warning?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D23894">
                        <w:rPr>
                          <w:i/>
                          <w:iCs/>
                        </w:rPr>
                        <w:t>How can we guard our hearts from either skepticism (dismissing God’s work) or naivety (calling everything good “from God”)?</w:t>
                      </w:r>
                    </w:p>
                    <w:p w14:paraId="0100A204" w14:textId="77777777" w:rsid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10541EFD" w14:textId="77777777" w:rsidR="00D23894" w:rsidRPr="00D23894" w:rsidRDefault="00D23894" w:rsidP="00D23894">
                      <w:pPr>
                        <w:rPr>
                          <w:b/>
                          <w:bCs/>
                        </w:rPr>
                      </w:pPr>
                    </w:p>
                    <w:p w14:paraId="063597D9" w14:textId="77777777" w:rsidR="00D23894" w:rsidRPr="00D23894" w:rsidRDefault="00D23894" w:rsidP="00D23894">
                      <w:pPr>
                        <w:pStyle w:val="ListParagraph"/>
                        <w:numPr>
                          <w:ilvl w:val="0"/>
                          <w:numId w:val="102"/>
                        </w:numPr>
                        <w:rPr>
                          <w:b/>
                          <w:bCs/>
                        </w:rPr>
                      </w:pPr>
                      <w:r w:rsidRPr="00D23894">
                        <w:rPr>
                          <w:b/>
                          <w:bCs/>
                        </w:rPr>
                        <w:t>Jesus redefines family around doing the will of God.</w:t>
                      </w:r>
                      <w:r w:rsidRPr="00D23894">
                        <w:rPr>
                          <w:b/>
                          <w:bCs/>
                        </w:rPr>
                        <w:br/>
                      </w:r>
                      <w:r w:rsidRPr="00D23894">
                        <w:rPr>
                          <w:i/>
                          <w:iCs/>
                        </w:rPr>
                        <w:t>How does belonging to the family of God reshape the way you view relationships, church community, and identity?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4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79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96"/>
  </w:num>
  <w:num w:numId="2" w16cid:durableId="247883703">
    <w:abstractNumId w:val="98"/>
  </w:num>
  <w:num w:numId="3" w16cid:durableId="750737549">
    <w:abstractNumId w:val="40"/>
  </w:num>
  <w:num w:numId="4" w16cid:durableId="1988706572">
    <w:abstractNumId w:val="82"/>
  </w:num>
  <w:num w:numId="5" w16cid:durableId="2087721274">
    <w:abstractNumId w:val="64"/>
  </w:num>
  <w:num w:numId="6" w16cid:durableId="734427788">
    <w:abstractNumId w:val="21"/>
  </w:num>
  <w:num w:numId="7" w16cid:durableId="665864818">
    <w:abstractNumId w:val="10"/>
  </w:num>
  <w:num w:numId="8" w16cid:durableId="1008678406">
    <w:abstractNumId w:val="61"/>
  </w:num>
  <w:num w:numId="9" w16cid:durableId="1684362508">
    <w:abstractNumId w:val="41"/>
  </w:num>
  <w:num w:numId="10" w16cid:durableId="1708794478">
    <w:abstractNumId w:val="42"/>
  </w:num>
  <w:num w:numId="11" w16cid:durableId="16663683">
    <w:abstractNumId w:val="57"/>
  </w:num>
  <w:num w:numId="12" w16cid:durableId="1410080789">
    <w:abstractNumId w:val="14"/>
  </w:num>
  <w:num w:numId="13" w16cid:durableId="1908152935">
    <w:abstractNumId w:val="53"/>
  </w:num>
  <w:num w:numId="14" w16cid:durableId="2097742561">
    <w:abstractNumId w:val="78"/>
  </w:num>
  <w:num w:numId="15" w16cid:durableId="1139999378">
    <w:abstractNumId w:val="86"/>
  </w:num>
  <w:num w:numId="16" w16cid:durableId="381058640">
    <w:abstractNumId w:val="36"/>
  </w:num>
  <w:num w:numId="17" w16cid:durableId="796725477">
    <w:abstractNumId w:val="7"/>
  </w:num>
  <w:num w:numId="18" w16cid:durableId="33384454">
    <w:abstractNumId w:val="84"/>
  </w:num>
  <w:num w:numId="19" w16cid:durableId="1052655979">
    <w:abstractNumId w:val="73"/>
  </w:num>
  <w:num w:numId="20" w16cid:durableId="1515923043">
    <w:abstractNumId w:val="97"/>
  </w:num>
  <w:num w:numId="21" w16cid:durableId="730692764">
    <w:abstractNumId w:val="5"/>
  </w:num>
  <w:num w:numId="22" w16cid:durableId="546143315">
    <w:abstractNumId w:val="88"/>
  </w:num>
  <w:num w:numId="23" w16cid:durableId="486480083">
    <w:abstractNumId w:val="69"/>
  </w:num>
  <w:num w:numId="24" w16cid:durableId="549338634">
    <w:abstractNumId w:val="49"/>
  </w:num>
  <w:num w:numId="25" w16cid:durableId="1118258666">
    <w:abstractNumId w:val="72"/>
  </w:num>
  <w:num w:numId="26" w16cid:durableId="1146162394">
    <w:abstractNumId w:val="29"/>
  </w:num>
  <w:num w:numId="27" w16cid:durableId="1690641526">
    <w:abstractNumId w:val="48"/>
  </w:num>
  <w:num w:numId="28" w16cid:durableId="1412046802">
    <w:abstractNumId w:val="27"/>
  </w:num>
  <w:num w:numId="29" w16cid:durableId="1443694527">
    <w:abstractNumId w:val="25"/>
  </w:num>
  <w:num w:numId="30" w16cid:durableId="2135055988">
    <w:abstractNumId w:val="9"/>
  </w:num>
  <w:num w:numId="31" w16cid:durableId="1687751462">
    <w:abstractNumId w:val="12"/>
  </w:num>
  <w:num w:numId="32" w16cid:durableId="2017413723">
    <w:abstractNumId w:val="74"/>
  </w:num>
  <w:num w:numId="33" w16cid:durableId="595866374">
    <w:abstractNumId w:val="67"/>
  </w:num>
  <w:num w:numId="34" w16cid:durableId="1613855979">
    <w:abstractNumId w:val="20"/>
  </w:num>
  <w:num w:numId="35" w16cid:durableId="363143804">
    <w:abstractNumId w:val="87"/>
  </w:num>
  <w:num w:numId="36" w16cid:durableId="759830983">
    <w:abstractNumId w:val="45"/>
  </w:num>
  <w:num w:numId="37" w16cid:durableId="1156146782">
    <w:abstractNumId w:val="59"/>
  </w:num>
  <w:num w:numId="38" w16cid:durableId="471748937">
    <w:abstractNumId w:val="59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59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59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54"/>
  </w:num>
  <w:num w:numId="43" w16cid:durableId="247924814">
    <w:abstractNumId w:val="93"/>
  </w:num>
  <w:num w:numId="44" w16cid:durableId="1143548872">
    <w:abstractNumId w:val="34"/>
  </w:num>
  <w:num w:numId="45" w16cid:durableId="670452290">
    <w:abstractNumId w:val="22"/>
  </w:num>
  <w:num w:numId="46" w16cid:durableId="1825200386">
    <w:abstractNumId w:val="95"/>
  </w:num>
  <w:num w:numId="47" w16cid:durableId="530411894">
    <w:abstractNumId w:val="23"/>
  </w:num>
  <w:num w:numId="48" w16cid:durableId="1195387255">
    <w:abstractNumId w:val="37"/>
  </w:num>
  <w:num w:numId="49" w16cid:durableId="1804156939">
    <w:abstractNumId w:val="83"/>
  </w:num>
  <w:num w:numId="50" w16cid:durableId="1960137635">
    <w:abstractNumId w:val="0"/>
  </w:num>
  <w:num w:numId="51" w16cid:durableId="852450496">
    <w:abstractNumId w:val="66"/>
  </w:num>
  <w:num w:numId="52" w16cid:durableId="774403741">
    <w:abstractNumId w:val="4"/>
  </w:num>
  <w:num w:numId="53" w16cid:durableId="819689356">
    <w:abstractNumId w:val="16"/>
  </w:num>
  <w:num w:numId="54" w16cid:durableId="547106633">
    <w:abstractNumId w:val="68"/>
  </w:num>
  <w:num w:numId="55" w16cid:durableId="1237397367">
    <w:abstractNumId w:val="81"/>
  </w:num>
  <w:num w:numId="56" w16cid:durableId="2022928532">
    <w:abstractNumId w:val="28"/>
  </w:num>
  <w:num w:numId="57" w16cid:durableId="1774864262">
    <w:abstractNumId w:val="55"/>
  </w:num>
  <w:num w:numId="58" w16cid:durableId="311493979">
    <w:abstractNumId w:val="32"/>
  </w:num>
  <w:num w:numId="59" w16cid:durableId="1153371938">
    <w:abstractNumId w:val="38"/>
  </w:num>
  <w:num w:numId="60" w16cid:durableId="1239830829">
    <w:abstractNumId w:val="60"/>
  </w:num>
  <w:num w:numId="61" w16cid:durableId="1399939563">
    <w:abstractNumId w:val="39"/>
  </w:num>
  <w:num w:numId="62" w16cid:durableId="633603164">
    <w:abstractNumId w:val="65"/>
  </w:num>
  <w:num w:numId="63" w16cid:durableId="615527073">
    <w:abstractNumId w:val="26"/>
  </w:num>
  <w:num w:numId="64" w16cid:durableId="2095781704">
    <w:abstractNumId w:val="31"/>
  </w:num>
  <w:num w:numId="65" w16cid:durableId="824977990">
    <w:abstractNumId w:val="85"/>
  </w:num>
  <w:num w:numId="66" w16cid:durableId="77989192">
    <w:abstractNumId w:val="17"/>
  </w:num>
  <w:num w:numId="67" w16cid:durableId="996149893">
    <w:abstractNumId w:val="1"/>
  </w:num>
  <w:num w:numId="68" w16cid:durableId="1450471767">
    <w:abstractNumId w:val="6"/>
  </w:num>
  <w:num w:numId="69" w16cid:durableId="1612205345">
    <w:abstractNumId w:val="30"/>
  </w:num>
  <w:num w:numId="70" w16cid:durableId="106895042">
    <w:abstractNumId w:val="18"/>
  </w:num>
  <w:num w:numId="71" w16cid:durableId="601451479">
    <w:abstractNumId w:val="8"/>
  </w:num>
  <w:num w:numId="72" w16cid:durableId="1160392811">
    <w:abstractNumId w:val="52"/>
  </w:num>
  <w:num w:numId="73" w16cid:durableId="475688773">
    <w:abstractNumId w:val="19"/>
  </w:num>
  <w:num w:numId="74" w16cid:durableId="1513104735">
    <w:abstractNumId w:val="47"/>
  </w:num>
  <w:num w:numId="75" w16cid:durableId="1666471346">
    <w:abstractNumId w:val="76"/>
  </w:num>
  <w:num w:numId="76" w16cid:durableId="1440951931">
    <w:abstractNumId w:val="62"/>
  </w:num>
  <w:num w:numId="77" w16cid:durableId="1543205949">
    <w:abstractNumId w:val="94"/>
  </w:num>
  <w:num w:numId="78" w16cid:durableId="1035933147">
    <w:abstractNumId w:val="56"/>
  </w:num>
  <w:num w:numId="79" w16cid:durableId="188762612">
    <w:abstractNumId w:val="44"/>
  </w:num>
  <w:num w:numId="80" w16cid:durableId="155922643">
    <w:abstractNumId w:val="75"/>
  </w:num>
  <w:num w:numId="81" w16cid:durableId="984890666">
    <w:abstractNumId w:val="46"/>
  </w:num>
  <w:num w:numId="82" w16cid:durableId="141697950">
    <w:abstractNumId w:val="51"/>
  </w:num>
  <w:num w:numId="83" w16cid:durableId="962610688">
    <w:abstractNumId w:val="92"/>
  </w:num>
  <w:num w:numId="84" w16cid:durableId="389618307">
    <w:abstractNumId w:val="79"/>
  </w:num>
  <w:num w:numId="85" w16cid:durableId="1704088824">
    <w:abstractNumId w:val="89"/>
  </w:num>
  <w:num w:numId="86" w16cid:durableId="295531530">
    <w:abstractNumId w:val="3"/>
  </w:num>
  <w:num w:numId="87" w16cid:durableId="1666400412">
    <w:abstractNumId w:val="91"/>
  </w:num>
  <w:num w:numId="88" w16cid:durableId="1682048031">
    <w:abstractNumId w:val="70"/>
  </w:num>
  <w:num w:numId="89" w16cid:durableId="1837306432">
    <w:abstractNumId w:val="50"/>
  </w:num>
  <w:num w:numId="90" w16cid:durableId="270866382">
    <w:abstractNumId w:val="33"/>
  </w:num>
  <w:num w:numId="91" w16cid:durableId="598484588">
    <w:abstractNumId w:val="15"/>
  </w:num>
  <w:num w:numId="92" w16cid:durableId="144053758">
    <w:abstractNumId w:val="90"/>
  </w:num>
  <w:num w:numId="93" w16cid:durableId="1604534774">
    <w:abstractNumId w:val="58"/>
  </w:num>
  <w:num w:numId="94" w16cid:durableId="1456634393">
    <w:abstractNumId w:val="77"/>
  </w:num>
  <w:num w:numId="95" w16cid:durableId="1998604170">
    <w:abstractNumId w:val="11"/>
  </w:num>
  <w:num w:numId="96" w16cid:durableId="292831583">
    <w:abstractNumId w:val="43"/>
  </w:num>
  <w:num w:numId="97" w16cid:durableId="1608806989">
    <w:abstractNumId w:val="24"/>
  </w:num>
  <w:num w:numId="98" w16cid:durableId="56125058">
    <w:abstractNumId w:val="63"/>
  </w:num>
  <w:num w:numId="99" w16cid:durableId="1032534712">
    <w:abstractNumId w:val="80"/>
  </w:num>
  <w:num w:numId="100" w16cid:durableId="119421159">
    <w:abstractNumId w:val="13"/>
  </w:num>
  <w:num w:numId="101" w16cid:durableId="1361735961">
    <w:abstractNumId w:val="35"/>
  </w:num>
  <w:num w:numId="102" w16cid:durableId="90469164">
    <w:abstractNumId w:val="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86415"/>
    <w:rsid w:val="000D59EF"/>
    <w:rsid w:val="000E4BD4"/>
    <w:rsid w:val="0010278A"/>
    <w:rsid w:val="001110E5"/>
    <w:rsid w:val="00147938"/>
    <w:rsid w:val="00186283"/>
    <w:rsid w:val="001A51B3"/>
    <w:rsid w:val="00223984"/>
    <w:rsid w:val="0025653C"/>
    <w:rsid w:val="002740A3"/>
    <w:rsid w:val="002A7AB4"/>
    <w:rsid w:val="002B5BA5"/>
    <w:rsid w:val="0032028A"/>
    <w:rsid w:val="00340DE3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201CD"/>
    <w:rsid w:val="006441AB"/>
    <w:rsid w:val="006820F2"/>
    <w:rsid w:val="006D346F"/>
    <w:rsid w:val="006D4E70"/>
    <w:rsid w:val="007752C3"/>
    <w:rsid w:val="0079258B"/>
    <w:rsid w:val="007B0454"/>
    <w:rsid w:val="007C2022"/>
    <w:rsid w:val="007C4081"/>
    <w:rsid w:val="007D50AE"/>
    <w:rsid w:val="007E3CF4"/>
    <w:rsid w:val="00832DF3"/>
    <w:rsid w:val="00857BA6"/>
    <w:rsid w:val="00893AE6"/>
    <w:rsid w:val="008E016D"/>
    <w:rsid w:val="008F1310"/>
    <w:rsid w:val="009072C1"/>
    <w:rsid w:val="009446BA"/>
    <w:rsid w:val="0096436F"/>
    <w:rsid w:val="00A17BDF"/>
    <w:rsid w:val="00A27724"/>
    <w:rsid w:val="00A42486"/>
    <w:rsid w:val="00A5727A"/>
    <w:rsid w:val="00AF64DF"/>
    <w:rsid w:val="00B366CA"/>
    <w:rsid w:val="00B45265"/>
    <w:rsid w:val="00B67676"/>
    <w:rsid w:val="00BC5FA4"/>
    <w:rsid w:val="00C13C8C"/>
    <w:rsid w:val="00C329A5"/>
    <w:rsid w:val="00C35F6A"/>
    <w:rsid w:val="00C477E6"/>
    <w:rsid w:val="00C8376F"/>
    <w:rsid w:val="00C86BF3"/>
    <w:rsid w:val="00C96E57"/>
    <w:rsid w:val="00CB22BE"/>
    <w:rsid w:val="00D23894"/>
    <w:rsid w:val="00D70D1A"/>
    <w:rsid w:val="00DB552D"/>
    <w:rsid w:val="00E02A2C"/>
    <w:rsid w:val="00E1738C"/>
    <w:rsid w:val="00E272CB"/>
    <w:rsid w:val="00E774F2"/>
    <w:rsid w:val="00EA1C19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345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60</cp:revision>
  <cp:lastPrinted>2025-09-20T17:03:00Z</cp:lastPrinted>
  <dcterms:created xsi:type="dcterms:W3CDTF">2024-10-06T01:49:00Z</dcterms:created>
  <dcterms:modified xsi:type="dcterms:W3CDTF">2025-11-08T21:33:00Z</dcterms:modified>
</cp:coreProperties>
</file>