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73807109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Matthew 11:1-6,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35D38C4A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>John the Baptist was faithful, yet he struggled with doubt while in prison.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 xml:space="preserve"> How does his example challenge the way we often think about doubt in the Christian life?</w:t>
                            </w:r>
                          </w:p>
                          <w:p w14:paraId="1C991536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095652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B8C6AD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 Jesus responded to John’s doubt not with condemnation but with reminders of His works (Matthew 11:4–5).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How can remembering what Christ has already done help us when our own faith feels weak?</w:t>
                            </w:r>
                          </w:p>
                          <w:p w14:paraId="72052D34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A3B2E6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BE59A8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the Sermon there were three</w:t>
                            </w:r>
                            <w:r w:rsidRPr="00B45265">
                              <w:rPr>
                                <w:b/>
                                <w:bCs/>
                              </w:rPr>
                              <w:t xml:space="preserve"> different types of doubt (intellectual, moral, psychological).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Which of these do you think is most common in our time, and why?</w:t>
                            </w:r>
                          </w:p>
                          <w:p w14:paraId="7BCC182B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2CDCF7B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66CFF54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In Matthew 11:6, Jesus says, </w:t>
                            </w:r>
                            <w:r w:rsidRPr="00B45265">
                              <w:rPr>
                                <w:b/>
                                <w:bCs/>
                                <w:i/>
                                <w:iCs/>
                              </w:rPr>
                              <w:t>“Blessed is anyone who does not stumble on account of me.”</w:t>
                            </w:r>
                            <w:r w:rsidRPr="00B452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What do you think it means to stumble over Jesus, and how can we guard against it?</w:t>
                            </w:r>
                          </w:p>
                          <w:p w14:paraId="5E53EF79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CCEB471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60C548" w14:textId="46D2F77B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When you experience seasons of doubt,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what practical steps (spiritual, relational, or personal) help you re-center your faith in Christ?</w:t>
                            </w:r>
                          </w:p>
                          <w:p w14:paraId="64CF9F2E" w14:textId="77777777" w:rsidR="007C4081" w:rsidRPr="007C4081" w:rsidRDefault="007C4081" w:rsidP="007C4081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73807109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Matthew 11:1-6,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35D38C4A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>John the Baptist was faithful, yet he struggled with doubt while in prison.</w:t>
                      </w:r>
                      <w:r w:rsidRPr="00B45265">
                        <w:rPr>
                          <w:i/>
                          <w:iCs/>
                        </w:rPr>
                        <w:t xml:space="preserve"> How does his example challenge the way we often think about doubt in the Christian life?</w:t>
                      </w:r>
                    </w:p>
                    <w:p w14:paraId="1C991536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68095652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0CB8C6AD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 Jesus responded to John’s doubt not with condemnation but with reminders of His works (Matthew 11:4–5). </w:t>
                      </w:r>
                      <w:r w:rsidRPr="00B45265">
                        <w:rPr>
                          <w:i/>
                          <w:iCs/>
                        </w:rPr>
                        <w:t>How can remembering what Christ has already done help us when our own faith feels weak?</w:t>
                      </w:r>
                    </w:p>
                    <w:p w14:paraId="72052D34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73A3B2E6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62BE59A8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the Sermon there were three</w:t>
                      </w:r>
                      <w:r w:rsidRPr="00B45265">
                        <w:rPr>
                          <w:b/>
                          <w:bCs/>
                        </w:rPr>
                        <w:t xml:space="preserve"> different types of doubt (intellectual, moral, psychological). </w:t>
                      </w:r>
                      <w:r w:rsidRPr="00B45265">
                        <w:rPr>
                          <w:i/>
                          <w:iCs/>
                        </w:rPr>
                        <w:t>Which of these do you think is most common in our time, and why?</w:t>
                      </w:r>
                    </w:p>
                    <w:p w14:paraId="7BCC182B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32CDCF7B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266CFF54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In Matthew 11:6, Jesus says, </w:t>
                      </w:r>
                      <w:r w:rsidRPr="00B45265">
                        <w:rPr>
                          <w:b/>
                          <w:bCs/>
                          <w:i/>
                          <w:iCs/>
                        </w:rPr>
                        <w:t>“Blessed is anyone who does not stumble on account of me.”</w:t>
                      </w:r>
                      <w:r w:rsidRPr="00B45265">
                        <w:rPr>
                          <w:b/>
                          <w:bCs/>
                        </w:rPr>
                        <w:t xml:space="preserve"> </w:t>
                      </w:r>
                      <w:r w:rsidRPr="00B45265">
                        <w:rPr>
                          <w:i/>
                          <w:iCs/>
                        </w:rPr>
                        <w:t>What do you think it means to stumble over Jesus, and how can we guard against it?</w:t>
                      </w:r>
                    </w:p>
                    <w:p w14:paraId="5E53EF79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2CCEB471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6060C548" w14:textId="46D2F77B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When you experience seasons of doubt, </w:t>
                      </w:r>
                      <w:r w:rsidRPr="00B45265">
                        <w:rPr>
                          <w:i/>
                          <w:iCs/>
                        </w:rPr>
                        <w:t>what practical steps (spiritual, relational, or personal) help you re-center your faith in Christ?</w:t>
                      </w:r>
                    </w:p>
                    <w:p w14:paraId="64CF9F2E" w14:textId="77777777" w:rsidR="007C4081" w:rsidRPr="007C4081" w:rsidRDefault="007C4081" w:rsidP="007C4081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481EB0D4" w14:textId="77777777" w:rsidR="00B45265" w:rsidRDefault="00B45265" w:rsidP="00B45265">
                            <w:pPr>
                              <w:jc w:val="center"/>
                            </w:pPr>
                            <w:r>
                              <w:t>Before you begin, read Matthew 11:1-6, pray for unity and clarity during this discussion.</w:t>
                            </w:r>
                          </w:p>
                          <w:p w14:paraId="5C72A016" w14:textId="77777777" w:rsidR="00B45265" w:rsidRDefault="00B45265" w:rsidP="00B45265"/>
                          <w:p w14:paraId="34745B7D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>John the Baptist was faithful, yet he struggled with doubt while in prison.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 xml:space="preserve"> How does his example challenge the way we often think about doubt in the Christian life?</w:t>
                            </w:r>
                          </w:p>
                          <w:p w14:paraId="6EE688AC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162C84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B68B5B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 Jesus responded to John’s doubt not with condemnation but with reminders of His works (Matthew 11:4–5).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How can remembering what Christ has already done help us when our own faith feels weak?</w:t>
                            </w:r>
                          </w:p>
                          <w:p w14:paraId="540D263B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808F29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A00D6AF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 the Sermon there were three</w:t>
                            </w:r>
                            <w:r w:rsidRPr="00B45265">
                              <w:rPr>
                                <w:b/>
                                <w:bCs/>
                              </w:rPr>
                              <w:t xml:space="preserve"> different types of doubt (intellectual, moral, psychological).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Which of these do you think is most common in our time, and why?</w:t>
                            </w:r>
                          </w:p>
                          <w:p w14:paraId="4D38D9A8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902D2F5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63BB13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In Matthew 11:6, Jesus says, </w:t>
                            </w:r>
                            <w:r w:rsidRPr="00B45265">
                              <w:rPr>
                                <w:b/>
                                <w:bCs/>
                                <w:i/>
                                <w:iCs/>
                              </w:rPr>
                              <w:t>“Blessed is anyone who does not stumble on account of me.”</w:t>
                            </w:r>
                            <w:r w:rsidRPr="00B452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What do you think it means to stumble over Jesus, and how can we guard against it?</w:t>
                            </w:r>
                          </w:p>
                          <w:p w14:paraId="390C98FA" w14:textId="77777777" w:rsid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5576D4" w14:textId="77777777" w:rsidR="00B45265" w:rsidRPr="00B45265" w:rsidRDefault="00B45265" w:rsidP="00B452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BC6BD8" w14:textId="77777777" w:rsidR="00B45265" w:rsidRPr="00B45265" w:rsidRDefault="00B45265" w:rsidP="00B45265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B45265">
                              <w:rPr>
                                <w:b/>
                                <w:bCs/>
                              </w:rPr>
                              <w:t xml:space="preserve">When you experience seasons of doubt, </w:t>
                            </w:r>
                            <w:r w:rsidRPr="00B45265">
                              <w:rPr>
                                <w:i/>
                                <w:iCs/>
                              </w:rPr>
                              <w:t>what practical steps (spiritual, relational, or personal) help you re-center your faith in Christ?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481EB0D4" w14:textId="77777777" w:rsidR="00B45265" w:rsidRDefault="00B45265" w:rsidP="00B45265">
                      <w:pPr>
                        <w:jc w:val="center"/>
                      </w:pPr>
                      <w:r>
                        <w:t>Before you begin, read Matthew 11:1-6, pray for unity and clarity during this discussion.</w:t>
                      </w:r>
                    </w:p>
                    <w:p w14:paraId="5C72A016" w14:textId="77777777" w:rsidR="00B45265" w:rsidRDefault="00B45265" w:rsidP="00B45265"/>
                    <w:p w14:paraId="34745B7D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>John the Baptist was faithful, yet he struggled with doubt while in prison.</w:t>
                      </w:r>
                      <w:r w:rsidRPr="00B45265">
                        <w:rPr>
                          <w:i/>
                          <w:iCs/>
                        </w:rPr>
                        <w:t xml:space="preserve"> How does his example challenge the way we often think about doubt in the Christian life?</w:t>
                      </w:r>
                    </w:p>
                    <w:p w14:paraId="6EE688AC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1D162C84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76B68B5B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 Jesus responded to John’s doubt not with condemnation but with reminders of His works (Matthew 11:4–5). </w:t>
                      </w:r>
                      <w:r w:rsidRPr="00B45265">
                        <w:rPr>
                          <w:i/>
                          <w:iCs/>
                        </w:rPr>
                        <w:t>How can remembering what Christ has already done help us when our own faith feels weak?</w:t>
                      </w:r>
                    </w:p>
                    <w:p w14:paraId="540D263B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17808F29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3A00D6AF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 the Sermon there were three</w:t>
                      </w:r>
                      <w:r w:rsidRPr="00B45265">
                        <w:rPr>
                          <w:b/>
                          <w:bCs/>
                        </w:rPr>
                        <w:t xml:space="preserve"> different types of doubt (intellectual, moral, psychological). </w:t>
                      </w:r>
                      <w:r w:rsidRPr="00B45265">
                        <w:rPr>
                          <w:i/>
                          <w:iCs/>
                        </w:rPr>
                        <w:t>Which of these do you think is most common in our time, and why?</w:t>
                      </w:r>
                    </w:p>
                    <w:p w14:paraId="4D38D9A8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1902D2F5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1C63BB13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In Matthew 11:6, Jesus says, </w:t>
                      </w:r>
                      <w:r w:rsidRPr="00B45265">
                        <w:rPr>
                          <w:b/>
                          <w:bCs/>
                          <w:i/>
                          <w:iCs/>
                        </w:rPr>
                        <w:t>“Blessed is anyone who does not stumble on account of me.”</w:t>
                      </w:r>
                      <w:r w:rsidRPr="00B45265">
                        <w:rPr>
                          <w:b/>
                          <w:bCs/>
                        </w:rPr>
                        <w:t xml:space="preserve"> </w:t>
                      </w:r>
                      <w:r w:rsidRPr="00B45265">
                        <w:rPr>
                          <w:i/>
                          <w:iCs/>
                        </w:rPr>
                        <w:t>What do you think it means to stumble over Jesus, and how can we guard against it?</w:t>
                      </w:r>
                    </w:p>
                    <w:p w14:paraId="390C98FA" w14:textId="77777777" w:rsid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335576D4" w14:textId="77777777" w:rsidR="00B45265" w:rsidRPr="00B45265" w:rsidRDefault="00B45265" w:rsidP="00B45265">
                      <w:pPr>
                        <w:rPr>
                          <w:b/>
                          <w:bCs/>
                        </w:rPr>
                      </w:pPr>
                    </w:p>
                    <w:p w14:paraId="70BC6BD8" w14:textId="77777777" w:rsidR="00B45265" w:rsidRPr="00B45265" w:rsidRDefault="00B45265" w:rsidP="00B45265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rPr>
                          <w:b/>
                          <w:bCs/>
                        </w:rPr>
                      </w:pPr>
                      <w:r w:rsidRPr="00B45265">
                        <w:rPr>
                          <w:b/>
                          <w:bCs/>
                        </w:rPr>
                        <w:t xml:space="preserve">When you experience seasons of doubt, </w:t>
                      </w:r>
                      <w:r w:rsidRPr="00B45265">
                        <w:rPr>
                          <w:i/>
                          <w:iCs/>
                        </w:rPr>
                        <w:t>what practical steps (spiritual, relational, or personal) help you re-center your faith in Christ?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1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7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67"/>
  </w:num>
  <w:num w:numId="2" w16cid:durableId="247883703">
    <w:abstractNumId w:val="69"/>
  </w:num>
  <w:num w:numId="3" w16cid:durableId="750737549">
    <w:abstractNumId w:val="33"/>
  </w:num>
  <w:num w:numId="4" w16cid:durableId="1988706572">
    <w:abstractNumId w:val="58"/>
  </w:num>
  <w:num w:numId="5" w16cid:durableId="2087721274">
    <w:abstractNumId w:val="47"/>
  </w:num>
  <w:num w:numId="6" w16cid:durableId="734427788">
    <w:abstractNumId w:val="17"/>
  </w:num>
  <w:num w:numId="7" w16cid:durableId="665864818">
    <w:abstractNumId w:val="9"/>
  </w:num>
  <w:num w:numId="8" w16cid:durableId="1008678406">
    <w:abstractNumId w:val="46"/>
  </w:num>
  <w:num w:numId="9" w16cid:durableId="1684362508">
    <w:abstractNumId w:val="34"/>
  </w:num>
  <w:num w:numId="10" w16cid:durableId="1708794478">
    <w:abstractNumId w:val="35"/>
  </w:num>
  <w:num w:numId="11" w16cid:durableId="16663683">
    <w:abstractNumId w:val="43"/>
  </w:num>
  <w:num w:numId="12" w16cid:durableId="1410080789">
    <w:abstractNumId w:val="11"/>
  </w:num>
  <w:num w:numId="13" w16cid:durableId="1908152935">
    <w:abstractNumId w:val="40"/>
  </w:num>
  <w:num w:numId="14" w16cid:durableId="2097742561">
    <w:abstractNumId w:val="56"/>
  </w:num>
  <w:num w:numId="15" w16cid:durableId="1139999378">
    <w:abstractNumId w:val="62"/>
  </w:num>
  <w:num w:numId="16" w16cid:durableId="381058640">
    <w:abstractNumId w:val="29"/>
  </w:num>
  <w:num w:numId="17" w16cid:durableId="796725477">
    <w:abstractNumId w:val="6"/>
  </w:num>
  <w:num w:numId="18" w16cid:durableId="33384454">
    <w:abstractNumId w:val="60"/>
  </w:num>
  <w:num w:numId="19" w16cid:durableId="1052655979">
    <w:abstractNumId w:val="54"/>
  </w:num>
  <w:num w:numId="20" w16cid:durableId="1515923043">
    <w:abstractNumId w:val="68"/>
  </w:num>
  <w:num w:numId="21" w16cid:durableId="730692764">
    <w:abstractNumId w:val="4"/>
  </w:num>
  <w:num w:numId="22" w16cid:durableId="546143315">
    <w:abstractNumId w:val="64"/>
  </w:num>
  <w:num w:numId="23" w16cid:durableId="486480083">
    <w:abstractNumId w:val="52"/>
  </w:num>
  <w:num w:numId="24" w16cid:durableId="549338634">
    <w:abstractNumId w:val="38"/>
  </w:num>
  <w:num w:numId="25" w16cid:durableId="1118258666">
    <w:abstractNumId w:val="53"/>
  </w:num>
  <w:num w:numId="26" w16cid:durableId="1146162394">
    <w:abstractNumId w:val="24"/>
  </w:num>
  <w:num w:numId="27" w16cid:durableId="1690641526">
    <w:abstractNumId w:val="37"/>
  </w:num>
  <w:num w:numId="28" w16cid:durableId="1412046802">
    <w:abstractNumId w:val="22"/>
  </w:num>
  <w:num w:numId="29" w16cid:durableId="1443694527">
    <w:abstractNumId w:val="20"/>
  </w:num>
  <w:num w:numId="30" w16cid:durableId="2135055988">
    <w:abstractNumId w:val="8"/>
  </w:num>
  <w:num w:numId="31" w16cid:durableId="1687751462">
    <w:abstractNumId w:val="10"/>
  </w:num>
  <w:num w:numId="32" w16cid:durableId="2017413723">
    <w:abstractNumId w:val="55"/>
  </w:num>
  <w:num w:numId="33" w16cid:durableId="595866374">
    <w:abstractNumId w:val="50"/>
  </w:num>
  <w:num w:numId="34" w16cid:durableId="1613855979">
    <w:abstractNumId w:val="16"/>
  </w:num>
  <w:num w:numId="35" w16cid:durableId="363143804">
    <w:abstractNumId w:val="63"/>
  </w:num>
  <w:num w:numId="36" w16cid:durableId="759830983">
    <w:abstractNumId w:val="36"/>
  </w:num>
  <w:num w:numId="37" w16cid:durableId="1156146782">
    <w:abstractNumId w:val="44"/>
  </w:num>
  <w:num w:numId="38" w16cid:durableId="471748937">
    <w:abstractNumId w:val="44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44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44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41"/>
  </w:num>
  <w:num w:numId="43" w16cid:durableId="247924814">
    <w:abstractNumId w:val="65"/>
  </w:num>
  <w:num w:numId="44" w16cid:durableId="1143548872">
    <w:abstractNumId w:val="28"/>
  </w:num>
  <w:num w:numId="45" w16cid:durableId="670452290">
    <w:abstractNumId w:val="18"/>
  </w:num>
  <w:num w:numId="46" w16cid:durableId="1825200386">
    <w:abstractNumId w:val="66"/>
  </w:num>
  <w:num w:numId="47" w16cid:durableId="530411894">
    <w:abstractNumId w:val="19"/>
  </w:num>
  <w:num w:numId="48" w16cid:durableId="1195387255">
    <w:abstractNumId w:val="30"/>
  </w:num>
  <w:num w:numId="49" w16cid:durableId="1804156939">
    <w:abstractNumId w:val="59"/>
  </w:num>
  <w:num w:numId="50" w16cid:durableId="1960137635">
    <w:abstractNumId w:val="0"/>
  </w:num>
  <w:num w:numId="51" w16cid:durableId="852450496">
    <w:abstractNumId w:val="49"/>
  </w:num>
  <w:num w:numId="52" w16cid:durableId="774403741">
    <w:abstractNumId w:val="3"/>
  </w:num>
  <w:num w:numId="53" w16cid:durableId="819689356">
    <w:abstractNumId w:val="12"/>
  </w:num>
  <w:num w:numId="54" w16cid:durableId="547106633">
    <w:abstractNumId w:val="51"/>
  </w:num>
  <w:num w:numId="55" w16cid:durableId="1237397367">
    <w:abstractNumId w:val="57"/>
  </w:num>
  <w:num w:numId="56" w16cid:durableId="2022928532">
    <w:abstractNumId w:val="23"/>
  </w:num>
  <w:num w:numId="57" w16cid:durableId="1774864262">
    <w:abstractNumId w:val="42"/>
  </w:num>
  <w:num w:numId="58" w16cid:durableId="311493979">
    <w:abstractNumId w:val="27"/>
  </w:num>
  <w:num w:numId="59" w16cid:durableId="1153371938">
    <w:abstractNumId w:val="31"/>
  </w:num>
  <w:num w:numId="60" w16cid:durableId="1239830829">
    <w:abstractNumId w:val="45"/>
  </w:num>
  <w:num w:numId="61" w16cid:durableId="1399939563">
    <w:abstractNumId w:val="32"/>
  </w:num>
  <w:num w:numId="62" w16cid:durableId="633603164">
    <w:abstractNumId w:val="48"/>
  </w:num>
  <w:num w:numId="63" w16cid:durableId="615527073">
    <w:abstractNumId w:val="21"/>
  </w:num>
  <w:num w:numId="64" w16cid:durableId="2095781704">
    <w:abstractNumId w:val="26"/>
  </w:num>
  <w:num w:numId="65" w16cid:durableId="824977990">
    <w:abstractNumId w:val="61"/>
  </w:num>
  <w:num w:numId="66" w16cid:durableId="77989192">
    <w:abstractNumId w:val="13"/>
  </w:num>
  <w:num w:numId="67" w16cid:durableId="996149893">
    <w:abstractNumId w:val="1"/>
  </w:num>
  <w:num w:numId="68" w16cid:durableId="1450471767">
    <w:abstractNumId w:val="5"/>
  </w:num>
  <w:num w:numId="69" w16cid:durableId="1612205345">
    <w:abstractNumId w:val="25"/>
  </w:num>
  <w:num w:numId="70" w16cid:durableId="106895042">
    <w:abstractNumId w:val="14"/>
  </w:num>
  <w:num w:numId="71" w16cid:durableId="601451479">
    <w:abstractNumId w:val="7"/>
  </w:num>
  <w:num w:numId="72" w16cid:durableId="1160392811">
    <w:abstractNumId w:val="39"/>
  </w:num>
  <w:num w:numId="73" w16cid:durableId="475688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47938"/>
    <w:rsid w:val="00186283"/>
    <w:rsid w:val="001A51B3"/>
    <w:rsid w:val="00223984"/>
    <w:rsid w:val="0025653C"/>
    <w:rsid w:val="002740A3"/>
    <w:rsid w:val="002A7AB4"/>
    <w:rsid w:val="0032028A"/>
    <w:rsid w:val="003F7C04"/>
    <w:rsid w:val="00400C7F"/>
    <w:rsid w:val="00407A12"/>
    <w:rsid w:val="004A6F1F"/>
    <w:rsid w:val="004D26D2"/>
    <w:rsid w:val="005708C8"/>
    <w:rsid w:val="005C001B"/>
    <w:rsid w:val="006201CD"/>
    <w:rsid w:val="006441AB"/>
    <w:rsid w:val="006D346F"/>
    <w:rsid w:val="007752C3"/>
    <w:rsid w:val="0079258B"/>
    <w:rsid w:val="007B0454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5F6A"/>
    <w:rsid w:val="00C477E6"/>
    <w:rsid w:val="00C8376F"/>
    <w:rsid w:val="00C86BF3"/>
    <w:rsid w:val="00C96E57"/>
    <w:rsid w:val="00CB22BE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297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47</cp:revision>
  <cp:lastPrinted>2025-07-13T00:14:00Z</cp:lastPrinted>
  <dcterms:created xsi:type="dcterms:W3CDTF">2024-10-06T01:49:00Z</dcterms:created>
  <dcterms:modified xsi:type="dcterms:W3CDTF">2025-08-16T14:24:00Z</dcterms:modified>
</cp:coreProperties>
</file>