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2239F2BC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7752C3">
                              <w:t xml:space="preserve"> </w:t>
                            </w:r>
                            <w:r w:rsidR="00EA1C19">
                              <w:t xml:space="preserve">read Acts 18:1-3; 18-26 and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17816995" w14:textId="77777777" w:rsidR="00E774F2" w:rsidRDefault="00E774F2" w:rsidP="00147938"/>
                          <w:p w14:paraId="63F861AC" w14:textId="71B0D88A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What stands out to you most about the relationship between Priscilla, Aquila, and Paul?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How does their friendship challenge your assumptions about marriage, singleness, or ministry?</w:t>
                            </w:r>
                          </w:p>
                          <w:p w14:paraId="36C74200" w14:textId="77777777" w:rsidR="00EA1C19" w:rsidRPr="00EA1C19" w:rsidRDefault="00EA1C19" w:rsidP="00EA1C19"/>
                          <w:p w14:paraId="4AC7F5E6" w14:textId="1025C837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How did Priscilla and Aquila use their “ordinary” lives (work, home, marriage) for gospel impact?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What does that look like in your life right now—or what could it look like?</w:t>
                            </w:r>
                          </w:p>
                          <w:p w14:paraId="59A86C95" w14:textId="77777777" w:rsidR="00EA1C19" w:rsidRPr="00EA1C19" w:rsidRDefault="00EA1C19" w:rsidP="00EA1C19"/>
                          <w:p w14:paraId="74316067" w14:textId="4B76CED4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What are some barriers that keep you from opening your home or your life to others for the sake of the gospel?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How might God be inviting you to move past comfort into love?</w:t>
                            </w:r>
                          </w:p>
                          <w:p w14:paraId="102249DA" w14:textId="77777777" w:rsidR="00EA1C19" w:rsidRPr="00EA1C19" w:rsidRDefault="00EA1C19" w:rsidP="00EA1C19"/>
                          <w:p w14:paraId="254C462E" w14:textId="64389B3E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Apollos was teachable—even though he was gifted and educated.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What does that teach us about humility in discipleship? How do we cultivate that kind of culture in our church?</w:t>
                            </w:r>
                          </w:p>
                          <w:p w14:paraId="052DB4BF" w14:textId="77777777" w:rsidR="00EA1C19" w:rsidRPr="00EA1C19" w:rsidRDefault="00EA1C19" w:rsidP="00EA1C19"/>
                          <w:p w14:paraId="7A2D28CD" w14:textId="1CF691F8" w:rsidR="00EA1C19" w:rsidRP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Paul wasn’t married, but he wasn’t alone.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What would it look like for our church to be a place where singles and marrieds thrive together in mission and friendship?</w:t>
                            </w:r>
                          </w:p>
                          <w:p w14:paraId="64CF9F2E" w14:textId="77777777" w:rsidR="007C4081" w:rsidRPr="007C4081" w:rsidRDefault="007C4081" w:rsidP="007C4081"/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2239F2BC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7752C3">
                        <w:t xml:space="preserve"> </w:t>
                      </w:r>
                      <w:r w:rsidR="00EA1C19">
                        <w:t xml:space="preserve">read Acts 18:1-3; 18-26 and </w:t>
                      </w:r>
                      <w:r>
                        <w:t>pray for unity and clarity during this discussion.</w:t>
                      </w:r>
                    </w:p>
                    <w:p w14:paraId="17816995" w14:textId="77777777" w:rsidR="00E774F2" w:rsidRDefault="00E774F2" w:rsidP="00147938"/>
                    <w:p w14:paraId="63F861AC" w14:textId="71B0D88A" w:rsidR="00EA1C19" w:rsidRDefault="00EA1C19" w:rsidP="00EA1C19">
                      <w:pPr>
                        <w:pStyle w:val="ListParagraph"/>
                        <w:numPr>
                          <w:ilvl w:val="0"/>
                          <w:numId w:val="59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What stands out to you most about the relationship between Priscilla, Aquila, and Paul?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How does their friendship challenge your assumptions about marriage, singleness, or ministry?</w:t>
                      </w:r>
                    </w:p>
                    <w:p w14:paraId="36C74200" w14:textId="77777777" w:rsidR="00EA1C19" w:rsidRPr="00EA1C19" w:rsidRDefault="00EA1C19" w:rsidP="00EA1C19"/>
                    <w:p w14:paraId="4AC7F5E6" w14:textId="1025C837" w:rsidR="00EA1C19" w:rsidRDefault="00EA1C19" w:rsidP="00EA1C19">
                      <w:pPr>
                        <w:pStyle w:val="ListParagraph"/>
                        <w:numPr>
                          <w:ilvl w:val="0"/>
                          <w:numId w:val="59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How did Priscilla and Aquila use their “ordinary” lives (work, home, marriage) for gospel impact?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What does that look like in your life right now—or what could it look like?</w:t>
                      </w:r>
                    </w:p>
                    <w:p w14:paraId="59A86C95" w14:textId="77777777" w:rsidR="00EA1C19" w:rsidRPr="00EA1C19" w:rsidRDefault="00EA1C19" w:rsidP="00EA1C19"/>
                    <w:p w14:paraId="74316067" w14:textId="4B76CED4" w:rsidR="00EA1C19" w:rsidRDefault="00EA1C19" w:rsidP="00EA1C19">
                      <w:pPr>
                        <w:pStyle w:val="ListParagraph"/>
                        <w:numPr>
                          <w:ilvl w:val="0"/>
                          <w:numId w:val="59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What are some barriers that keep you from opening your home or your life to others for the sake of the gospel?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How might God be inviting you to move past comfort into love?</w:t>
                      </w:r>
                    </w:p>
                    <w:p w14:paraId="102249DA" w14:textId="77777777" w:rsidR="00EA1C19" w:rsidRPr="00EA1C19" w:rsidRDefault="00EA1C19" w:rsidP="00EA1C19"/>
                    <w:p w14:paraId="254C462E" w14:textId="64389B3E" w:rsidR="00EA1C19" w:rsidRDefault="00EA1C19" w:rsidP="00EA1C19">
                      <w:pPr>
                        <w:pStyle w:val="ListParagraph"/>
                        <w:numPr>
                          <w:ilvl w:val="0"/>
                          <w:numId w:val="59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Apollos was teachable—even though he was gifted and educated.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What does that teach us about humility in discipleship? How do we cultivate that kind of culture in our church?</w:t>
                      </w:r>
                    </w:p>
                    <w:p w14:paraId="052DB4BF" w14:textId="77777777" w:rsidR="00EA1C19" w:rsidRPr="00EA1C19" w:rsidRDefault="00EA1C19" w:rsidP="00EA1C19"/>
                    <w:p w14:paraId="7A2D28CD" w14:textId="1CF691F8" w:rsidR="00EA1C19" w:rsidRPr="00EA1C19" w:rsidRDefault="00EA1C19" w:rsidP="00EA1C19">
                      <w:pPr>
                        <w:pStyle w:val="ListParagraph"/>
                        <w:numPr>
                          <w:ilvl w:val="0"/>
                          <w:numId w:val="59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Paul wasn’t married, but he wasn’t alone.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What would it look like for our church to be a place where singles and marrieds thrive together in mission and friendship?</w:t>
                      </w:r>
                    </w:p>
                    <w:p w14:paraId="64CF9F2E" w14:textId="77777777" w:rsidR="007C4081" w:rsidRPr="007C4081" w:rsidRDefault="007C4081" w:rsidP="007C4081"/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3D764A5" w14:textId="77777777" w:rsidR="001A51B3" w:rsidRDefault="001A51B3" w:rsidP="001A51B3"/>
                          <w:p w14:paraId="1FD18056" w14:textId="77777777" w:rsidR="00147938" w:rsidRDefault="00147938" w:rsidP="001A51B3"/>
                          <w:p w14:paraId="1E2E6A24" w14:textId="77777777" w:rsidR="00EA1C19" w:rsidRDefault="00EA1C19" w:rsidP="00EA1C19">
                            <w:pPr>
                              <w:jc w:val="center"/>
                            </w:pPr>
                            <w:r>
                              <w:t>Before you begin, read Acts 18:1-3; 18-26 and pray for unity and clarity during this discussion.</w:t>
                            </w:r>
                          </w:p>
                          <w:p w14:paraId="75AAB2AE" w14:textId="77777777" w:rsidR="00EA1C19" w:rsidRDefault="00EA1C19" w:rsidP="00EA1C19"/>
                          <w:p w14:paraId="3095A19E" w14:textId="77777777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What stands out to you most about the relationship between Priscilla, Aquila, and Paul?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How does their friendship challenge your assumptions about marriage, singleness, or ministry?</w:t>
                            </w:r>
                          </w:p>
                          <w:p w14:paraId="7765ED28" w14:textId="77777777" w:rsidR="00EA1C19" w:rsidRPr="00EA1C19" w:rsidRDefault="00EA1C19" w:rsidP="00EA1C19"/>
                          <w:p w14:paraId="1C4811AB" w14:textId="77777777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How did Priscilla and Aquila use their “ordinary” lives (work, home, marriage) for gospel impact?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What does that look like in your life right now—or what could it look like?</w:t>
                            </w:r>
                          </w:p>
                          <w:p w14:paraId="13DA8372" w14:textId="77777777" w:rsidR="00EA1C19" w:rsidRPr="00EA1C19" w:rsidRDefault="00EA1C19" w:rsidP="00EA1C19"/>
                          <w:p w14:paraId="40F17A57" w14:textId="77777777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What are some barriers that keep you from opening your home or your life to others for the sake of the gospel?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How might God be inviting you to move past comfort into love?</w:t>
                            </w:r>
                          </w:p>
                          <w:p w14:paraId="0AEF31DA" w14:textId="77777777" w:rsidR="00EA1C19" w:rsidRPr="00EA1C19" w:rsidRDefault="00EA1C19" w:rsidP="00EA1C19"/>
                          <w:p w14:paraId="15582E4C" w14:textId="77777777" w:rsid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Apollos was teachable—even though he was gifted and educated.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What does that teach us about humility in discipleship? How do we cultivate that kind of culture in our church?</w:t>
                            </w:r>
                          </w:p>
                          <w:p w14:paraId="72F4D2A1" w14:textId="77777777" w:rsidR="00EA1C19" w:rsidRPr="00EA1C19" w:rsidRDefault="00EA1C19" w:rsidP="00EA1C19"/>
                          <w:p w14:paraId="35414D18" w14:textId="77777777" w:rsidR="00EA1C19" w:rsidRPr="00EA1C19" w:rsidRDefault="00EA1C19" w:rsidP="00EA1C19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</w:pPr>
                            <w:r w:rsidRPr="00EA1C19">
                              <w:rPr>
                                <w:b/>
                                <w:bCs/>
                              </w:rPr>
                              <w:t>Paul wasn’t married, but he wasn’t alone.</w:t>
                            </w:r>
                            <w:r w:rsidRPr="00EA1C19">
                              <w:br/>
                            </w:r>
                            <w:r w:rsidRPr="00EA1C19">
                              <w:rPr>
                                <w:i/>
                                <w:iCs/>
                              </w:rPr>
                              <w:t>What would it look like for our church to be a place where singles and marrieds thrive together in mission and friendship?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33D764A5" w14:textId="77777777" w:rsidR="001A51B3" w:rsidRDefault="001A51B3" w:rsidP="001A51B3"/>
                    <w:p w14:paraId="1FD18056" w14:textId="77777777" w:rsidR="00147938" w:rsidRDefault="00147938" w:rsidP="001A51B3"/>
                    <w:p w14:paraId="1E2E6A24" w14:textId="77777777" w:rsidR="00EA1C19" w:rsidRDefault="00EA1C19" w:rsidP="00EA1C19">
                      <w:pPr>
                        <w:jc w:val="center"/>
                      </w:pPr>
                      <w:r>
                        <w:t>Before you begin, read Acts 18:1-3; 18-26 and pray for unity and clarity during this discussion.</w:t>
                      </w:r>
                    </w:p>
                    <w:p w14:paraId="75AAB2AE" w14:textId="77777777" w:rsidR="00EA1C19" w:rsidRDefault="00EA1C19" w:rsidP="00EA1C19"/>
                    <w:p w14:paraId="3095A19E" w14:textId="77777777" w:rsidR="00EA1C19" w:rsidRDefault="00EA1C19" w:rsidP="00EA1C19">
                      <w:pPr>
                        <w:pStyle w:val="ListParagraph"/>
                        <w:numPr>
                          <w:ilvl w:val="0"/>
                          <w:numId w:val="60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What stands out to you most about the relationship between Priscilla, Aquila, and Paul?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How does their friendship challenge your assumptions about marriage, singleness, or ministry?</w:t>
                      </w:r>
                    </w:p>
                    <w:p w14:paraId="7765ED28" w14:textId="77777777" w:rsidR="00EA1C19" w:rsidRPr="00EA1C19" w:rsidRDefault="00EA1C19" w:rsidP="00EA1C19"/>
                    <w:p w14:paraId="1C4811AB" w14:textId="77777777" w:rsidR="00EA1C19" w:rsidRDefault="00EA1C19" w:rsidP="00EA1C19">
                      <w:pPr>
                        <w:pStyle w:val="ListParagraph"/>
                        <w:numPr>
                          <w:ilvl w:val="0"/>
                          <w:numId w:val="60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How did Priscilla and Aquila use their “ordinary” lives (work, home, marriage) for gospel impact?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What does that look like in your life right now—or what could it look like?</w:t>
                      </w:r>
                    </w:p>
                    <w:p w14:paraId="13DA8372" w14:textId="77777777" w:rsidR="00EA1C19" w:rsidRPr="00EA1C19" w:rsidRDefault="00EA1C19" w:rsidP="00EA1C19"/>
                    <w:p w14:paraId="40F17A57" w14:textId="77777777" w:rsidR="00EA1C19" w:rsidRDefault="00EA1C19" w:rsidP="00EA1C19">
                      <w:pPr>
                        <w:pStyle w:val="ListParagraph"/>
                        <w:numPr>
                          <w:ilvl w:val="0"/>
                          <w:numId w:val="60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What are some barriers that keep you from opening your home or your life to others for the sake of the gospel?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How might God be inviting you to move past comfort into love?</w:t>
                      </w:r>
                    </w:p>
                    <w:p w14:paraId="0AEF31DA" w14:textId="77777777" w:rsidR="00EA1C19" w:rsidRPr="00EA1C19" w:rsidRDefault="00EA1C19" w:rsidP="00EA1C19"/>
                    <w:p w14:paraId="15582E4C" w14:textId="77777777" w:rsidR="00EA1C19" w:rsidRDefault="00EA1C19" w:rsidP="00EA1C19">
                      <w:pPr>
                        <w:pStyle w:val="ListParagraph"/>
                        <w:numPr>
                          <w:ilvl w:val="0"/>
                          <w:numId w:val="60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Apollos was teachable—even though he was gifted and educated.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What does that teach us about humility in discipleship? How do we cultivate that kind of culture in our church?</w:t>
                      </w:r>
                    </w:p>
                    <w:p w14:paraId="72F4D2A1" w14:textId="77777777" w:rsidR="00EA1C19" w:rsidRPr="00EA1C19" w:rsidRDefault="00EA1C19" w:rsidP="00EA1C19"/>
                    <w:p w14:paraId="35414D18" w14:textId="77777777" w:rsidR="00EA1C19" w:rsidRPr="00EA1C19" w:rsidRDefault="00EA1C19" w:rsidP="00EA1C19">
                      <w:pPr>
                        <w:pStyle w:val="ListParagraph"/>
                        <w:numPr>
                          <w:ilvl w:val="0"/>
                          <w:numId w:val="60"/>
                        </w:numPr>
                      </w:pPr>
                      <w:r w:rsidRPr="00EA1C19">
                        <w:rPr>
                          <w:b/>
                          <w:bCs/>
                        </w:rPr>
                        <w:t>Paul wasn’t married, but he wasn’t alone.</w:t>
                      </w:r>
                      <w:r w:rsidRPr="00EA1C19">
                        <w:br/>
                      </w:r>
                      <w:r w:rsidRPr="00EA1C19">
                        <w:rPr>
                          <w:i/>
                          <w:iCs/>
                        </w:rPr>
                        <w:t>What would it look like for our church to be a place where singles and marrieds thrive together in mission and friendship?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0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5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54"/>
  </w:num>
  <w:num w:numId="2" w16cid:durableId="247883703">
    <w:abstractNumId w:val="56"/>
  </w:num>
  <w:num w:numId="3" w16cid:durableId="750737549">
    <w:abstractNumId w:val="23"/>
  </w:num>
  <w:num w:numId="4" w16cid:durableId="1988706572">
    <w:abstractNumId w:val="46"/>
  </w:num>
  <w:num w:numId="5" w16cid:durableId="2087721274">
    <w:abstractNumId w:val="36"/>
  </w:num>
  <w:num w:numId="6" w16cid:durableId="734427788">
    <w:abstractNumId w:val="11"/>
  </w:num>
  <w:num w:numId="7" w16cid:durableId="665864818">
    <w:abstractNumId w:val="6"/>
  </w:num>
  <w:num w:numId="8" w16cid:durableId="1008678406">
    <w:abstractNumId w:val="35"/>
  </w:num>
  <w:num w:numId="9" w16cid:durableId="1684362508">
    <w:abstractNumId w:val="24"/>
  </w:num>
  <w:num w:numId="10" w16cid:durableId="1708794478">
    <w:abstractNumId w:val="25"/>
  </w:num>
  <w:num w:numId="11" w16cid:durableId="16663683">
    <w:abstractNumId w:val="32"/>
  </w:num>
  <w:num w:numId="12" w16cid:durableId="1410080789">
    <w:abstractNumId w:val="8"/>
  </w:num>
  <w:num w:numId="13" w16cid:durableId="1908152935">
    <w:abstractNumId w:val="29"/>
  </w:num>
  <w:num w:numId="14" w16cid:durableId="2097742561">
    <w:abstractNumId w:val="44"/>
  </w:num>
  <w:num w:numId="15" w16cid:durableId="1139999378">
    <w:abstractNumId w:val="49"/>
  </w:num>
  <w:num w:numId="16" w16cid:durableId="381058640">
    <w:abstractNumId w:val="20"/>
  </w:num>
  <w:num w:numId="17" w16cid:durableId="796725477">
    <w:abstractNumId w:val="4"/>
  </w:num>
  <w:num w:numId="18" w16cid:durableId="33384454">
    <w:abstractNumId w:val="48"/>
  </w:num>
  <w:num w:numId="19" w16cid:durableId="1052655979">
    <w:abstractNumId w:val="42"/>
  </w:num>
  <w:num w:numId="20" w16cid:durableId="1515923043">
    <w:abstractNumId w:val="55"/>
  </w:num>
  <w:num w:numId="21" w16cid:durableId="730692764">
    <w:abstractNumId w:val="3"/>
  </w:num>
  <w:num w:numId="22" w16cid:durableId="546143315">
    <w:abstractNumId w:val="51"/>
  </w:num>
  <w:num w:numId="23" w16cid:durableId="486480083">
    <w:abstractNumId w:val="40"/>
  </w:num>
  <w:num w:numId="24" w16cid:durableId="549338634">
    <w:abstractNumId w:val="28"/>
  </w:num>
  <w:num w:numId="25" w16cid:durableId="1118258666">
    <w:abstractNumId w:val="41"/>
  </w:num>
  <w:num w:numId="26" w16cid:durableId="1146162394">
    <w:abstractNumId w:val="17"/>
  </w:num>
  <w:num w:numId="27" w16cid:durableId="1690641526">
    <w:abstractNumId w:val="27"/>
  </w:num>
  <w:num w:numId="28" w16cid:durableId="1412046802">
    <w:abstractNumId w:val="15"/>
  </w:num>
  <w:num w:numId="29" w16cid:durableId="1443694527">
    <w:abstractNumId w:val="14"/>
  </w:num>
  <w:num w:numId="30" w16cid:durableId="2135055988">
    <w:abstractNumId w:val="5"/>
  </w:num>
  <w:num w:numId="31" w16cid:durableId="1687751462">
    <w:abstractNumId w:val="7"/>
  </w:num>
  <w:num w:numId="32" w16cid:durableId="2017413723">
    <w:abstractNumId w:val="43"/>
  </w:num>
  <w:num w:numId="33" w16cid:durableId="595866374">
    <w:abstractNumId w:val="38"/>
  </w:num>
  <w:num w:numId="34" w16cid:durableId="1613855979">
    <w:abstractNumId w:val="10"/>
  </w:num>
  <w:num w:numId="35" w16cid:durableId="363143804">
    <w:abstractNumId w:val="50"/>
  </w:num>
  <w:num w:numId="36" w16cid:durableId="759830983">
    <w:abstractNumId w:val="26"/>
  </w:num>
  <w:num w:numId="37" w16cid:durableId="1156146782">
    <w:abstractNumId w:val="33"/>
  </w:num>
  <w:num w:numId="38" w16cid:durableId="471748937">
    <w:abstractNumId w:val="33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33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33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1"/>
  </w:num>
  <w:num w:numId="42" w16cid:durableId="829060622">
    <w:abstractNumId w:val="30"/>
  </w:num>
  <w:num w:numId="43" w16cid:durableId="247924814">
    <w:abstractNumId w:val="52"/>
  </w:num>
  <w:num w:numId="44" w16cid:durableId="1143548872">
    <w:abstractNumId w:val="19"/>
  </w:num>
  <w:num w:numId="45" w16cid:durableId="670452290">
    <w:abstractNumId w:val="12"/>
  </w:num>
  <w:num w:numId="46" w16cid:durableId="1825200386">
    <w:abstractNumId w:val="53"/>
  </w:num>
  <w:num w:numId="47" w16cid:durableId="530411894">
    <w:abstractNumId w:val="13"/>
  </w:num>
  <w:num w:numId="48" w16cid:durableId="1195387255">
    <w:abstractNumId w:val="21"/>
  </w:num>
  <w:num w:numId="49" w16cid:durableId="1804156939">
    <w:abstractNumId w:val="47"/>
  </w:num>
  <w:num w:numId="50" w16cid:durableId="1960137635">
    <w:abstractNumId w:val="0"/>
  </w:num>
  <w:num w:numId="51" w16cid:durableId="852450496">
    <w:abstractNumId w:val="37"/>
  </w:num>
  <w:num w:numId="52" w16cid:durableId="774403741">
    <w:abstractNumId w:val="2"/>
  </w:num>
  <w:num w:numId="53" w16cid:durableId="819689356">
    <w:abstractNumId w:val="9"/>
  </w:num>
  <w:num w:numId="54" w16cid:durableId="547106633">
    <w:abstractNumId w:val="39"/>
  </w:num>
  <w:num w:numId="55" w16cid:durableId="1237397367">
    <w:abstractNumId w:val="45"/>
  </w:num>
  <w:num w:numId="56" w16cid:durableId="2022928532">
    <w:abstractNumId w:val="16"/>
  </w:num>
  <w:num w:numId="57" w16cid:durableId="1774864262">
    <w:abstractNumId w:val="31"/>
  </w:num>
  <w:num w:numId="58" w16cid:durableId="311493979">
    <w:abstractNumId w:val="18"/>
  </w:num>
  <w:num w:numId="59" w16cid:durableId="1153371938">
    <w:abstractNumId w:val="22"/>
  </w:num>
  <w:num w:numId="60" w16cid:durableId="12398308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86415"/>
    <w:rsid w:val="000D59EF"/>
    <w:rsid w:val="000E4BD4"/>
    <w:rsid w:val="00147938"/>
    <w:rsid w:val="00186283"/>
    <w:rsid w:val="001A51B3"/>
    <w:rsid w:val="00223984"/>
    <w:rsid w:val="0025653C"/>
    <w:rsid w:val="002A7AB4"/>
    <w:rsid w:val="003F7C04"/>
    <w:rsid w:val="00407A12"/>
    <w:rsid w:val="004A6F1F"/>
    <w:rsid w:val="004D26D2"/>
    <w:rsid w:val="005708C8"/>
    <w:rsid w:val="005C001B"/>
    <w:rsid w:val="006201CD"/>
    <w:rsid w:val="006441AB"/>
    <w:rsid w:val="006D346F"/>
    <w:rsid w:val="007752C3"/>
    <w:rsid w:val="0079258B"/>
    <w:rsid w:val="007B0454"/>
    <w:rsid w:val="007C4081"/>
    <w:rsid w:val="007D50AE"/>
    <w:rsid w:val="007E3CF4"/>
    <w:rsid w:val="00832DF3"/>
    <w:rsid w:val="00857BA6"/>
    <w:rsid w:val="008E016D"/>
    <w:rsid w:val="009072C1"/>
    <w:rsid w:val="009446BA"/>
    <w:rsid w:val="0096436F"/>
    <w:rsid w:val="00A27724"/>
    <w:rsid w:val="00A42486"/>
    <w:rsid w:val="00A5727A"/>
    <w:rsid w:val="00AF64DF"/>
    <w:rsid w:val="00B67676"/>
    <w:rsid w:val="00C13C8C"/>
    <w:rsid w:val="00C35F6A"/>
    <w:rsid w:val="00C477E6"/>
    <w:rsid w:val="00C86BF3"/>
    <w:rsid w:val="00C96E57"/>
    <w:rsid w:val="00CB22BE"/>
    <w:rsid w:val="00D70D1A"/>
    <w:rsid w:val="00DB552D"/>
    <w:rsid w:val="00E02A2C"/>
    <w:rsid w:val="00E1738C"/>
    <w:rsid w:val="00E774F2"/>
    <w:rsid w:val="00EA1C19"/>
    <w:rsid w:val="00EF103D"/>
    <w:rsid w:val="00F3070A"/>
    <w:rsid w:val="00F4746E"/>
    <w:rsid w:val="00F82280"/>
    <w:rsid w:val="00F86972"/>
    <w:rsid w:val="00F91303"/>
    <w:rsid w:val="00FB2A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276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39</cp:revision>
  <cp:lastPrinted>2025-06-14T16:00:00Z</cp:lastPrinted>
  <dcterms:created xsi:type="dcterms:W3CDTF">2024-10-06T01:49:00Z</dcterms:created>
  <dcterms:modified xsi:type="dcterms:W3CDTF">2025-06-19T16:08:00Z</dcterms:modified>
</cp:coreProperties>
</file>