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39A4B8" w14:textId="78EAAF10" w:rsidR="00186283" w:rsidRDefault="008E016D"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EBA1C36" wp14:editId="4DDC31C6">
                <wp:simplePos x="0" y="0"/>
                <wp:positionH relativeFrom="page">
                  <wp:posOffset>228600</wp:posOffset>
                </wp:positionH>
                <wp:positionV relativeFrom="page">
                  <wp:posOffset>585470</wp:posOffset>
                </wp:positionV>
                <wp:extent cx="4572000" cy="7004050"/>
                <wp:effectExtent l="12700" t="12700" r="12700" b="19050"/>
                <wp:wrapSquare wrapText="bothSides"/>
                <wp:docPr id="11820734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72000" cy="7004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09F676EE" w14:textId="77777777" w:rsidR="00147938" w:rsidRDefault="00147938" w:rsidP="00147938"/>
                          <w:p w14:paraId="53EA9FBB" w14:textId="77777777" w:rsidR="00147938" w:rsidRDefault="00147938" w:rsidP="00147938"/>
                          <w:p w14:paraId="47F07DFF" w14:textId="39288668" w:rsidR="00147938" w:rsidRDefault="00E774F2" w:rsidP="00E774F2">
                            <w:pPr>
                              <w:jc w:val="center"/>
                            </w:pPr>
                            <w:r>
                              <w:t>Before you begin,</w:t>
                            </w:r>
                            <w:r w:rsidR="007752C3">
                              <w:t xml:space="preserve"> </w:t>
                            </w:r>
                            <w:r>
                              <w:t>pray for unity and clarity during this discussion.</w:t>
                            </w:r>
                          </w:p>
                          <w:p w14:paraId="17816995" w14:textId="77777777" w:rsidR="00E774F2" w:rsidRDefault="00E774F2" w:rsidP="00147938"/>
                          <w:p w14:paraId="7108FBFA" w14:textId="77777777" w:rsidR="00223984" w:rsidRPr="00223984" w:rsidRDefault="00223984" w:rsidP="00223984">
                            <w:pPr>
                              <w:numPr>
                                <w:ilvl w:val="0"/>
                                <w:numId w:val="55"/>
                              </w:numPr>
                            </w:pPr>
                            <w:r w:rsidRPr="00223984">
                              <w:t>Titus was entrusted with some of Paul’s most delicate and difficult assignments.</w:t>
                            </w:r>
                            <w:r w:rsidRPr="00223984">
                              <w:br/>
                            </w:r>
                            <w:r w:rsidRPr="00223984">
                              <w:rPr>
                                <w:i/>
                                <w:iCs/>
                              </w:rPr>
                              <w:t>What does that reveal about the kind of person he was? How might God be calling you to step into hard, trust-heavy roles in your own life or community?</w:t>
                            </w:r>
                          </w:p>
                          <w:p w14:paraId="7381251F" w14:textId="77777777" w:rsidR="00223984" w:rsidRPr="00223984" w:rsidRDefault="00223984" w:rsidP="00223984">
                            <w:pPr>
                              <w:ind w:left="720"/>
                            </w:pPr>
                          </w:p>
                          <w:p w14:paraId="00B79518" w14:textId="77777777" w:rsidR="00223984" w:rsidRPr="00223984" w:rsidRDefault="00223984" w:rsidP="00223984">
                            <w:pPr>
                              <w:numPr>
                                <w:ilvl w:val="0"/>
                                <w:numId w:val="55"/>
                              </w:numPr>
                            </w:pPr>
                            <w:r w:rsidRPr="00223984">
                              <w:t>Titus wasn’t married, yet he lived a fruitful, influential life.</w:t>
                            </w:r>
                            <w:r w:rsidRPr="00223984">
                              <w:br/>
                            </w:r>
                            <w:r w:rsidRPr="00223984">
                              <w:rPr>
                                <w:i/>
                                <w:iCs/>
                              </w:rPr>
                              <w:t>How does his example challenge or affirm your understanding of singleness and its role in the Church?</w:t>
                            </w:r>
                          </w:p>
                          <w:p w14:paraId="2E729662" w14:textId="77777777" w:rsidR="00223984" w:rsidRPr="00223984" w:rsidRDefault="00223984" w:rsidP="00223984"/>
                          <w:p w14:paraId="1DDF6328" w14:textId="23BABC00" w:rsidR="00223984" w:rsidRPr="00223984" w:rsidRDefault="00223984" w:rsidP="00223984">
                            <w:pPr>
                              <w:numPr>
                                <w:ilvl w:val="0"/>
                                <w:numId w:val="55"/>
                              </w:numPr>
                            </w:pPr>
                            <w:r w:rsidRPr="00223984">
                              <w:t>Paul describes Titus as someone with “undivided devotion.”</w:t>
                            </w:r>
                            <w:r w:rsidRPr="00223984">
                              <w:br/>
                            </w:r>
                            <w:r w:rsidRPr="00223984">
                              <w:rPr>
                                <w:i/>
                                <w:iCs/>
                              </w:rPr>
                              <w:t>What are some modern distractions or “divided interests” that pull us away from a focused walk with Christ? How might you cultivate more “undivided devotion”?</w:t>
                            </w:r>
                          </w:p>
                          <w:p w14:paraId="7FA0BE06" w14:textId="77777777" w:rsidR="00223984" w:rsidRPr="00223984" w:rsidRDefault="00223984" w:rsidP="00223984"/>
                          <w:p w14:paraId="1DEBBA2B" w14:textId="77777777" w:rsidR="00223984" w:rsidRPr="00223984" w:rsidRDefault="00223984" w:rsidP="00223984">
                            <w:pPr>
                              <w:numPr>
                                <w:ilvl w:val="0"/>
                                <w:numId w:val="55"/>
                              </w:numPr>
                            </w:pPr>
                            <w:r w:rsidRPr="00223984">
                              <w:t xml:space="preserve">Titus points to Jesus—the </w:t>
                            </w:r>
                            <w:proofErr w:type="gramStart"/>
                            <w:r w:rsidRPr="00223984">
                              <w:t>Bridegroom</w:t>
                            </w:r>
                            <w:proofErr w:type="gramEnd"/>
                            <w:r w:rsidRPr="00223984">
                              <w:t xml:space="preserve"> who gave up everything.</w:t>
                            </w:r>
                            <w:r w:rsidRPr="00223984">
                              <w:br/>
                            </w:r>
                            <w:r w:rsidRPr="00223984">
                              <w:rPr>
                                <w:i/>
                                <w:iCs/>
                              </w:rPr>
                              <w:t>How does that reshape the way we view our identity, whether single or married? What does it look like to live in anticipation of the final Wedding?</w:t>
                            </w:r>
                          </w:p>
                          <w:p w14:paraId="3F8DACBC" w14:textId="77777777" w:rsidR="00223984" w:rsidRPr="00223984" w:rsidRDefault="00223984" w:rsidP="00223984">
                            <w:pPr>
                              <w:ind w:left="720"/>
                            </w:pPr>
                          </w:p>
                          <w:p w14:paraId="7EF35553" w14:textId="77777777" w:rsidR="00223984" w:rsidRPr="00223984" w:rsidRDefault="00223984" w:rsidP="00223984">
                            <w:pPr>
                              <w:numPr>
                                <w:ilvl w:val="0"/>
                                <w:numId w:val="56"/>
                              </w:numPr>
                            </w:pPr>
                            <w:r w:rsidRPr="00223984">
                              <w:t>If your value isn’t defined by your relationship status, accomplishments, or usefulness—</w:t>
                            </w:r>
                            <w:r w:rsidRPr="00223984">
                              <w:br/>
                            </w:r>
                            <w:r w:rsidRPr="00223984">
                              <w:rPr>
                                <w:i/>
                                <w:iCs/>
                              </w:rPr>
                              <w:t>how does seeing yourself as part of the Bride of Christ free you to live with greater joy and purpose today?</w:t>
                            </w:r>
                          </w:p>
                          <w:p w14:paraId="64CF9F2E" w14:textId="77777777" w:rsidR="007C4081" w:rsidRPr="007C4081" w:rsidRDefault="007C4081" w:rsidP="007C4081"/>
                          <w:p w14:paraId="12D5729C" w14:textId="77777777" w:rsidR="00B67676" w:rsidRDefault="00B67676" w:rsidP="00B6767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BA1C36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18pt;margin-top:46.1pt;width:5in;height:551.5pt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" fillcolor="window" strokecolor="windowText" strokeweight="2pt">
                <v:path arrowok="t"/>
                <v:textbox>
                  <w:txbxContent>
                    <w:p w14:paraId="09F676EE" w14:textId="77777777" w:rsidR="00147938" w:rsidRDefault="00147938" w:rsidP="00147938"/>
                    <w:p w14:paraId="53EA9FBB" w14:textId="77777777" w:rsidR="00147938" w:rsidRDefault="00147938" w:rsidP="00147938"/>
                    <w:p w14:paraId="47F07DFF" w14:textId="39288668" w:rsidR="00147938" w:rsidRDefault="00E774F2" w:rsidP="00E774F2">
                      <w:pPr>
                        <w:jc w:val="center"/>
                      </w:pPr>
                      <w:r>
                        <w:t>Before you begin,</w:t>
                      </w:r>
                      <w:r w:rsidR="007752C3">
                        <w:t xml:space="preserve"> </w:t>
                      </w:r>
                      <w:r>
                        <w:t>pray for unity and clarity during this discussion.</w:t>
                      </w:r>
                    </w:p>
                    <w:p w14:paraId="17816995" w14:textId="77777777" w:rsidR="00E774F2" w:rsidRDefault="00E774F2" w:rsidP="00147938"/>
                    <w:p w14:paraId="7108FBFA" w14:textId="77777777" w:rsidR="00223984" w:rsidRPr="00223984" w:rsidRDefault="00223984" w:rsidP="00223984">
                      <w:pPr>
                        <w:numPr>
                          <w:ilvl w:val="0"/>
                          <w:numId w:val="55"/>
                        </w:numPr>
                      </w:pPr>
                      <w:r w:rsidRPr="00223984">
                        <w:t>Titus was entrusted with some of Paul’s most delicate and difficult assignments.</w:t>
                      </w:r>
                      <w:r w:rsidRPr="00223984">
                        <w:br/>
                      </w:r>
                      <w:r w:rsidRPr="00223984">
                        <w:rPr>
                          <w:i/>
                          <w:iCs/>
                        </w:rPr>
                        <w:t>What does that reveal about the kind of person he was? How might God be calling you to step into hard, trust-heavy roles in your own life or community?</w:t>
                      </w:r>
                    </w:p>
                    <w:p w14:paraId="7381251F" w14:textId="77777777" w:rsidR="00223984" w:rsidRPr="00223984" w:rsidRDefault="00223984" w:rsidP="00223984">
                      <w:pPr>
                        <w:ind w:left="720"/>
                      </w:pPr>
                    </w:p>
                    <w:p w14:paraId="00B79518" w14:textId="77777777" w:rsidR="00223984" w:rsidRPr="00223984" w:rsidRDefault="00223984" w:rsidP="00223984">
                      <w:pPr>
                        <w:numPr>
                          <w:ilvl w:val="0"/>
                          <w:numId w:val="55"/>
                        </w:numPr>
                      </w:pPr>
                      <w:r w:rsidRPr="00223984">
                        <w:t>Titus wasn’t married, yet he lived a fruitful, influential life.</w:t>
                      </w:r>
                      <w:r w:rsidRPr="00223984">
                        <w:br/>
                      </w:r>
                      <w:r w:rsidRPr="00223984">
                        <w:rPr>
                          <w:i/>
                          <w:iCs/>
                        </w:rPr>
                        <w:t>How does his example challenge or affirm your understanding of singleness and its role in the Church?</w:t>
                      </w:r>
                    </w:p>
                    <w:p w14:paraId="2E729662" w14:textId="77777777" w:rsidR="00223984" w:rsidRPr="00223984" w:rsidRDefault="00223984" w:rsidP="00223984"/>
                    <w:p w14:paraId="1DDF6328" w14:textId="23BABC00" w:rsidR="00223984" w:rsidRPr="00223984" w:rsidRDefault="00223984" w:rsidP="00223984">
                      <w:pPr>
                        <w:numPr>
                          <w:ilvl w:val="0"/>
                          <w:numId w:val="55"/>
                        </w:numPr>
                      </w:pPr>
                      <w:r w:rsidRPr="00223984">
                        <w:t>Paul describes Titus as someone with “undivided devotion.”</w:t>
                      </w:r>
                      <w:r w:rsidRPr="00223984">
                        <w:br/>
                      </w:r>
                      <w:r w:rsidRPr="00223984">
                        <w:rPr>
                          <w:i/>
                          <w:iCs/>
                        </w:rPr>
                        <w:t>What are some modern distractions or “divided interests” that pull us away from a focused walk with Christ? How might you cultivate more “undivided devotion”?</w:t>
                      </w:r>
                    </w:p>
                    <w:p w14:paraId="7FA0BE06" w14:textId="77777777" w:rsidR="00223984" w:rsidRPr="00223984" w:rsidRDefault="00223984" w:rsidP="00223984"/>
                    <w:p w14:paraId="1DEBBA2B" w14:textId="77777777" w:rsidR="00223984" w:rsidRPr="00223984" w:rsidRDefault="00223984" w:rsidP="00223984">
                      <w:pPr>
                        <w:numPr>
                          <w:ilvl w:val="0"/>
                          <w:numId w:val="55"/>
                        </w:numPr>
                      </w:pPr>
                      <w:r w:rsidRPr="00223984">
                        <w:t xml:space="preserve">Titus points to Jesus—the </w:t>
                      </w:r>
                      <w:proofErr w:type="gramStart"/>
                      <w:r w:rsidRPr="00223984">
                        <w:t>Bridegroom</w:t>
                      </w:r>
                      <w:proofErr w:type="gramEnd"/>
                      <w:r w:rsidRPr="00223984">
                        <w:t xml:space="preserve"> who gave up everything.</w:t>
                      </w:r>
                      <w:r w:rsidRPr="00223984">
                        <w:br/>
                      </w:r>
                      <w:r w:rsidRPr="00223984">
                        <w:rPr>
                          <w:i/>
                          <w:iCs/>
                        </w:rPr>
                        <w:t>How does that reshape the way we view our identity, whether single or married? What does it look like to live in anticipation of the final Wedding?</w:t>
                      </w:r>
                    </w:p>
                    <w:p w14:paraId="3F8DACBC" w14:textId="77777777" w:rsidR="00223984" w:rsidRPr="00223984" w:rsidRDefault="00223984" w:rsidP="00223984">
                      <w:pPr>
                        <w:ind w:left="720"/>
                      </w:pPr>
                    </w:p>
                    <w:p w14:paraId="7EF35553" w14:textId="77777777" w:rsidR="00223984" w:rsidRPr="00223984" w:rsidRDefault="00223984" w:rsidP="00223984">
                      <w:pPr>
                        <w:numPr>
                          <w:ilvl w:val="0"/>
                          <w:numId w:val="56"/>
                        </w:numPr>
                      </w:pPr>
                      <w:r w:rsidRPr="00223984">
                        <w:t>If your value isn’t defined by your relationship status, accomplishments, or usefulness—</w:t>
                      </w:r>
                      <w:r w:rsidRPr="00223984">
                        <w:br/>
                      </w:r>
                      <w:r w:rsidRPr="00223984">
                        <w:rPr>
                          <w:i/>
                          <w:iCs/>
                        </w:rPr>
                        <w:t>how does seeing yourself as part of the Bride of Christ free you to live with greater joy and purpose today?</w:t>
                      </w:r>
                    </w:p>
                    <w:p w14:paraId="64CF9F2E" w14:textId="77777777" w:rsidR="007C4081" w:rsidRPr="007C4081" w:rsidRDefault="007C4081" w:rsidP="007C4081"/>
                    <w:p w14:paraId="12D5729C" w14:textId="77777777" w:rsidR="00B67676" w:rsidRDefault="00B67676" w:rsidP="00B67676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63D01AF" wp14:editId="7DE0D8F4">
                <wp:simplePos x="0" y="0"/>
                <wp:positionH relativeFrom="page">
                  <wp:posOffset>5257800</wp:posOffset>
                </wp:positionH>
                <wp:positionV relativeFrom="page">
                  <wp:posOffset>596900</wp:posOffset>
                </wp:positionV>
                <wp:extent cx="4572000" cy="7004050"/>
                <wp:effectExtent l="12700" t="12700" r="12700" b="19050"/>
                <wp:wrapSquare wrapText="bothSides"/>
                <wp:docPr id="147452198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72000" cy="7004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33D764A5" w14:textId="77777777" w:rsidR="001A51B3" w:rsidRDefault="001A51B3" w:rsidP="001A51B3"/>
                          <w:p w14:paraId="1FD18056" w14:textId="77777777" w:rsidR="00147938" w:rsidRDefault="00147938" w:rsidP="001A51B3"/>
                          <w:p w14:paraId="2E8E6974" w14:textId="77777777" w:rsidR="00223984" w:rsidRDefault="00223984" w:rsidP="00223984">
                            <w:pPr>
                              <w:jc w:val="center"/>
                            </w:pPr>
                            <w:r>
                              <w:t>Before you begin, pray for unity and clarity during this discussion.</w:t>
                            </w:r>
                          </w:p>
                          <w:p w14:paraId="28705598" w14:textId="77777777" w:rsidR="00223984" w:rsidRDefault="00223984" w:rsidP="00223984"/>
                          <w:p w14:paraId="78906283" w14:textId="77777777" w:rsidR="00223984" w:rsidRPr="00223984" w:rsidRDefault="00223984" w:rsidP="00223984">
                            <w:pPr>
                              <w:numPr>
                                <w:ilvl w:val="0"/>
                                <w:numId w:val="57"/>
                              </w:numPr>
                            </w:pPr>
                            <w:r w:rsidRPr="00223984">
                              <w:t>Titus was entrusted with some of Paul’s most delicate and difficult assignments.</w:t>
                            </w:r>
                            <w:r w:rsidRPr="00223984">
                              <w:br/>
                            </w:r>
                            <w:r w:rsidRPr="00223984">
                              <w:rPr>
                                <w:i/>
                                <w:iCs/>
                              </w:rPr>
                              <w:t>What does that reveal about the kind of person he was? How might God be calling you to step into hard, trust-heavy roles in your own life or community?</w:t>
                            </w:r>
                          </w:p>
                          <w:p w14:paraId="56202191" w14:textId="77777777" w:rsidR="00223984" w:rsidRPr="00223984" w:rsidRDefault="00223984" w:rsidP="00223984">
                            <w:pPr>
                              <w:ind w:left="720"/>
                            </w:pPr>
                          </w:p>
                          <w:p w14:paraId="29B499C2" w14:textId="77777777" w:rsidR="00223984" w:rsidRPr="00223984" w:rsidRDefault="00223984" w:rsidP="00223984">
                            <w:pPr>
                              <w:numPr>
                                <w:ilvl w:val="0"/>
                                <w:numId w:val="57"/>
                              </w:numPr>
                            </w:pPr>
                            <w:r w:rsidRPr="00223984">
                              <w:t>Titus wasn’t married, yet he lived a fruitful, influential life.</w:t>
                            </w:r>
                            <w:r w:rsidRPr="00223984">
                              <w:br/>
                            </w:r>
                            <w:r w:rsidRPr="00223984">
                              <w:rPr>
                                <w:i/>
                                <w:iCs/>
                              </w:rPr>
                              <w:t>How does his example challenge or affirm your understanding of singleness and its role in the Church?</w:t>
                            </w:r>
                          </w:p>
                          <w:p w14:paraId="107B7867" w14:textId="77777777" w:rsidR="00223984" w:rsidRPr="00223984" w:rsidRDefault="00223984" w:rsidP="00223984"/>
                          <w:p w14:paraId="6BC6C17C" w14:textId="77777777" w:rsidR="00223984" w:rsidRPr="00223984" w:rsidRDefault="00223984" w:rsidP="00223984">
                            <w:pPr>
                              <w:numPr>
                                <w:ilvl w:val="0"/>
                                <w:numId w:val="57"/>
                              </w:numPr>
                            </w:pPr>
                            <w:r w:rsidRPr="00223984">
                              <w:t>Paul describes Titus as someone with “undivided devotion.”</w:t>
                            </w:r>
                            <w:r w:rsidRPr="00223984">
                              <w:br/>
                            </w:r>
                            <w:r w:rsidRPr="00223984">
                              <w:rPr>
                                <w:i/>
                                <w:iCs/>
                              </w:rPr>
                              <w:t>What are some modern distractions or “divided interests” that pull us away from a focused walk with Christ? How might you cultivate more “undivided devotion”?</w:t>
                            </w:r>
                          </w:p>
                          <w:p w14:paraId="42F9A97C" w14:textId="77777777" w:rsidR="00223984" w:rsidRPr="00223984" w:rsidRDefault="00223984" w:rsidP="00223984"/>
                          <w:p w14:paraId="7EE7C20D" w14:textId="77777777" w:rsidR="00223984" w:rsidRPr="00223984" w:rsidRDefault="00223984" w:rsidP="00223984">
                            <w:pPr>
                              <w:numPr>
                                <w:ilvl w:val="0"/>
                                <w:numId w:val="57"/>
                              </w:numPr>
                            </w:pPr>
                            <w:r w:rsidRPr="00223984">
                              <w:t xml:space="preserve">Titus points to Jesus—the </w:t>
                            </w:r>
                            <w:proofErr w:type="gramStart"/>
                            <w:r w:rsidRPr="00223984">
                              <w:t>Bridegroom</w:t>
                            </w:r>
                            <w:proofErr w:type="gramEnd"/>
                            <w:r w:rsidRPr="00223984">
                              <w:t xml:space="preserve"> who gave up everything.</w:t>
                            </w:r>
                            <w:r w:rsidRPr="00223984">
                              <w:br/>
                            </w:r>
                            <w:r w:rsidRPr="00223984">
                              <w:rPr>
                                <w:i/>
                                <w:iCs/>
                              </w:rPr>
                              <w:t>How does that reshape the way we view our identity, whether single or married? What does it look like to live in anticipation of the final Wedding?</w:t>
                            </w:r>
                          </w:p>
                          <w:p w14:paraId="1C0C5BEB" w14:textId="77777777" w:rsidR="00223984" w:rsidRPr="00223984" w:rsidRDefault="00223984" w:rsidP="00223984">
                            <w:pPr>
                              <w:ind w:left="720"/>
                            </w:pPr>
                          </w:p>
                          <w:p w14:paraId="212F0F21" w14:textId="77777777" w:rsidR="00223984" w:rsidRPr="00223984" w:rsidRDefault="00223984" w:rsidP="00223984">
                            <w:pPr>
                              <w:numPr>
                                <w:ilvl w:val="0"/>
                                <w:numId w:val="56"/>
                              </w:numPr>
                            </w:pPr>
                            <w:r w:rsidRPr="00223984">
                              <w:t>If your value isn’t defined by your relationship status, accomplishments, or usefulness—</w:t>
                            </w:r>
                            <w:r w:rsidRPr="00223984">
                              <w:br/>
                            </w:r>
                            <w:r w:rsidRPr="00223984">
                              <w:rPr>
                                <w:i/>
                                <w:iCs/>
                              </w:rPr>
                              <w:t>how does seeing yourself as part of the Bride of Christ free you to live with greater joy and purpose today?</w:t>
                            </w:r>
                          </w:p>
                          <w:p w14:paraId="764185CC" w14:textId="2C9F7802" w:rsidR="00147938" w:rsidRPr="008E016D" w:rsidRDefault="00147938" w:rsidP="006D346F">
                            <w:pPr>
                              <w:pStyle w:val="ListParagraph"/>
                              <w:ind w:left="1080"/>
                              <w:rPr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3D01AF" id="Text Box 3" o:spid="_x0000_s1027" type="#_x0000_t202" style="position:absolute;margin-left:414pt;margin-top:47pt;width:5in;height:551.5pt;z-index: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" fillcolor="window" strokecolor="windowText" strokeweight="2pt">
                <v:path arrowok="t"/>
                <v:textbox>
                  <w:txbxContent>
                    <w:p w14:paraId="33D764A5" w14:textId="77777777" w:rsidR="001A51B3" w:rsidRDefault="001A51B3" w:rsidP="001A51B3"/>
                    <w:p w14:paraId="1FD18056" w14:textId="77777777" w:rsidR="00147938" w:rsidRDefault="00147938" w:rsidP="001A51B3"/>
                    <w:p w14:paraId="2E8E6974" w14:textId="77777777" w:rsidR="00223984" w:rsidRDefault="00223984" w:rsidP="00223984">
                      <w:pPr>
                        <w:jc w:val="center"/>
                      </w:pPr>
                      <w:r>
                        <w:t>Before you begin, pray for unity and clarity during this discussion.</w:t>
                      </w:r>
                    </w:p>
                    <w:p w14:paraId="28705598" w14:textId="77777777" w:rsidR="00223984" w:rsidRDefault="00223984" w:rsidP="00223984"/>
                    <w:p w14:paraId="78906283" w14:textId="77777777" w:rsidR="00223984" w:rsidRPr="00223984" w:rsidRDefault="00223984" w:rsidP="00223984">
                      <w:pPr>
                        <w:numPr>
                          <w:ilvl w:val="0"/>
                          <w:numId w:val="57"/>
                        </w:numPr>
                      </w:pPr>
                      <w:r w:rsidRPr="00223984">
                        <w:t>Titus was entrusted with some of Paul’s most delicate and difficult assignments.</w:t>
                      </w:r>
                      <w:r w:rsidRPr="00223984">
                        <w:br/>
                      </w:r>
                      <w:r w:rsidRPr="00223984">
                        <w:rPr>
                          <w:i/>
                          <w:iCs/>
                        </w:rPr>
                        <w:t>What does that reveal about the kind of person he was? How might God be calling you to step into hard, trust-heavy roles in your own life or community?</w:t>
                      </w:r>
                    </w:p>
                    <w:p w14:paraId="56202191" w14:textId="77777777" w:rsidR="00223984" w:rsidRPr="00223984" w:rsidRDefault="00223984" w:rsidP="00223984">
                      <w:pPr>
                        <w:ind w:left="720"/>
                      </w:pPr>
                    </w:p>
                    <w:p w14:paraId="29B499C2" w14:textId="77777777" w:rsidR="00223984" w:rsidRPr="00223984" w:rsidRDefault="00223984" w:rsidP="00223984">
                      <w:pPr>
                        <w:numPr>
                          <w:ilvl w:val="0"/>
                          <w:numId w:val="57"/>
                        </w:numPr>
                      </w:pPr>
                      <w:r w:rsidRPr="00223984">
                        <w:t>Titus wasn’t married, yet he lived a fruitful, influential life.</w:t>
                      </w:r>
                      <w:r w:rsidRPr="00223984">
                        <w:br/>
                      </w:r>
                      <w:r w:rsidRPr="00223984">
                        <w:rPr>
                          <w:i/>
                          <w:iCs/>
                        </w:rPr>
                        <w:t>How does his example challenge or affirm your understanding of singleness and its role in the Church?</w:t>
                      </w:r>
                    </w:p>
                    <w:p w14:paraId="107B7867" w14:textId="77777777" w:rsidR="00223984" w:rsidRPr="00223984" w:rsidRDefault="00223984" w:rsidP="00223984"/>
                    <w:p w14:paraId="6BC6C17C" w14:textId="77777777" w:rsidR="00223984" w:rsidRPr="00223984" w:rsidRDefault="00223984" w:rsidP="00223984">
                      <w:pPr>
                        <w:numPr>
                          <w:ilvl w:val="0"/>
                          <w:numId w:val="57"/>
                        </w:numPr>
                      </w:pPr>
                      <w:r w:rsidRPr="00223984">
                        <w:t>Paul describes Titus as someone with “undivided devotion.”</w:t>
                      </w:r>
                      <w:r w:rsidRPr="00223984">
                        <w:br/>
                      </w:r>
                      <w:r w:rsidRPr="00223984">
                        <w:rPr>
                          <w:i/>
                          <w:iCs/>
                        </w:rPr>
                        <w:t>What are some modern distractions or “divided interests” that pull us away from a focused walk with Christ? How might you cultivate more “undivided devotion”?</w:t>
                      </w:r>
                    </w:p>
                    <w:p w14:paraId="42F9A97C" w14:textId="77777777" w:rsidR="00223984" w:rsidRPr="00223984" w:rsidRDefault="00223984" w:rsidP="00223984"/>
                    <w:p w14:paraId="7EE7C20D" w14:textId="77777777" w:rsidR="00223984" w:rsidRPr="00223984" w:rsidRDefault="00223984" w:rsidP="00223984">
                      <w:pPr>
                        <w:numPr>
                          <w:ilvl w:val="0"/>
                          <w:numId w:val="57"/>
                        </w:numPr>
                      </w:pPr>
                      <w:r w:rsidRPr="00223984">
                        <w:t xml:space="preserve">Titus points to Jesus—the </w:t>
                      </w:r>
                      <w:proofErr w:type="gramStart"/>
                      <w:r w:rsidRPr="00223984">
                        <w:t>Bridegroom</w:t>
                      </w:r>
                      <w:proofErr w:type="gramEnd"/>
                      <w:r w:rsidRPr="00223984">
                        <w:t xml:space="preserve"> who gave up everything.</w:t>
                      </w:r>
                      <w:r w:rsidRPr="00223984">
                        <w:br/>
                      </w:r>
                      <w:r w:rsidRPr="00223984">
                        <w:rPr>
                          <w:i/>
                          <w:iCs/>
                        </w:rPr>
                        <w:t>How does that reshape the way we view our identity, whether single or married? What does it look like to live in anticipation of the final Wedding?</w:t>
                      </w:r>
                    </w:p>
                    <w:p w14:paraId="1C0C5BEB" w14:textId="77777777" w:rsidR="00223984" w:rsidRPr="00223984" w:rsidRDefault="00223984" w:rsidP="00223984">
                      <w:pPr>
                        <w:ind w:left="720"/>
                      </w:pPr>
                    </w:p>
                    <w:p w14:paraId="212F0F21" w14:textId="77777777" w:rsidR="00223984" w:rsidRPr="00223984" w:rsidRDefault="00223984" w:rsidP="00223984">
                      <w:pPr>
                        <w:numPr>
                          <w:ilvl w:val="0"/>
                          <w:numId w:val="56"/>
                        </w:numPr>
                      </w:pPr>
                      <w:r w:rsidRPr="00223984">
                        <w:t>If your value isn’t defined by your relationship status, accomplishments, or usefulness—</w:t>
                      </w:r>
                      <w:r w:rsidRPr="00223984">
                        <w:br/>
                      </w:r>
                      <w:r w:rsidRPr="00223984">
                        <w:rPr>
                          <w:i/>
                          <w:iCs/>
                        </w:rPr>
                        <w:t>how does seeing yourself as part of the Bride of Christ free you to live with greater joy and purpose today?</w:t>
                      </w:r>
                    </w:p>
                    <w:p w14:paraId="764185CC" w14:textId="2C9F7802" w:rsidR="00147938" w:rsidRPr="008E016D" w:rsidRDefault="00147938" w:rsidP="006D346F">
                      <w:pPr>
                        <w:pStyle w:val="ListParagraph"/>
                        <w:ind w:left="1080"/>
                        <w:rPr>
                          <w:i/>
                          <w:iCs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C477E6">
        <w:rPr>
          <w:noProof/>
        </w:rPr>
        <mc:AlternateContent>
          <mc:Choice Requires="wpg">
            <w:drawing>
              <wp:anchor distT="0" distB="0" distL="114300" distR="114300" simplePos="0" relativeHeight="251676160" behindDoc="0" locked="1" layoutInCell="1" allowOverlap="1" wp14:anchorId="07487412" wp14:editId="592A8A77">
                <wp:simplePos x="0" y="0"/>
                <wp:positionH relativeFrom="page">
                  <wp:posOffset>228600</wp:posOffset>
                </wp:positionH>
                <wp:positionV relativeFrom="page">
                  <wp:posOffset>165100</wp:posOffset>
                </wp:positionV>
                <wp:extent cx="9601200" cy="458470"/>
                <wp:effectExtent l="12700" t="12700" r="12700" b="11430"/>
                <wp:wrapThrough wrapText="bothSides">
                  <wp:wrapPolygon edited="0">
                    <wp:start x="-29" y="-598"/>
                    <wp:lineTo x="-29" y="21540"/>
                    <wp:lineTo x="21600" y="21540"/>
                    <wp:lineTo x="21600" y="-598"/>
                    <wp:lineTo x="-29" y="-598"/>
                  </wp:wrapPolygon>
                </wp:wrapThrough>
                <wp:docPr id="1449132559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601200" cy="458470"/>
                          <a:chOff x="0" y="0"/>
                          <a:chExt cx="9601200" cy="458470"/>
                        </a:xfrm>
                      </wpg:grpSpPr>
                      <wps:wsp>
                        <wps:cNvPr id="1145171361" name="Text Box 5"/>
                        <wps:cNvSpPr txBox="1"/>
                        <wps:spPr>
                          <a:xfrm>
                            <a:off x="5029200" y="1270"/>
                            <a:ext cx="4572000" cy="45720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txbx>
                          <w:txbxContent>
                            <w:p w14:paraId="2C067A82" w14:textId="6AB33577" w:rsidR="00C477E6" w:rsidRPr="00A5727A" w:rsidRDefault="00C477E6" w:rsidP="00C477E6">
                              <w:pPr>
                                <w:rPr>
                                  <w:rFonts w:ascii="Arial Black" w:hAnsi="Arial Black"/>
                                  <w:b/>
                                  <w:color w:val="FFFFFF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b/>
                                  <w:color w:val="FFFFFF"/>
                                  <w:sz w:val="22"/>
                                  <w:szCs w:val="22"/>
                                </w:rPr>
                                <w:t>Questions for Discussion</w:t>
                              </w:r>
                              <w:r w:rsidR="00A42486">
                                <w:rPr>
                                  <w:rFonts w:ascii="Arial Black" w:hAnsi="Arial Black"/>
                                  <w:b/>
                                  <w:color w:val="FFFFFF"/>
                                  <w:sz w:val="22"/>
                                  <w:szCs w:val="22"/>
                                </w:rPr>
                                <w:t xml:space="preserve">                            </w:t>
                              </w:r>
                            </w:p>
                            <w:p w14:paraId="5EC663AB" w14:textId="77777777" w:rsidR="00086415" w:rsidRDefault="0008641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6993444" name="Text Box 11"/>
                        <wps:cNvSpPr txBox="1"/>
                        <wps:spPr>
                          <a:xfrm>
                            <a:off x="2286000" y="0"/>
                            <a:ext cx="2286000" cy="45212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txbx>
                          <w:txbxContent>
                            <w:p w14:paraId="75617924" w14:textId="61D2AFE8" w:rsidR="00C477E6" w:rsidRPr="00A5727A" w:rsidRDefault="00A42486" w:rsidP="00A42486">
                              <w:pPr>
                                <w:jc w:val="right"/>
                                <w:rPr>
                                  <w:rFonts w:ascii="Arial Black" w:hAnsi="Arial Black"/>
                                  <w:b/>
                                  <w:color w:val="FFFFFF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b/>
                                  <w:color w:val="FFFFFF"/>
                                  <w:sz w:val="22"/>
                                  <w:szCs w:val="22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9607296" name="Text Box 12"/>
                        <wps:cNvSpPr txBox="1"/>
                        <wps:spPr>
                          <a:xfrm>
                            <a:off x="0" y="0"/>
                            <a:ext cx="2286000" cy="45212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txbx>
                          <w:txbxContent>
                            <w:p w14:paraId="6C9493BE" w14:textId="77777777" w:rsidR="00A42486" w:rsidRPr="00A42486" w:rsidRDefault="00A42486" w:rsidP="00C477E6">
                              <w:pPr>
                                <w:jc w:val="center"/>
                                <w:rPr>
                                  <w:rFonts w:ascii="Arial Black" w:hAnsi="Arial Black"/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</w:p>
                            <w:p w14:paraId="11E9562F" w14:textId="2D929CC2" w:rsidR="00C477E6" w:rsidRPr="00A5727A" w:rsidRDefault="00C477E6" w:rsidP="00C477E6">
                              <w:pPr>
                                <w:jc w:val="center"/>
                                <w:rPr>
                                  <w:rFonts w:ascii="Arial Black" w:hAnsi="Arial Black"/>
                                  <w:b/>
                                  <w:color w:val="FFFFFF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b/>
                                  <w:color w:val="FFFFFF"/>
                                  <w:sz w:val="22"/>
                                  <w:szCs w:val="22"/>
                                </w:rPr>
                                <w:t>Questions For Discussion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487412" id="Group 15" o:spid="_x0000_s1028" style="position:absolute;margin-left:18pt;margin-top:13pt;width:756pt;height:36.1pt;z-index:251676160;mso-position-horizontal-relative:page;mso-position-vertical-relative:page" coordsize="96012,458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">
                <v:shape id="Text Box 5" o:spid="_x0000_s1029" type="#_x0000_t202" style="position:absolute;left:50292;top:12;width:45720;height:457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" fillcolor="windowText" strokecolor="windowText" strokeweight="2pt">
                  <v:textbox>
                    <w:txbxContent>
                      <w:p w14:paraId="2C067A82" w14:textId="6AB33577" w:rsidR="00C477E6" w:rsidRPr="00A5727A" w:rsidRDefault="00C477E6" w:rsidP="00C477E6">
                        <w:pPr>
                          <w:rPr>
                            <w:rFonts w:ascii="Arial Black" w:hAnsi="Arial Black"/>
                            <w:b/>
                            <w:color w:val="FFFFFF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Black" w:hAnsi="Arial Black"/>
                            <w:b/>
                            <w:color w:val="FFFFFF"/>
                            <w:sz w:val="22"/>
                            <w:szCs w:val="22"/>
                          </w:rPr>
                          <w:t>Questions for Discussion</w:t>
                        </w:r>
                        <w:r w:rsidR="00A42486">
                          <w:rPr>
                            <w:rFonts w:ascii="Arial Black" w:hAnsi="Arial Black"/>
                            <w:b/>
                            <w:color w:val="FFFFFF"/>
                            <w:sz w:val="22"/>
                            <w:szCs w:val="22"/>
                          </w:rPr>
                          <w:t xml:space="preserve">                            </w:t>
                        </w:r>
                      </w:p>
                      <w:p w14:paraId="5EC663AB" w14:textId="77777777" w:rsidR="00086415" w:rsidRDefault="00086415"/>
                    </w:txbxContent>
                  </v:textbox>
                </v:shape>
                <v:shape id="Text Box 11" o:spid="_x0000_s1030" type="#_x0000_t202" style="position:absolute;left:22860;width:22860;height:452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" fillcolor="windowText" strokecolor="windowText" strokeweight="2pt">
                  <v:textbox>
                    <w:txbxContent>
                      <w:p w14:paraId="75617924" w14:textId="61D2AFE8" w:rsidR="00C477E6" w:rsidRPr="00A5727A" w:rsidRDefault="00A42486" w:rsidP="00A42486">
                        <w:pPr>
                          <w:jc w:val="right"/>
                          <w:rPr>
                            <w:rFonts w:ascii="Arial Black" w:hAnsi="Arial Black"/>
                            <w:b/>
                            <w:color w:val="FFFFFF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Black" w:hAnsi="Arial Black"/>
                            <w:b/>
                            <w:color w:val="FFFFFF"/>
                            <w:sz w:val="22"/>
                            <w:szCs w:val="22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Text Box 12" o:spid="_x0000_s1031" type="#_x0000_t202" style="position:absolute;width:22860;height:452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" fillcolor="windowText" strokecolor="windowText" strokeweight="2pt">
                  <v:textbox>
                    <w:txbxContent>
                      <w:p w14:paraId="6C9493BE" w14:textId="77777777" w:rsidR="00A42486" w:rsidRPr="00A42486" w:rsidRDefault="00A42486" w:rsidP="00C477E6">
                        <w:pPr>
                          <w:jc w:val="center"/>
                          <w:rPr>
                            <w:rFonts w:ascii="Arial Black" w:hAnsi="Arial Black"/>
                            <w:b/>
                            <w:color w:val="FFFFFF"/>
                            <w:sz w:val="16"/>
                            <w:szCs w:val="16"/>
                          </w:rPr>
                        </w:pPr>
                      </w:p>
                      <w:p w14:paraId="11E9562F" w14:textId="2D929CC2" w:rsidR="00C477E6" w:rsidRPr="00A5727A" w:rsidRDefault="00C477E6" w:rsidP="00C477E6">
                        <w:pPr>
                          <w:jc w:val="center"/>
                          <w:rPr>
                            <w:rFonts w:ascii="Arial Black" w:hAnsi="Arial Black"/>
                            <w:b/>
                            <w:color w:val="FFFFFF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Black" w:hAnsi="Arial Black"/>
                            <w:b/>
                            <w:color w:val="FFFFFF"/>
                            <w:sz w:val="22"/>
                            <w:szCs w:val="22"/>
                          </w:rPr>
                          <w:t>Questions For Discussion</w:t>
                        </w:r>
                      </w:p>
                    </w:txbxContent>
                  </v:textbox>
                </v:shape>
                <w10:wrap type="through" anchorx="page" anchory="page"/>
                <w10:anchorlock/>
              </v:group>
            </w:pict>
          </mc:Fallback>
        </mc:AlternateContent>
      </w:r>
    </w:p>
    <w:sectPr w:rsidR="00186283" w:rsidSect="00C96E57">
      <w:pgSz w:w="15840" w:h="12240" w:orient="landscape"/>
      <w:pgMar w:top="450" w:right="720" w:bottom="27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65CBB"/>
    <w:multiLevelType w:val="multilevel"/>
    <w:tmpl w:val="71E02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396B6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8A42450"/>
    <w:multiLevelType w:val="multilevel"/>
    <w:tmpl w:val="996C6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360FA2"/>
    <w:multiLevelType w:val="hybridMultilevel"/>
    <w:tmpl w:val="928A2FBE"/>
    <w:lvl w:ilvl="0" w:tplc="9AF8A50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ADE08BE"/>
    <w:multiLevelType w:val="multilevel"/>
    <w:tmpl w:val="12ACA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492ED3"/>
    <w:multiLevelType w:val="multilevel"/>
    <w:tmpl w:val="7250D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1810CD"/>
    <w:multiLevelType w:val="multilevel"/>
    <w:tmpl w:val="37949A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E8A6B55"/>
    <w:multiLevelType w:val="multilevel"/>
    <w:tmpl w:val="7250D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F7E0B62"/>
    <w:multiLevelType w:val="multilevel"/>
    <w:tmpl w:val="F0E298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22D7525"/>
    <w:multiLevelType w:val="hybridMultilevel"/>
    <w:tmpl w:val="D5F82B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C008C0"/>
    <w:multiLevelType w:val="multilevel"/>
    <w:tmpl w:val="7250D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7571D30"/>
    <w:multiLevelType w:val="hybridMultilevel"/>
    <w:tmpl w:val="DC6A8906"/>
    <w:lvl w:ilvl="0" w:tplc="272644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566D1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9D0C2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307B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4621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94B5A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684B8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F87C1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D3C33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B3746A8"/>
    <w:multiLevelType w:val="hybridMultilevel"/>
    <w:tmpl w:val="D08E8E46"/>
    <w:lvl w:ilvl="0" w:tplc="36781D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E63BDF"/>
    <w:multiLevelType w:val="hybridMultilevel"/>
    <w:tmpl w:val="1832AD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0B2EB3"/>
    <w:multiLevelType w:val="multilevel"/>
    <w:tmpl w:val="7250D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1FE36CB"/>
    <w:multiLevelType w:val="hybridMultilevel"/>
    <w:tmpl w:val="716013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DB6CDF"/>
    <w:multiLevelType w:val="multilevel"/>
    <w:tmpl w:val="7250D85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4D70065"/>
    <w:multiLevelType w:val="hybridMultilevel"/>
    <w:tmpl w:val="716013E4"/>
    <w:lvl w:ilvl="0" w:tplc="36781D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43206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2A177984"/>
    <w:multiLevelType w:val="hybridMultilevel"/>
    <w:tmpl w:val="3D66C2BA"/>
    <w:lvl w:ilvl="0" w:tplc="36781D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C671D50"/>
    <w:multiLevelType w:val="hybridMultilevel"/>
    <w:tmpl w:val="1832AD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032DD4"/>
    <w:multiLevelType w:val="hybridMultilevel"/>
    <w:tmpl w:val="EC980E5A"/>
    <w:lvl w:ilvl="0" w:tplc="C1F468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A8305F"/>
    <w:multiLevelType w:val="multilevel"/>
    <w:tmpl w:val="E8242FD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7673066"/>
    <w:multiLevelType w:val="multilevel"/>
    <w:tmpl w:val="36467EB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90124D5"/>
    <w:multiLevelType w:val="hybridMultilevel"/>
    <w:tmpl w:val="2F9A9E9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F5A1268"/>
    <w:multiLevelType w:val="hybridMultilevel"/>
    <w:tmpl w:val="716013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2024E0"/>
    <w:multiLevelType w:val="multilevel"/>
    <w:tmpl w:val="7902CD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56A2A06"/>
    <w:multiLevelType w:val="multilevel"/>
    <w:tmpl w:val="F0E298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sz w:val="20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sz w:val="20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  <w:sz w:val="20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  <w:sz w:val="20"/>
      </w:rPr>
    </w:lvl>
  </w:abstractNum>
  <w:abstractNum w:abstractNumId="28" w15:restartNumberingAfterBreak="0">
    <w:nsid w:val="45A8112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482D352E"/>
    <w:multiLevelType w:val="multilevel"/>
    <w:tmpl w:val="7250D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B0D787F"/>
    <w:multiLevelType w:val="multilevel"/>
    <w:tmpl w:val="200E3A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05637EA"/>
    <w:multiLevelType w:val="multilevel"/>
    <w:tmpl w:val="7250D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1126D1F"/>
    <w:multiLevelType w:val="multilevel"/>
    <w:tmpl w:val="9CFCE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2641847"/>
    <w:multiLevelType w:val="hybridMultilevel"/>
    <w:tmpl w:val="4196AA98"/>
    <w:lvl w:ilvl="0" w:tplc="FD3A37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C6E7A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A4CDE9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263A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8E5EF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DA0C6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B6C2F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08F2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DAEF4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292713B"/>
    <w:multiLevelType w:val="multilevel"/>
    <w:tmpl w:val="8EE68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36B7783"/>
    <w:multiLevelType w:val="multilevel"/>
    <w:tmpl w:val="7250D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47849A6"/>
    <w:multiLevelType w:val="hybridMultilevel"/>
    <w:tmpl w:val="D5F82B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5281EA0"/>
    <w:multiLevelType w:val="hybridMultilevel"/>
    <w:tmpl w:val="F49E1648"/>
    <w:lvl w:ilvl="0" w:tplc="36781D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7AF27C3"/>
    <w:multiLevelType w:val="multilevel"/>
    <w:tmpl w:val="7902CD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8491EE0"/>
    <w:multiLevelType w:val="hybridMultilevel"/>
    <w:tmpl w:val="5B0A02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592105C8"/>
    <w:multiLevelType w:val="multilevel"/>
    <w:tmpl w:val="7250D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FBD2ECC"/>
    <w:multiLevelType w:val="multilevel"/>
    <w:tmpl w:val="1DCEB6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sz w:val="20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sz w:val="20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  <w:sz w:val="20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  <w:sz w:val="20"/>
      </w:rPr>
    </w:lvl>
  </w:abstractNum>
  <w:abstractNum w:abstractNumId="42" w15:restartNumberingAfterBreak="0">
    <w:nsid w:val="66330FFB"/>
    <w:multiLevelType w:val="multilevel"/>
    <w:tmpl w:val="7250D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7711CF1"/>
    <w:multiLevelType w:val="hybridMultilevel"/>
    <w:tmpl w:val="EC980E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87768E2"/>
    <w:multiLevelType w:val="hybridMultilevel"/>
    <w:tmpl w:val="1832AD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B8767EA"/>
    <w:multiLevelType w:val="hybridMultilevel"/>
    <w:tmpl w:val="B860F1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6D6877C1"/>
    <w:multiLevelType w:val="hybridMultilevel"/>
    <w:tmpl w:val="70B2F968"/>
    <w:lvl w:ilvl="0" w:tplc="A5B0EC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02D2E6E"/>
    <w:multiLevelType w:val="hybridMultilevel"/>
    <w:tmpl w:val="2F9A9E94"/>
    <w:lvl w:ilvl="0" w:tplc="693471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076394D"/>
    <w:multiLevelType w:val="hybridMultilevel"/>
    <w:tmpl w:val="9CD07446"/>
    <w:lvl w:ilvl="0" w:tplc="36781D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2AD1A2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773D3C52"/>
    <w:multiLevelType w:val="hybridMultilevel"/>
    <w:tmpl w:val="92FAE7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B3D34AA"/>
    <w:multiLevelType w:val="hybridMultilevel"/>
    <w:tmpl w:val="7DBE44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F6A6B9D"/>
    <w:multiLevelType w:val="hybridMultilevel"/>
    <w:tmpl w:val="FAE4813E"/>
    <w:lvl w:ilvl="0" w:tplc="A4387EE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7FF35DCF"/>
    <w:multiLevelType w:val="hybridMultilevel"/>
    <w:tmpl w:val="274E34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7312276">
    <w:abstractNumId w:val="51"/>
  </w:num>
  <w:num w:numId="2" w16cid:durableId="247883703">
    <w:abstractNumId w:val="53"/>
  </w:num>
  <w:num w:numId="3" w16cid:durableId="750737549">
    <w:abstractNumId w:val="21"/>
  </w:num>
  <w:num w:numId="4" w16cid:durableId="1988706572">
    <w:abstractNumId w:val="43"/>
  </w:num>
  <w:num w:numId="5" w16cid:durableId="2087721274">
    <w:abstractNumId w:val="33"/>
  </w:num>
  <w:num w:numId="6" w16cid:durableId="734427788">
    <w:abstractNumId w:val="11"/>
  </w:num>
  <w:num w:numId="7" w16cid:durableId="665864818">
    <w:abstractNumId w:val="6"/>
  </w:num>
  <w:num w:numId="8" w16cid:durableId="1008678406">
    <w:abstractNumId w:val="32"/>
  </w:num>
  <w:num w:numId="9" w16cid:durableId="1684362508">
    <w:abstractNumId w:val="22"/>
  </w:num>
  <w:num w:numId="10" w16cid:durableId="1708794478">
    <w:abstractNumId w:val="23"/>
  </w:num>
  <w:num w:numId="11" w16cid:durableId="16663683">
    <w:abstractNumId w:val="30"/>
  </w:num>
  <w:num w:numId="12" w16cid:durableId="1410080789">
    <w:abstractNumId w:val="8"/>
  </w:num>
  <w:num w:numId="13" w16cid:durableId="1908152935">
    <w:abstractNumId w:val="27"/>
  </w:num>
  <w:num w:numId="14" w16cid:durableId="2097742561">
    <w:abstractNumId w:val="41"/>
  </w:num>
  <w:num w:numId="15" w16cid:durableId="1139999378">
    <w:abstractNumId w:val="46"/>
  </w:num>
  <w:num w:numId="16" w16cid:durableId="381058640">
    <w:abstractNumId w:val="19"/>
  </w:num>
  <w:num w:numId="17" w16cid:durableId="796725477">
    <w:abstractNumId w:val="4"/>
  </w:num>
  <w:num w:numId="18" w16cid:durableId="33384454">
    <w:abstractNumId w:val="45"/>
  </w:num>
  <w:num w:numId="19" w16cid:durableId="1052655979">
    <w:abstractNumId w:val="39"/>
  </w:num>
  <w:num w:numId="20" w16cid:durableId="1515923043">
    <w:abstractNumId w:val="52"/>
  </w:num>
  <w:num w:numId="21" w16cid:durableId="730692764">
    <w:abstractNumId w:val="3"/>
  </w:num>
  <w:num w:numId="22" w16cid:durableId="546143315">
    <w:abstractNumId w:val="48"/>
  </w:num>
  <w:num w:numId="23" w16cid:durableId="486480083">
    <w:abstractNumId w:val="37"/>
  </w:num>
  <w:num w:numId="24" w16cid:durableId="549338634">
    <w:abstractNumId w:val="26"/>
  </w:num>
  <w:num w:numId="25" w16cid:durableId="1118258666">
    <w:abstractNumId w:val="38"/>
  </w:num>
  <w:num w:numId="26" w16cid:durableId="1146162394">
    <w:abstractNumId w:val="17"/>
  </w:num>
  <w:num w:numId="27" w16cid:durableId="1690641526">
    <w:abstractNumId w:val="25"/>
  </w:num>
  <w:num w:numId="28" w16cid:durableId="1412046802">
    <w:abstractNumId w:val="15"/>
  </w:num>
  <w:num w:numId="29" w16cid:durableId="1443694527">
    <w:abstractNumId w:val="14"/>
  </w:num>
  <w:num w:numId="30" w16cid:durableId="2135055988">
    <w:abstractNumId w:val="5"/>
  </w:num>
  <w:num w:numId="31" w16cid:durableId="1687751462">
    <w:abstractNumId w:val="7"/>
  </w:num>
  <w:num w:numId="32" w16cid:durableId="2017413723">
    <w:abstractNumId w:val="40"/>
  </w:num>
  <w:num w:numId="33" w16cid:durableId="595866374">
    <w:abstractNumId w:val="35"/>
  </w:num>
  <w:num w:numId="34" w16cid:durableId="1613855979">
    <w:abstractNumId w:val="10"/>
  </w:num>
  <w:num w:numId="35" w16cid:durableId="363143804">
    <w:abstractNumId w:val="47"/>
  </w:num>
  <w:num w:numId="36" w16cid:durableId="759830983">
    <w:abstractNumId w:val="24"/>
  </w:num>
  <w:num w:numId="37" w16cid:durableId="1156146782">
    <w:abstractNumId w:val="31"/>
  </w:num>
  <w:num w:numId="38" w16cid:durableId="471748937">
    <w:abstractNumId w:val="31"/>
    <w:lvlOverride w:ilvl="1">
      <w:lvl w:ilvl="1">
        <w:numFmt w:val="lowerLetter"/>
        <w:lvlText w:val="%2."/>
        <w:lvlJc w:val="left"/>
      </w:lvl>
    </w:lvlOverride>
  </w:num>
  <w:num w:numId="39" w16cid:durableId="1164051285">
    <w:abstractNumId w:val="31"/>
    <w:lvlOverride w:ilvl="1">
      <w:lvl w:ilvl="1">
        <w:numFmt w:val="lowerLetter"/>
        <w:lvlText w:val="%2."/>
        <w:lvlJc w:val="left"/>
      </w:lvl>
    </w:lvlOverride>
  </w:num>
  <w:num w:numId="40" w16cid:durableId="1521964237">
    <w:abstractNumId w:val="31"/>
    <w:lvlOverride w:ilvl="1">
      <w:lvl w:ilvl="1">
        <w:numFmt w:val="lowerLetter"/>
        <w:lvlText w:val="%2."/>
        <w:lvlJc w:val="left"/>
      </w:lvl>
    </w:lvlOverride>
  </w:num>
  <w:num w:numId="41" w16cid:durableId="1298603159">
    <w:abstractNumId w:val="1"/>
  </w:num>
  <w:num w:numId="42" w16cid:durableId="829060622">
    <w:abstractNumId w:val="28"/>
  </w:num>
  <w:num w:numId="43" w16cid:durableId="247924814">
    <w:abstractNumId w:val="49"/>
  </w:num>
  <w:num w:numId="44" w16cid:durableId="1143548872">
    <w:abstractNumId w:val="18"/>
  </w:num>
  <w:num w:numId="45" w16cid:durableId="670452290">
    <w:abstractNumId w:val="12"/>
  </w:num>
  <w:num w:numId="46" w16cid:durableId="1825200386">
    <w:abstractNumId w:val="50"/>
  </w:num>
  <w:num w:numId="47" w16cid:durableId="530411894">
    <w:abstractNumId w:val="13"/>
  </w:num>
  <w:num w:numId="48" w16cid:durableId="1195387255">
    <w:abstractNumId w:val="20"/>
  </w:num>
  <w:num w:numId="49" w16cid:durableId="1804156939">
    <w:abstractNumId w:val="44"/>
  </w:num>
  <w:num w:numId="50" w16cid:durableId="1960137635">
    <w:abstractNumId w:val="0"/>
  </w:num>
  <w:num w:numId="51" w16cid:durableId="852450496">
    <w:abstractNumId w:val="34"/>
  </w:num>
  <w:num w:numId="52" w16cid:durableId="774403741">
    <w:abstractNumId w:val="2"/>
  </w:num>
  <w:num w:numId="53" w16cid:durableId="819689356">
    <w:abstractNumId w:val="9"/>
  </w:num>
  <w:num w:numId="54" w16cid:durableId="547106633">
    <w:abstractNumId w:val="36"/>
  </w:num>
  <w:num w:numId="55" w16cid:durableId="1237397367">
    <w:abstractNumId w:val="42"/>
  </w:num>
  <w:num w:numId="56" w16cid:durableId="2022928532">
    <w:abstractNumId w:val="16"/>
  </w:num>
  <w:num w:numId="57" w16cid:durableId="177486426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isplayBackgroundShape/>
  <w:embedSystemFonts/>
  <w:proofState w:spelling="clean" w:grammar="clean"/>
  <w:attachedTemplate r:id="rId1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PubVPasteboard_" w:val="7"/>
  </w:docVars>
  <w:rsids>
    <w:rsidRoot w:val="00C477E6"/>
    <w:rsid w:val="00007936"/>
    <w:rsid w:val="000220C6"/>
    <w:rsid w:val="00086415"/>
    <w:rsid w:val="000D59EF"/>
    <w:rsid w:val="000E4BD4"/>
    <w:rsid w:val="00147938"/>
    <w:rsid w:val="00186283"/>
    <w:rsid w:val="001A51B3"/>
    <w:rsid w:val="00223984"/>
    <w:rsid w:val="0025653C"/>
    <w:rsid w:val="002A7AB4"/>
    <w:rsid w:val="003F7C04"/>
    <w:rsid w:val="00407A12"/>
    <w:rsid w:val="004A6F1F"/>
    <w:rsid w:val="004D26D2"/>
    <w:rsid w:val="005708C8"/>
    <w:rsid w:val="005C001B"/>
    <w:rsid w:val="006201CD"/>
    <w:rsid w:val="006441AB"/>
    <w:rsid w:val="006D346F"/>
    <w:rsid w:val="007752C3"/>
    <w:rsid w:val="0079258B"/>
    <w:rsid w:val="007B0454"/>
    <w:rsid w:val="007C4081"/>
    <w:rsid w:val="007D50AE"/>
    <w:rsid w:val="007E3CF4"/>
    <w:rsid w:val="00832DF3"/>
    <w:rsid w:val="00857BA6"/>
    <w:rsid w:val="008E016D"/>
    <w:rsid w:val="009072C1"/>
    <w:rsid w:val="009446BA"/>
    <w:rsid w:val="0096436F"/>
    <w:rsid w:val="00A27724"/>
    <w:rsid w:val="00A42486"/>
    <w:rsid w:val="00A5727A"/>
    <w:rsid w:val="00AF64DF"/>
    <w:rsid w:val="00B67676"/>
    <w:rsid w:val="00C13C8C"/>
    <w:rsid w:val="00C35F6A"/>
    <w:rsid w:val="00C477E6"/>
    <w:rsid w:val="00C86BF3"/>
    <w:rsid w:val="00C96E57"/>
    <w:rsid w:val="00CB22BE"/>
    <w:rsid w:val="00D70D1A"/>
    <w:rsid w:val="00DB552D"/>
    <w:rsid w:val="00E02A2C"/>
    <w:rsid w:val="00E1738C"/>
    <w:rsid w:val="00E774F2"/>
    <w:rsid w:val="00EF103D"/>
    <w:rsid w:val="00F3070A"/>
    <w:rsid w:val="00F4746E"/>
    <w:rsid w:val="00F82280"/>
    <w:rsid w:val="00F86972"/>
    <w:rsid w:val="00F91303"/>
    <w:rsid w:val="00FB2A9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C9D71F7"/>
  <w15:docId w15:val="{EF3E6586-183D-ED41-965C-245F12C5D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36F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6E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6E5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96E5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832DF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67676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Hyperlink">
    <w:name w:val="Hyperlink"/>
    <w:basedOn w:val="DefaultParagraphFont"/>
    <w:uiPriority w:val="99"/>
    <w:unhideWhenUsed/>
    <w:rsid w:val="00C86BF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6B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4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briansilver/Downloads/HopeMessageHandou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CHICAGO.XSL" StyleName="Chicago"/>
</file>

<file path=customXml/itemProps1.xml><?xml version="1.0" encoding="utf-8"?>
<ds:datastoreItem xmlns:ds="http://schemas.openxmlformats.org/officeDocument/2006/customXml" ds:itemID="{AD31E7E7-C84E-D945-A650-592DB0986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HopeMessageHandout.dotx</Template>
  <TotalTime>270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Silver</dc:creator>
  <cp:keywords/>
  <dc:description/>
  <cp:lastModifiedBy>Brian Silver</cp:lastModifiedBy>
  <cp:revision>38</cp:revision>
  <cp:lastPrinted>2025-05-10T23:36:00Z</cp:lastPrinted>
  <dcterms:created xsi:type="dcterms:W3CDTF">2024-10-06T01:49:00Z</dcterms:created>
  <dcterms:modified xsi:type="dcterms:W3CDTF">2025-06-14T15:49:00Z</dcterms:modified>
</cp:coreProperties>
</file>