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F676EE" w14:textId="77777777" w:rsidR="00147938" w:rsidRDefault="00147938" w:rsidP="00147938"/>
                          <w:p w14:paraId="53EA9FBB" w14:textId="77777777" w:rsidR="00147938" w:rsidRDefault="00147938" w:rsidP="00147938"/>
                          <w:p w14:paraId="47F07DFF" w14:textId="488D7DD3" w:rsidR="00147938" w:rsidRDefault="00E774F2" w:rsidP="00E774F2">
                            <w:pPr>
                              <w:jc w:val="center"/>
                            </w:pPr>
                            <w:r>
                              <w:t>Before you begin, re-read the passage (</w:t>
                            </w:r>
                            <w:r w:rsidR="00D70D1A">
                              <w:t>Acts 1</w:t>
                            </w:r>
                            <w:r w:rsidR="00857BA6">
                              <w:t>1:1-30</w:t>
                            </w:r>
                            <w:r>
                              <w:t>) out loud and pray for unity and clarity during this discussion.</w:t>
                            </w:r>
                          </w:p>
                          <w:p w14:paraId="17816995" w14:textId="77777777" w:rsidR="00E774F2" w:rsidRDefault="00E774F2" w:rsidP="00147938"/>
                          <w:p w14:paraId="5A924812" w14:textId="580D6850" w:rsidR="00D70D1A" w:rsidRDefault="00857BA6" w:rsidP="00857BA6">
                            <w:pPr>
                              <w:pStyle w:val="ListParagraph"/>
                              <w:numPr>
                                <w:ilvl w:val="0"/>
                                <w:numId w:val="35"/>
                              </w:numPr>
                              <w:rPr>
                                <w:i/>
                                <w:iCs/>
                              </w:rPr>
                            </w:pPr>
                            <w:r>
                              <w:rPr>
                                <w:i/>
                                <w:iCs/>
                              </w:rPr>
                              <w:t>Share with the group what nicknames you had growing up. How did those names help describe your personality, and how did they completely miss the mark of who you are?</w:t>
                            </w:r>
                          </w:p>
                          <w:p w14:paraId="2040F234" w14:textId="77777777" w:rsidR="003F7C04" w:rsidRDefault="003F7C04" w:rsidP="003F7C04">
                            <w:pPr>
                              <w:pStyle w:val="ListParagraph"/>
                              <w:ind w:left="1080"/>
                              <w:rPr>
                                <w:i/>
                                <w:iCs/>
                              </w:rPr>
                            </w:pPr>
                          </w:p>
                          <w:p w14:paraId="431F9767" w14:textId="299054E4" w:rsidR="00857BA6" w:rsidRDefault="00857BA6" w:rsidP="00857BA6">
                            <w:pPr>
                              <w:pStyle w:val="ListParagraph"/>
                              <w:numPr>
                                <w:ilvl w:val="0"/>
                                <w:numId w:val="35"/>
                              </w:numPr>
                              <w:rPr>
                                <w:i/>
                                <w:iCs/>
                              </w:rPr>
                            </w:pPr>
                            <w:r>
                              <w:rPr>
                                <w:i/>
                                <w:iCs/>
                              </w:rPr>
                              <w:t>In Acts 9:26-27 we see Barnabas welcome Saul into the community of believers. Has there ever been a time where you felt like you didn’t belong, and someone came around you and helped you feel comfortable? Have you been able to do that for someone else?</w:t>
                            </w:r>
                          </w:p>
                          <w:p w14:paraId="53ABA47F" w14:textId="77777777" w:rsidR="003F7C04" w:rsidRPr="003F7C04" w:rsidRDefault="003F7C04" w:rsidP="003F7C04">
                            <w:pPr>
                              <w:rPr>
                                <w:i/>
                                <w:iCs/>
                              </w:rPr>
                            </w:pPr>
                          </w:p>
                          <w:p w14:paraId="51E0FD06" w14:textId="3BDC63E6" w:rsidR="00857BA6" w:rsidRDefault="00857BA6" w:rsidP="00857BA6">
                            <w:pPr>
                              <w:pStyle w:val="ListParagraph"/>
                              <w:numPr>
                                <w:ilvl w:val="0"/>
                                <w:numId w:val="35"/>
                              </w:numPr>
                              <w:rPr>
                                <w:i/>
                                <w:iCs/>
                              </w:rPr>
                            </w:pPr>
                            <w:r>
                              <w:rPr>
                                <w:i/>
                                <w:iCs/>
                              </w:rPr>
                              <w:t>In Acts 11:23 we see that the first think Barnabas notices about this gentile church is “the grace of God.” What are the first things that we tend to notice when we go to church, or go to someone’s home for the first time? How can we see the grace of God more often.</w:t>
                            </w:r>
                          </w:p>
                          <w:p w14:paraId="7617B6CE" w14:textId="77777777" w:rsidR="003F7C04" w:rsidRPr="003F7C04" w:rsidRDefault="003F7C04" w:rsidP="003F7C04">
                            <w:pPr>
                              <w:rPr>
                                <w:i/>
                                <w:iCs/>
                              </w:rPr>
                            </w:pPr>
                          </w:p>
                          <w:p w14:paraId="15058A43" w14:textId="2A3663BB" w:rsidR="00857BA6" w:rsidRDefault="00857BA6" w:rsidP="00857BA6">
                            <w:pPr>
                              <w:pStyle w:val="ListParagraph"/>
                              <w:numPr>
                                <w:ilvl w:val="0"/>
                                <w:numId w:val="35"/>
                              </w:numPr>
                              <w:rPr>
                                <w:i/>
                                <w:iCs/>
                              </w:rPr>
                            </w:pPr>
                            <w:r>
                              <w:rPr>
                                <w:i/>
                                <w:iCs/>
                              </w:rPr>
                              <w:t>How have you personally experienced the bystander effect in your life at church? Do we think others will step up and we don’t feel the need? Do we tend to point out all the problems rather than try to help solve the problems? How can the Holy Spirit help you identify areas where you could help others see the grace of God?</w:t>
                            </w:r>
                          </w:p>
                          <w:p w14:paraId="21CC209C" w14:textId="77777777" w:rsidR="003F7C04" w:rsidRPr="003F7C04" w:rsidRDefault="003F7C04" w:rsidP="003F7C04">
                            <w:pPr>
                              <w:rPr>
                                <w:i/>
                                <w:iCs/>
                              </w:rPr>
                            </w:pPr>
                          </w:p>
                          <w:p w14:paraId="30AF1536" w14:textId="75753B9B" w:rsidR="00857BA6" w:rsidRPr="00857BA6" w:rsidRDefault="00857BA6" w:rsidP="00857BA6">
                            <w:pPr>
                              <w:pStyle w:val="ListParagraph"/>
                              <w:numPr>
                                <w:ilvl w:val="0"/>
                                <w:numId w:val="35"/>
                              </w:numPr>
                              <w:rPr>
                                <w:i/>
                                <w:iCs/>
                              </w:rPr>
                            </w:pPr>
                            <w:r>
                              <w:rPr>
                                <w:i/>
                                <w:iCs/>
                              </w:rPr>
                              <w:t xml:space="preserve">What are some nicknames/labels that we tend to identify as. Are you truly that label? What if that label was taken away? How can our identity in Christ </w:t>
                            </w:r>
                            <w:r w:rsidR="003F7C04">
                              <w:rPr>
                                <w:i/>
                                <w:iCs/>
                              </w:rPr>
                              <w:t xml:space="preserve">give us joy even during suffering. How can we see Jesus, who looked at the joy set before him and endured the cross? </w:t>
                            </w:r>
                          </w:p>
                          <w:p w14:paraId="235360BE" w14:textId="77777777" w:rsidR="008E016D" w:rsidRDefault="008E016D" w:rsidP="008E016D"/>
                          <w:p w14:paraId="1BAA6780" w14:textId="77777777" w:rsidR="00B67676" w:rsidRDefault="00B67676" w:rsidP="00B67676"/>
                          <w:p w14:paraId="3D9E9838" w14:textId="77777777" w:rsidR="00B67676" w:rsidRDefault="00B67676" w:rsidP="00B67676"/>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53EA9FBB" w14:textId="77777777" w:rsidR="00147938" w:rsidRDefault="00147938" w:rsidP="00147938"/>
                    <w:p w14:paraId="47F07DFF" w14:textId="488D7DD3" w:rsidR="00147938" w:rsidRDefault="00E774F2" w:rsidP="00E774F2">
                      <w:pPr>
                        <w:jc w:val="center"/>
                      </w:pPr>
                      <w:r>
                        <w:t>Before you begin, re-read the passage (</w:t>
                      </w:r>
                      <w:r w:rsidR="00D70D1A">
                        <w:t>Acts 1</w:t>
                      </w:r>
                      <w:r w:rsidR="00857BA6">
                        <w:t>1:1-30</w:t>
                      </w:r>
                      <w:r>
                        <w:t>) out loud and pray for unity and clarity during this discussion.</w:t>
                      </w:r>
                    </w:p>
                    <w:p w14:paraId="17816995" w14:textId="77777777" w:rsidR="00E774F2" w:rsidRDefault="00E774F2" w:rsidP="00147938"/>
                    <w:p w14:paraId="5A924812" w14:textId="580D6850" w:rsidR="00D70D1A" w:rsidRDefault="00857BA6" w:rsidP="00857BA6">
                      <w:pPr>
                        <w:pStyle w:val="ListParagraph"/>
                        <w:numPr>
                          <w:ilvl w:val="0"/>
                          <w:numId w:val="35"/>
                        </w:numPr>
                        <w:rPr>
                          <w:i/>
                          <w:iCs/>
                        </w:rPr>
                      </w:pPr>
                      <w:r>
                        <w:rPr>
                          <w:i/>
                          <w:iCs/>
                        </w:rPr>
                        <w:t>Share with the group what nicknames you had growing up. How did those names help describe your personality, and how did they completely miss the mark of who you are?</w:t>
                      </w:r>
                    </w:p>
                    <w:p w14:paraId="2040F234" w14:textId="77777777" w:rsidR="003F7C04" w:rsidRDefault="003F7C04" w:rsidP="003F7C04">
                      <w:pPr>
                        <w:pStyle w:val="ListParagraph"/>
                        <w:ind w:left="1080"/>
                        <w:rPr>
                          <w:i/>
                          <w:iCs/>
                        </w:rPr>
                      </w:pPr>
                    </w:p>
                    <w:p w14:paraId="431F9767" w14:textId="299054E4" w:rsidR="00857BA6" w:rsidRDefault="00857BA6" w:rsidP="00857BA6">
                      <w:pPr>
                        <w:pStyle w:val="ListParagraph"/>
                        <w:numPr>
                          <w:ilvl w:val="0"/>
                          <w:numId w:val="35"/>
                        </w:numPr>
                        <w:rPr>
                          <w:i/>
                          <w:iCs/>
                        </w:rPr>
                      </w:pPr>
                      <w:r>
                        <w:rPr>
                          <w:i/>
                          <w:iCs/>
                        </w:rPr>
                        <w:t>In Acts 9:26-27 we see Barnabas welcome Saul into the community of believers. Has there ever been a time where you felt like you didn’t belong, and someone came around you and helped you feel comfortable? Have you been able to do that for someone else?</w:t>
                      </w:r>
                    </w:p>
                    <w:p w14:paraId="53ABA47F" w14:textId="77777777" w:rsidR="003F7C04" w:rsidRPr="003F7C04" w:rsidRDefault="003F7C04" w:rsidP="003F7C04">
                      <w:pPr>
                        <w:rPr>
                          <w:i/>
                          <w:iCs/>
                        </w:rPr>
                      </w:pPr>
                    </w:p>
                    <w:p w14:paraId="51E0FD06" w14:textId="3BDC63E6" w:rsidR="00857BA6" w:rsidRDefault="00857BA6" w:rsidP="00857BA6">
                      <w:pPr>
                        <w:pStyle w:val="ListParagraph"/>
                        <w:numPr>
                          <w:ilvl w:val="0"/>
                          <w:numId w:val="35"/>
                        </w:numPr>
                        <w:rPr>
                          <w:i/>
                          <w:iCs/>
                        </w:rPr>
                      </w:pPr>
                      <w:r>
                        <w:rPr>
                          <w:i/>
                          <w:iCs/>
                        </w:rPr>
                        <w:t>In Acts 11:23 we see that the first think Barnabas notices about this gentile church is “the grace of God.” What are the first things that we tend to notice when we go to church, or go to someone’s home for the first time? How can we see the grace of God more often.</w:t>
                      </w:r>
                    </w:p>
                    <w:p w14:paraId="7617B6CE" w14:textId="77777777" w:rsidR="003F7C04" w:rsidRPr="003F7C04" w:rsidRDefault="003F7C04" w:rsidP="003F7C04">
                      <w:pPr>
                        <w:rPr>
                          <w:i/>
                          <w:iCs/>
                        </w:rPr>
                      </w:pPr>
                    </w:p>
                    <w:p w14:paraId="15058A43" w14:textId="2A3663BB" w:rsidR="00857BA6" w:rsidRDefault="00857BA6" w:rsidP="00857BA6">
                      <w:pPr>
                        <w:pStyle w:val="ListParagraph"/>
                        <w:numPr>
                          <w:ilvl w:val="0"/>
                          <w:numId w:val="35"/>
                        </w:numPr>
                        <w:rPr>
                          <w:i/>
                          <w:iCs/>
                        </w:rPr>
                      </w:pPr>
                      <w:r>
                        <w:rPr>
                          <w:i/>
                          <w:iCs/>
                        </w:rPr>
                        <w:t>How have you personally experienced the bystander effect in your life at church? Do we think others will step up and we don’t feel the need? Do we tend to point out all the problems rather than try to help solve the problems? How can the Holy Spirit help you identify areas where you could help others see the grace of God?</w:t>
                      </w:r>
                    </w:p>
                    <w:p w14:paraId="21CC209C" w14:textId="77777777" w:rsidR="003F7C04" w:rsidRPr="003F7C04" w:rsidRDefault="003F7C04" w:rsidP="003F7C04">
                      <w:pPr>
                        <w:rPr>
                          <w:i/>
                          <w:iCs/>
                        </w:rPr>
                      </w:pPr>
                    </w:p>
                    <w:p w14:paraId="30AF1536" w14:textId="75753B9B" w:rsidR="00857BA6" w:rsidRPr="00857BA6" w:rsidRDefault="00857BA6" w:rsidP="00857BA6">
                      <w:pPr>
                        <w:pStyle w:val="ListParagraph"/>
                        <w:numPr>
                          <w:ilvl w:val="0"/>
                          <w:numId w:val="35"/>
                        </w:numPr>
                        <w:rPr>
                          <w:i/>
                          <w:iCs/>
                        </w:rPr>
                      </w:pPr>
                      <w:r>
                        <w:rPr>
                          <w:i/>
                          <w:iCs/>
                        </w:rPr>
                        <w:t xml:space="preserve">What are some nicknames/labels that we tend to identify as. Are you truly that label? What if that label was taken away? How can our identity in Christ </w:t>
                      </w:r>
                      <w:r w:rsidR="003F7C04">
                        <w:rPr>
                          <w:i/>
                          <w:iCs/>
                        </w:rPr>
                        <w:t xml:space="preserve">give us joy even during suffering. How can we see Jesus, who looked at the joy set before him and endured the cross? </w:t>
                      </w:r>
                    </w:p>
                    <w:p w14:paraId="235360BE" w14:textId="77777777" w:rsidR="008E016D" w:rsidRDefault="008E016D" w:rsidP="008E016D"/>
                    <w:p w14:paraId="1BAA6780" w14:textId="77777777" w:rsidR="00B67676" w:rsidRDefault="00B67676" w:rsidP="00B67676"/>
                    <w:p w14:paraId="3D9E9838" w14:textId="77777777" w:rsidR="00B67676" w:rsidRDefault="00B67676" w:rsidP="00B67676"/>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3D764A5" w14:textId="77777777" w:rsidR="001A51B3" w:rsidRDefault="001A51B3" w:rsidP="001A51B3"/>
                          <w:p w14:paraId="1FD18056" w14:textId="77777777" w:rsidR="00147938" w:rsidRDefault="00147938" w:rsidP="001A51B3"/>
                          <w:p w14:paraId="30D3C358" w14:textId="77777777" w:rsidR="003F7C04" w:rsidRDefault="003F7C04" w:rsidP="003F7C04">
                            <w:pPr>
                              <w:jc w:val="center"/>
                            </w:pPr>
                            <w:r>
                              <w:t>Before you begin, re-read the passage (Acts 11:1-30) out loud and pray for unity and clarity during this discussion.</w:t>
                            </w:r>
                          </w:p>
                          <w:p w14:paraId="46F9D33F" w14:textId="77777777" w:rsidR="003F7C04" w:rsidRDefault="003F7C04" w:rsidP="003F7C04"/>
                          <w:p w14:paraId="7929EE47" w14:textId="77777777" w:rsidR="003F7C04" w:rsidRDefault="003F7C04" w:rsidP="003F7C04">
                            <w:pPr>
                              <w:pStyle w:val="ListParagraph"/>
                              <w:numPr>
                                <w:ilvl w:val="0"/>
                                <w:numId w:val="36"/>
                              </w:numPr>
                              <w:rPr>
                                <w:i/>
                                <w:iCs/>
                              </w:rPr>
                            </w:pPr>
                            <w:r>
                              <w:rPr>
                                <w:i/>
                                <w:iCs/>
                              </w:rPr>
                              <w:t>Share with the group what nicknames you had growing up. How did those names help describe your personality, and how did they completely miss the mark of who you are?</w:t>
                            </w:r>
                          </w:p>
                          <w:p w14:paraId="58A70431" w14:textId="77777777" w:rsidR="003F7C04" w:rsidRDefault="003F7C04" w:rsidP="003F7C04">
                            <w:pPr>
                              <w:pStyle w:val="ListParagraph"/>
                              <w:ind w:left="1080"/>
                              <w:rPr>
                                <w:i/>
                                <w:iCs/>
                              </w:rPr>
                            </w:pPr>
                          </w:p>
                          <w:p w14:paraId="1A58A2F2" w14:textId="77777777" w:rsidR="003F7C04" w:rsidRDefault="003F7C04" w:rsidP="003F7C04">
                            <w:pPr>
                              <w:pStyle w:val="ListParagraph"/>
                              <w:numPr>
                                <w:ilvl w:val="0"/>
                                <w:numId w:val="36"/>
                              </w:numPr>
                              <w:rPr>
                                <w:i/>
                                <w:iCs/>
                              </w:rPr>
                            </w:pPr>
                            <w:r>
                              <w:rPr>
                                <w:i/>
                                <w:iCs/>
                              </w:rPr>
                              <w:t>In Acts 9:26-27 we see Barnabas welcome Saul into the community of believers. Has there ever been a time where you felt like you didn’t belong, and someone came around you and helped you feel comfortable? Have you been able to do that for someone else?</w:t>
                            </w:r>
                          </w:p>
                          <w:p w14:paraId="556FDAE8" w14:textId="77777777" w:rsidR="003F7C04" w:rsidRPr="003F7C04" w:rsidRDefault="003F7C04" w:rsidP="003F7C04">
                            <w:pPr>
                              <w:rPr>
                                <w:i/>
                                <w:iCs/>
                              </w:rPr>
                            </w:pPr>
                          </w:p>
                          <w:p w14:paraId="3F2DCA93" w14:textId="77777777" w:rsidR="003F7C04" w:rsidRDefault="003F7C04" w:rsidP="003F7C04">
                            <w:pPr>
                              <w:pStyle w:val="ListParagraph"/>
                              <w:numPr>
                                <w:ilvl w:val="0"/>
                                <w:numId w:val="36"/>
                              </w:numPr>
                              <w:rPr>
                                <w:i/>
                                <w:iCs/>
                              </w:rPr>
                            </w:pPr>
                            <w:r>
                              <w:rPr>
                                <w:i/>
                                <w:iCs/>
                              </w:rPr>
                              <w:t>In Acts 11:23 we see that the first think Barnabas notices about this gentile church is “the grace of God.” What are the first things that we tend to notice when we go to church, or go to someone’s home for the first time? How can we see the grace of God more often.</w:t>
                            </w:r>
                          </w:p>
                          <w:p w14:paraId="5AC15081" w14:textId="77777777" w:rsidR="003F7C04" w:rsidRPr="003F7C04" w:rsidRDefault="003F7C04" w:rsidP="003F7C04">
                            <w:pPr>
                              <w:rPr>
                                <w:i/>
                                <w:iCs/>
                              </w:rPr>
                            </w:pPr>
                          </w:p>
                          <w:p w14:paraId="453A3C4E" w14:textId="77777777" w:rsidR="003F7C04" w:rsidRDefault="003F7C04" w:rsidP="003F7C04">
                            <w:pPr>
                              <w:pStyle w:val="ListParagraph"/>
                              <w:numPr>
                                <w:ilvl w:val="0"/>
                                <w:numId w:val="36"/>
                              </w:numPr>
                              <w:rPr>
                                <w:i/>
                                <w:iCs/>
                              </w:rPr>
                            </w:pPr>
                            <w:r>
                              <w:rPr>
                                <w:i/>
                                <w:iCs/>
                              </w:rPr>
                              <w:t>How have you personally experienced the bystander effect in your life at church? Do we think others will step up and we don’t feel the need? Do we tend to point out all the problems rather than try to help solve the problems? How can the Holy Spirit help you identify areas where you could help others see the grace of God?</w:t>
                            </w:r>
                          </w:p>
                          <w:p w14:paraId="66285533" w14:textId="77777777" w:rsidR="003F7C04" w:rsidRPr="003F7C04" w:rsidRDefault="003F7C04" w:rsidP="003F7C04">
                            <w:pPr>
                              <w:rPr>
                                <w:i/>
                                <w:iCs/>
                              </w:rPr>
                            </w:pPr>
                          </w:p>
                          <w:p w14:paraId="34596FB4" w14:textId="77777777" w:rsidR="003F7C04" w:rsidRPr="00857BA6" w:rsidRDefault="003F7C04" w:rsidP="003F7C04">
                            <w:pPr>
                              <w:pStyle w:val="ListParagraph"/>
                              <w:numPr>
                                <w:ilvl w:val="0"/>
                                <w:numId w:val="36"/>
                              </w:numPr>
                              <w:rPr>
                                <w:i/>
                                <w:iCs/>
                              </w:rPr>
                            </w:pPr>
                            <w:r>
                              <w:rPr>
                                <w:i/>
                                <w:iCs/>
                              </w:rPr>
                              <w:t xml:space="preserve">What are some nicknames/labels that we tend to identify as. Are you truly that label? What if that label was taken away? How can our identity in Christ give us joy even during suffering. How can we see Jesus, who looked at the joy set before him and endured the cross? </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33D764A5" w14:textId="77777777" w:rsidR="001A51B3" w:rsidRDefault="001A51B3" w:rsidP="001A51B3"/>
                    <w:p w14:paraId="1FD18056" w14:textId="77777777" w:rsidR="00147938" w:rsidRDefault="00147938" w:rsidP="001A51B3"/>
                    <w:p w14:paraId="30D3C358" w14:textId="77777777" w:rsidR="003F7C04" w:rsidRDefault="003F7C04" w:rsidP="003F7C04">
                      <w:pPr>
                        <w:jc w:val="center"/>
                      </w:pPr>
                      <w:r>
                        <w:t>Before you begin, re-read the passage (Acts 11:1-30) out loud and pray for unity and clarity during this discussion.</w:t>
                      </w:r>
                    </w:p>
                    <w:p w14:paraId="46F9D33F" w14:textId="77777777" w:rsidR="003F7C04" w:rsidRDefault="003F7C04" w:rsidP="003F7C04"/>
                    <w:p w14:paraId="7929EE47" w14:textId="77777777" w:rsidR="003F7C04" w:rsidRDefault="003F7C04" w:rsidP="003F7C04">
                      <w:pPr>
                        <w:pStyle w:val="ListParagraph"/>
                        <w:numPr>
                          <w:ilvl w:val="0"/>
                          <w:numId w:val="36"/>
                        </w:numPr>
                        <w:rPr>
                          <w:i/>
                          <w:iCs/>
                        </w:rPr>
                      </w:pPr>
                      <w:r>
                        <w:rPr>
                          <w:i/>
                          <w:iCs/>
                        </w:rPr>
                        <w:t>Share with the group what nicknames you had growing up. How did those names help describe your personality, and how did they completely miss the mark of who you are?</w:t>
                      </w:r>
                    </w:p>
                    <w:p w14:paraId="58A70431" w14:textId="77777777" w:rsidR="003F7C04" w:rsidRDefault="003F7C04" w:rsidP="003F7C04">
                      <w:pPr>
                        <w:pStyle w:val="ListParagraph"/>
                        <w:ind w:left="1080"/>
                        <w:rPr>
                          <w:i/>
                          <w:iCs/>
                        </w:rPr>
                      </w:pPr>
                    </w:p>
                    <w:p w14:paraId="1A58A2F2" w14:textId="77777777" w:rsidR="003F7C04" w:rsidRDefault="003F7C04" w:rsidP="003F7C04">
                      <w:pPr>
                        <w:pStyle w:val="ListParagraph"/>
                        <w:numPr>
                          <w:ilvl w:val="0"/>
                          <w:numId w:val="36"/>
                        </w:numPr>
                        <w:rPr>
                          <w:i/>
                          <w:iCs/>
                        </w:rPr>
                      </w:pPr>
                      <w:r>
                        <w:rPr>
                          <w:i/>
                          <w:iCs/>
                        </w:rPr>
                        <w:t>In Acts 9:26-27 we see Barnabas welcome Saul into the community of believers. Has there ever been a time where you felt like you didn’t belong, and someone came around you and helped you feel comfortable? Have you been able to do that for someone else?</w:t>
                      </w:r>
                    </w:p>
                    <w:p w14:paraId="556FDAE8" w14:textId="77777777" w:rsidR="003F7C04" w:rsidRPr="003F7C04" w:rsidRDefault="003F7C04" w:rsidP="003F7C04">
                      <w:pPr>
                        <w:rPr>
                          <w:i/>
                          <w:iCs/>
                        </w:rPr>
                      </w:pPr>
                    </w:p>
                    <w:p w14:paraId="3F2DCA93" w14:textId="77777777" w:rsidR="003F7C04" w:rsidRDefault="003F7C04" w:rsidP="003F7C04">
                      <w:pPr>
                        <w:pStyle w:val="ListParagraph"/>
                        <w:numPr>
                          <w:ilvl w:val="0"/>
                          <w:numId w:val="36"/>
                        </w:numPr>
                        <w:rPr>
                          <w:i/>
                          <w:iCs/>
                        </w:rPr>
                      </w:pPr>
                      <w:r>
                        <w:rPr>
                          <w:i/>
                          <w:iCs/>
                        </w:rPr>
                        <w:t>In Acts 11:23 we see that the first think Barnabas notices about this gentile church is “the grace of God.” What are the first things that we tend to notice when we go to church, or go to someone’s home for the first time? How can we see the grace of God more often.</w:t>
                      </w:r>
                    </w:p>
                    <w:p w14:paraId="5AC15081" w14:textId="77777777" w:rsidR="003F7C04" w:rsidRPr="003F7C04" w:rsidRDefault="003F7C04" w:rsidP="003F7C04">
                      <w:pPr>
                        <w:rPr>
                          <w:i/>
                          <w:iCs/>
                        </w:rPr>
                      </w:pPr>
                    </w:p>
                    <w:p w14:paraId="453A3C4E" w14:textId="77777777" w:rsidR="003F7C04" w:rsidRDefault="003F7C04" w:rsidP="003F7C04">
                      <w:pPr>
                        <w:pStyle w:val="ListParagraph"/>
                        <w:numPr>
                          <w:ilvl w:val="0"/>
                          <w:numId w:val="36"/>
                        </w:numPr>
                        <w:rPr>
                          <w:i/>
                          <w:iCs/>
                        </w:rPr>
                      </w:pPr>
                      <w:r>
                        <w:rPr>
                          <w:i/>
                          <w:iCs/>
                        </w:rPr>
                        <w:t>How have you personally experienced the bystander effect in your life at church? Do we think others will step up and we don’t feel the need? Do we tend to point out all the problems rather than try to help solve the problems? How can the Holy Spirit help you identify areas where you could help others see the grace of God?</w:t>
                      </w:r>
                    </w:p>
                    <w:p w14:paraId="66285533" w14:textId="77777777" w:rsidR="003F7C04" w:rsidRPr="003F7C04" w:rsidRDefault="003F7C04" w:rsidP="003F7C04">
                      <w:pPr>
                        <w:rPr>
                          <w:i/>
                          <w:iCs/>
                        </w:rPr>
                      </w:pPr>
                    </w:p>
                    <w:p w14:paraId="34596FB4" w14:textId="77777777" w:rsidR="003F7C04" w:rsidRPr="00857BA6" w:rsidRDefault="003F7C04" w:rsidP="003F7C04">
                      <w:pPr>
                        <w:pStyle w:val="ListParagraph"/>
                        <w:numPr>
                          <w:ilvl w:val="0"/>
                          <w:numId w:val="36"/>
                        </w:numPr>
                        <w:rPr>
                          <w:i/>
                          <w:iCs/>
                        </w:rPr>
                      </w:pPr>
                      <w:r>
                        <w:rPr>
                          <w:i/>
                          <w:iCs/>
                        </w:rPr>
                        <w:t xml:space="preserve">What are some nicknames/labels that we tend to identify as. Are you truly that label? What if that label was taken away? How can our identity in Christ give us joy even during suffering. How can we see Jesus, who looked at the joy set before him and endured the cross? </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92ED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A6B55"/>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008C0"/>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8" w15:restartNumberingAfterBreak="0">
    <w:nsid w:val="1F0B2EB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0124D5"/>
    <w:multiLevelType w:val="hybridMultilevel"/>
    <w:tmpl w:val="2F9A9E9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9"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22" w15:restartNumberingAfterBreak="0">
    <w:nsid w:val="536B778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2105C8"/>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8"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2D2E6E"/>
    <w:multiLevelType w:val="hybridMultilevel"/>
    <w:tmpl w:val="2F9A9E94"/>
    <w:lvl w:ilvl="0" w:tplc="69347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33"/>
  </w:num>
  <w:num w:numId="2" w16cid:durableId="247883703">
    <w:abstractNumId w:val="35"/>
  </w:num>
  <w:num w:numId="3" w16cid:durableId="750737549">
    <w:abstractNumId w:val="12"/>
  </w:num>
  <w:num w:numId="4" w16cid:durableId="1988706572">
    <w:abstractNumId w:val="28"/>
  </w:num>
  <w:num w:numId="5" w16cid:durableId="2087721274">
    <w:abstractNumId w:val="21"/>
  </w:num>
  <w:num w:numId="6" w16cid:durableId="734427788">
    <w:abstractNumId w:val="7"/>
  </w:num>
  <w:num w:numId="7" w16cid:durableId="665864818">
    <w:abstractNumId w:val="3"/>
  </w:num>
  <w:num w:numId="8" w16cid:durableId="1008678406">
    <w:abstractNumId w:val="20"/>
  </w:num>
  <w:num w:numId="9" w16cid:durableId="1684362508">
    <w:abstractNumId w:val="13"/>
  </w:num>
  <w:num w:numId="10" w16cid:durableId="1708794478">
    <w:abstractNumId w:val="14"/>
  </w:num>
  <w:num w:numId="11" w16cid:durableId="16663683">
    <w:abstractNumId w:val="19"/>
  </w:num>
  <w:num w:numId="12" w16cid:durableId="1410080789">
    <w:abstractNumId w:val="5"/>
  </w:num>
  <w:num w:numId="13" w16cid:durableId="1908152935">
    <w:abstractNumId w:val="18"/>
  </w:num>
  <w:num w:numId="14" w16cid:durableId="2097742561">
    <w:abstractNumId w:val="27"/>
  </w:num>
  <w:num w:numId="15" w16cid:durableId="1139999378">
    <w:abstractNumId w:val="30"/>
  </w:num>
  <w:num w:numId="16" w16cid:durableId="381058640">
    <w:abstractNumId w:val="11"/>
  </w:num>
  <w:num w:numId="17" w16cid:durableId="796725477">
    <w:abstractNumId w:val="1"/>
  </w:num>
  <w:num w:numId="18" w16cid:durableId="33384454">
    <w:abstractNumId w:val="29"/>
  </w:num>
  <w:num w:numId="19" w16cid:durableId="1052655979">
    <w:abstractNumId w:val="25"/>
  </w:num>
  <w:num w:numId="20" w16cid:durableId="1515923043">
    <w:abstractNumId w:val="34"/>
  </w:num>
  <w:num w:numId="21" w16cid:durableId="730692764">
    <w:abstractNumId w:val="0"/>
  </w:num>
  <w:num w:numId="22" w16cid:durableId="546143315">
    <w:abstractNumId w:val="32"/>
  </w:num>
  <w:num w:numId="23" w16cid:durableId="486480083">
    <w:abstractNumId w:val="23"/>
  </w:num>
  <w:num w:numId="24" w16cid:durableId="549338634">
    <w:abstractNumId w:val="17"/>
  </w:num>
  <w:num w:numId="25" w16cid:durableId="1118258666">
    <w:abstractNumId w:val="24"/>
  </w:num>
  <w:num w:numId="26" w16cid:durableId="1146162394">
    <w:abstractNumId w:val="10"/>
  </w:num>
  <w:num w:numId="27" w16cid:durableId="1690641526">
    <w:abstractNumId w:val="16"/>
  </w:num>
  <w:num w:numId="28" w16cid:durableId="1412046802">
    <w:abstractNumId w:val="9"/>
  </w:num>
  <w:num w:numId="29" w16cid:durableId="1443694527">
    <w:abstractNumId w:val="8"/>
  </w:num>
  <w:num w:numId="30" w16cid:durableId="2135055988">
    <w:abstractNumId w:val="2"/>
  </w:num>
  <w:num w:numId="31" w16cid:durableId="1687751462">
    <w:abstractNumId w:val="4"/>
  </w:num>
  <w:num w:numId="32" w16cid:durableId="2017413723">
    <w:abstractNumId w:val="26"/>
  </w:num>
  <w:num w:numId="33" w16cid:durableId="595866374">
    <w:abstractNumId w:val="22"/>
  </w:num>
  <w:num w:numId="34" w16cid:durableId="1613855979">
    <w:abstractNumId w:val="6"/>
  </w:num>
  <w:num w:numId="35" w16cid:durableId="363143804">
    <w:abstractNumId w:val="31"/>
  </w:num>
  <w:num w:numId="36" w16cid:durableId="7598309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220C6"/>
    <w:rsid w:val="00086415"/>
    <w:rsid w:val="000D59EF"/>
    <w:rsid w:val="000E4BD4"/>
    <w:rsid w:val="00147938"/>
    <w:rsid w:val="00186283"/>
    <w:rsid w:val="001A51B3"/>
    <w:rsid w:val="0025653C"/>
    <w:rsid w:val="003F7C04"/>
    <w:rsid w:val="00407A12"/>
    <w:rsid w:val="004A6F1F"/>
    <w:rsid w:val="004D26D2"/>
    <w:rsid w:val="005708C8"/>
    <w:rsid w:val="005C001B"/>
    <w:rsid w:val="006201CD"/>
    <w:rsid w:val="006D346F"/>
    <w:rsid w:val="0079258B"/>
    <w:rsid w:val="007B0454"/>
    <w:rsid w:val="007D50AE"/>
    <w:rsid w:val="007E3CF4"/>
    <w:rsid w:val="00832DF3"/>
    <w:rsid w:val="00857BA6"/>
    <w:rsid w:val="008E016D"/>
    <w:rsid w:val="009072C1"/>
    <w:rsid w:val="009446BA"/>
    <w:rsid w:val="0096436F"/>
    <w:rsid w:val="00A27724"/>
    <w:rsid w:val="00A42486"/>
    <w:rsid w:val="00A5727A"/>
    <w:rsid w:val="00AF64DF"/>
    <w:rsid w:val="00B67676"/>
    <w:rsid w:val="00C13C8C"/>
    <w:rsid w:val="00C477E6"/>
    <w:rsid w:val="00C86BF3"/>
    <w:rsid w:val="00C96E57"/>
    <w:rsid w:val="00CB22BE"/>
    <w:rsid w:val="00D70D1A"/>
    <w:rsid w:val="00E02A2C"/>
    <w:rsid w:val="00E1738C"/>
    <w:rsid w:val="00E774F2"/>
    <w:rsid w:val="00EF103D"/>
    <w:rsid w:val="00F3070A"/>
    <w:rsid w:val="00F4746E"/>
    <w:rsid w:val="00F82280"/>
    <w:rsid w:val="00F86972"/>
    <w:rsid w:val="00F91303"/>
    <w:rsid w:val="00FB2A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236</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31</cp:revision>
  <cp:lastPrinted>2025-04-19T15:23:00Z</cp:lastPrinted>
  <dcterms:created xsi:type="dcterms:W3CDTF">2024-10-06T01:49:00Z</dcterms:created>
  <dcterms:modified xsi:type="dcterms:W3CDTF">2025-05-03T16:48:00Z</dcterms:modified>
</cp:coreProperties>
</file>