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2AED2417" w:rsidR="00147938" w:rsidRDefault="00E774F2" w:rsidP="00E774F2">
                            <w:pPr>
                              <w:jc w:val="center"/>
                            </w:pPr>
                            <w:r>
                              <w:t xml:space="preserve">Before you begin, re-read the passage (Acts </w:t>
                            </w:r>
                            <w:r w:rsidR="006201CD">
                              <w:t>8</w:t>
                            </w:r>
                            <w:r w:rsidR="00AF64DF">
                              <w:t>:</w:t>
                            </w:r>
                            <w:r w:rsidR="006201CD">
                              <w:t>9-40</w:t>
                            </w:r>
                            <w:r>
                              <w:t>) out loud and pray for unity and clarity during this discussion.</w:t>
                            </w:r>
                          </w:p>
                          <w:p w14:paraId="17816995" w14:textId="77777777" w:rsidR="00E774F2" w:rsidRDefault="00E774F2" w:rsidP="00147938"/>
                          <w:p w14:paraId="16620461" w14:textId="35F9A20B" w:rsidR="00AF64DF" w:rsidRDefault="006201CD" w:rsidP="00AF64DF">
                            <w:pPr>
                              <w:numPr>
                                <w:ilvl w:val="0"/>
                                <w:numId w:val="29"/>
                              </w:numPr>
                              <w:rPr>
                                <w:i/>
                                <w:iCs/>
                              </w:rPr>
                            </w:pPr>
                            <w:r>
                              <w:rPr>
                                <w:i/>
                                <w:iCs/>
                              </w:rPr>
                              <w:t xml:space="preserve">In Acts 7 we see the religious leaders try to stop the Christian movement from gaining any more momentum by killing Stephen, but in reality, it had the opposite effect on the church. Has there ever been a time in your life where someone tried to stop you from doing something, but it only motivated you to work harder or try again? </w:t>
                            </w:r>
                          </w:p>
                          <w:p w14:paraId="1DFA058D" w14:textId="4133D2A8" w:rsidR="006201CD" w:rsidRDefault="006201CD" w:rsidP="00AF64DF">
                            <w:pPr>
                              <w:numPr>
                                <w:ilvl w:val="0"/>
                                <w:numId w:val="29"/>
                              </w:numPr>
                              <w:rPr>
                                <w:i/>
                                <w:iCs/>
                              </w:rPr>
                            </w:pPr>
                            <w:r>
                              <w:rPr>
                                <w:i/>
                                <w:iCs/>
                              </w:rPr>
                              <w:t>Have there been times in your life, or are there currently areas where you think you know more about God to be open to learning something new about him and letting his gospel transform you? How can we repent of our ignorance toward  a soft heart toward God?</w:t>
                            </w:r>
                          </w:p>
                          <w:p w14:paraId="3F4E84AA" w14:textId="379AEDFD" w:rsidR="006201CD" w:rsidRDefault="006201CD" w:rsidP="00AF64DF">
                            <w:pPr>
                              <w:numPr>
                                <w:ilvl w:val="0"/>
                                <w:numId w:val="29"/>
                              </w:numPr>
                              <w:rPr>
                                <w:i/>
                                <w:iCs/>
                              </w:rPr>
                            </w:pPr>
                            <w:r>
                              <w:rPr>
                                <w:i/>
                                <w:iCs/>
                              </w:rPr>
                              <w:t xml:space="preserve">Who is it in your life that is your enemy that you think could never repent and believe the gospel? Who is it in your life who you think is too far gone, to the point you have given up hope? Name them – pray for them together! No one, anywhere, at any point is beyond the reach of the gospel! </w:t>
                            </w:r>
                          </w:p>
                          <w:p w14:paraId="63A4F259" w14:textId="7BC5BF9C" w:rsidR="006201CD" w:rsidRPr="00AF64DF" w:rsidRDefault="006201CD" w:rsidP="00AF64DF">
                            <w:pPr>
                              <w:numPr>
                                <w:ilvl w:val="0"/>
                                <w:numId w:val="29"/>
                              </w:numPr>
                              <w:rPr>
                                <w:i/>
                                <w:iCs/>
                              </w:rPr>
                            </w:pPr>
                            <w:r>
                              <w:rPr>
                                <w:i/>
                                <w:iCs/>
                              </w:rPr>
                              <w:t xml:space="preserve">Are there times in your life where you feel you are unworthy of the love of others? Where you think you are too much of a sinner and if people really knew you they wouldn’t like you? Believe the gospel, and know that while you were a sinner Christ died for you. You are accepted by God, not because of what you offer or what you have done – but because of what Jesus has done. Where are some areas in your life you are feeling inadequate? Let your small group encourage you in the gospel! </w:t>
                            </w:r>
                          </w:p>
                          <w:p w14:paraId="601867CF" w14:textId="77777777" w:rsidR="008E016D" w:rsidRDefault="008E016D" w:rsidP="008E016D"/>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2AED2417" w:rsidR="00147938" w:rsidRDefault="00E774F2" w:rsidP="00E774F2">
                      <w:pPr>
                        <w:jc w:val="center"/>
                      </w:pPr>
                      <w:r>
                        <w:t xml:space="preserve">Before you begin, re-read the passage (Acts </w:t>
                      </w:r>
                      <w:r w:rsidR="006201CD">
                        <w:t>8</w:t>
                      </w:r>
                      <w:r w:rsidR="00AF64DF">
                        <w:t>:</w:t>
                      </w:r>
                      <w:r w:rsidR="006201CD">
                        <w:t>9-40</w:t>
                      </w:r>
                      <w:r>
                        <w:t>) out loud and pray for unity and clarity during this discussion.</w:t>
                      </w:r>
                    </w:p>
                    <w:p w14:paraId="17816995" w14:textId="77777777" w:rsidR="00E774F2" w:rsidRDefault="00E774F2" w:rsidP="00147938"/>
                    <w:p w14:paraId="16620461" w14:textId="35F9A20B" w:rsidR="00AF64DF" w:rsidRDefault="006201CD" w:rsidP="00AF64DF">
                      <w:pPr>
                        <w:numPr>
                          <w:ilvl w:val="0"/>
                          <w:numId w:val="29"/>
                        </w:numPr>
                        <w:rPr>
                          <w:i/>
                          <w:iCs/>
                        </w:rPr>
                      </w:pPr>
                      <w:r>
                        <w:rPr>
                          <w:i/>
                          <w:iCs/>
                        </w:rPr>
                        <w:t xml:space="preserve">In Acts 7 we see the religious leaders try to stop the Christian movement from gaining any more momentum by killing Stephen, but in reality, it had the opposite effect on the church. Has there ever been a time in your life where someone tried to stop you from doing something, but it only motivated you to work harder or try again? </w:t>
                      </w:r>
                    </w:p>
                    <w:p w14:paraId="1DFA058D" w14:textId="4133D2A8" w:rsidR="006201CD" w:rsidRDefault="006201CD" w:rsidP="00AF64DF">
                      <w:pPr>
                        <w:numPr>
                          <w:ilvl w:val="0"/>
                          <w:numId w:val="29"/>
                        </w:numPr>
                        <w:rPr>
                          <w:i/>
                          <w:iCs/>
                        </w:rPr>
                      </w:pPr>
                      <w:r>
                        <w:rPr>
                          <w:i/>
                          <w:iCs/>
                        </w:rPr>
                        <w:t>Have there been times in your life, or are there currently areas where you think you know more about God to be open to learning something new about him and letting his gospel transform you? How can we repent of our ignorance toward  a soft heart toward God?</w:t>
                      </w:r>
                    </w:p>
                    <w:p w14:paraId="3F4E84AA" w14:textId="379AEDFD" w:rsidR="006201CD" w:rsidRDefault="006201CD" w:rsidP="00AF64DF">
                      <w:pPr>
                        <w:numPr>
                          <w:ilvl w:val="0"/>
                          <w:numId w:val="29"/>
                        </w:numPr>
                        <w:rPr>
                          <w:i/>
                          <w:iCs/>
                        </w:rPr>
                      </w:pPr>
                      <w:r>
                        <w:rPr>
                          <w:i/>
                          <w:iCs/>
                        </w:rPr>
                        <w:t xml:space="preserve">Who is it in your life that is your enemy that you think could never repent and believe the gospel? Who is it in your life who you think is too far gone, to the point you have given up hope? Name them – pray for them together! No one, anywhere, at any point is beyond the reach of the gospel! </w:t>
                      </w:r>
                    </w:p>
                    <w:p w14:paraId="63A4F259" w14:textId="7BC5BF9C" w:rsidR="006201CD" w:rsidRPr="00AF64DF" w:rsidRDefault="006201CD" w:rsidP="00AF64DF">
                      <w:pPr>
                        <w:numPr>
                          <w:ilvl w:val="0"/>
                          <w:numId w:val="29"/>
                        </w:numPr>
                        <w:rPr>
                          <w:i/>
                          <w:iCs/>
                        </w:rPr>
                      </w:pPr>
                      <w:r>
                        <w:rPr>
                          <w:i/>
                          <w:iCs/>
                        </w:rPr>
                        <w:t xml:space="preserve">Are there times in your life where you feel you are unworthy of the love of others? Where you think you are too much of a sinner and if people really knew you they wouldn’t like you? Believe the gospel, and know that while you were a sinner Christ died for you. You are accepted by God, not because of what you offer or what you have done – but because of what Jesus has done. Where are some areas in your life you are feeling inadequate? Let your small group encourage you in the gospel! </w:t>
                      </w:r>
                    </w:p>
                    <w:p w14:paraId="601867CF" w14:textId="77777777" w:rsidR="008E016D" w:rsidRDefault="008E016D" w:rsidP="008E016D"/>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D764A5" w14:textId="77777777" w:rsidR="001A51B3" w:rsidRDefault="001A51B3" w:rsidP="001A51B3"/>
                          <w:p w14:paraId="1FD18056" w14:textId="77777777" w:rsidR="00147938" w:rsidRDefault="00147938" w:rsidP="001A51B3"/>
                          <w:p w14:paraId="5071B93B" w14:textId="77777777" w:rsidR="006201CD" w:rsidRDefault="006201CD" w:rsidP="006201CD">
                            <w:pPr>
                              <w:jc w:val="center"/>
                            </w:pPr>
                            <w:r>
                              <w:t>Before you begin, re-read the passage (Acts 8:9-40) out loud and pray for unity and clarity during this discussion.</w:t>
                            </w:r>
                          </w:p>
                          <w:p w14:paraId="35DBE24D" w14:textId="77777777" w:rsidR="006201CD" w:rsidRDefault="006201CD" w:rsidP="006201CD"/>
                          <w:p w14:paraId="4F8583F5" w14:textId="77777777" w:rsidR="006201CD" w:rsidRDefault="006201CD" w:rsidP="006201CD">
                            <w:pPr>
                              <w:numPr>
                                <w:ilvl w:val="0"/>
                                <w:numId w:val="31"/>
                              </w:numPr>
                              <w:rPr>
                                <w:i/>
                                <w:iCs/>
                              </w:rPr>
                            </w:pPr>
                            <w:r>
                              <w:rPr>
                                <w:i/>
                                <w:iCs/>
                              </w:rPr>
                              <w:t xml:space="preserve">In Acts 7 we see the religious leaders try to stop the Christian movement from gaining any more momentum by killing Stephen, but in reality, it had the opposite effect on the church. Has there ever been a time in your life where someone tried to stop you from doing something, but it only motivated you to work harder or try again? </w:t>
                            </w:r>
                          </w:p>
                          <w:p w14:paraId="50241BA1" w14:textId="77777777" w:rsidR="006201CD" w:rsidRDefault="006201CD" w:rsidP="006201CD">
                            <w:pPr>
                              <w:numPr>
                                <w:ilvl w:val="0"/>
                                <w:numId w:val="31"/>
                              </w:numPr>
                              <w:rPr>
                                <w:i/>
                                <w:iCs/>
                              </w:rPr>
                            </w:pPr>
                            <w:r>
                              <w:rPr>
                                <w:i/>
                                <w:iCs/>
                              </w:rPr>
                              <w:t>Have there been times in your life, or are there currently areas where you think you know more about God to be open to learning something new about him and letting his gospel transform you? How can we repent of our ignorance toward  a soft heart toward God?</w:t>
                            </w:r>
                          </w:p>
                          <w:p w14:paraId="1444D039" w14:textId="77777777" w:rsidR="006201CD" w:rsidRDefault="006201CD" w:rsidP="006201CD">
                            <w:pPr>
                              <w:numPr>
                                <w:ilvl w:val="0"/>
                                <w:numId w:val="31"/>
                              </w:numPr>
                              <w:rPr>
                                <w:i/>
                                <w:iCs/>
                              </w:rPr>
                            </w:pPr>
                            <w:r>
                              <w:rPr>
                                <w:i/>
                                <w:iCs/>
                              </w:rPr>
                              <w:t xml:space="preserve">Who is it in your life that is your enemy that you think could never repent and believe the gospel? Who is it in your life who you think is too far gone, to the point you have given up hope? Name them – pray for them together! No one, anywhere, at any point is beyond the reach of the gospel! </w:t>
                            </w:r>
                          </w:p>
                          <w:p w14:paraId="2EF4E14A" w14:textId="77777777" w:rsidR="006201CD" w:rsidRPr="00AF64DF" w:rsidRDefault="006201CD" w:rsidP="006201CD">
                            <w:pPr>
                              <w:numPr>
                                <w:ilvl w:val="0"/>
                                <w:numId w:val="31"/>
                              </w:numPr>
                              <w:rPr>
                                <w:i/>
                                <w:iCs/>
                              </w:rPr>
                            </w:pPr>
                            <w:r>
                              <w:rPr>
                                <w:i/>
                                <w:iCs/>
                              </w:rPr>
                              <w:t xml:space="preserve">Are there times in your life where you feel you are unworthy of the love of others? Where you think you are too much of a sinner and if people really knew you they wouldn’t like you? Believe the gospel, and know that while you were a sinner Christ died for you. You are accepted by God, not because of what you offer or what you have done – but because of what Jesus has done. Where are some areas in your life you are feeling inadequate? Let your small group encourage you in the gospel! </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33D764A5" w14:textId="77777777" w:rsidR="001A51B3" w:rsidRDefault="001A51B3" w:rsidP="001A51B3"/>
                    <w:p w14:paraId="1FD18056" w14:textId="77777777" w:rsidR="00147938" w:rsidRDefault="00147938" w:rsidP="001A51B3"/>
                    <w:p w14:paraId="5071B93B" w14:textId="77777777" w:rsidR="006201CD" w:rsidRDefault="006201CD" w:rsidP="006201CD">
                      <w:pPr>
                        <w:jc w:val="center"/>
                      </w:pPr>
                      <w:r>
                        <w:t>Before you begin, re-read the passage (Acts 8:9-40) out loud and pray for unity and clarity during this discussion.</w:t>
                      </w:r>
                    </w:p>
                    <w:p w14:paraId="35DBE24D" w14:textId="77777777" w:rsidR="006201CD" w:rsidRDefault="006201CD" w:rsidP="006201CD"/>
                    <w:p w14:paraId="4F8583F5" w14:textId="77777777" w:rsidR="006201CD" w:rsidRDefault="006201CD" w:rsidP="006201CD">
                      <w:pPr>
                        <w:numPr>
                          <w:ilvl w:val="0"/>
                          <w:numId w:val="31"/>
                        </w:numPr>
                        <w:rPr>
                          <w:i/>
                          <w:iCs/>
                        </w:rPr>
                      </w:pPr>
                      <w:r>
                        <w:rPr>
                          <w:i/>
                          <w:iCs/>
                        </w:rPr>
                        <w:t xml:space="preserve">In Acts 7 we see the religious leaders try to stop the Christian movement from gaining any more momentum by killing Stephen, but in reality, it had the opposite effect on the church. Has there ever been a time in your life where someone tried to stop you from doing something, but it only motivated you to work harder or try again? </w:t>
                      </w:r>
                    </w:p>
                    <w:p w14:paraId="50241BA1" w14:textId="77777777" w:rsidR="006201CD" w:rsidRDefault="006201CD" w:rsidP="006201CD">
                      <w:pPr>
                        <w:numPr>
                          <w:ilvl w:val="0"/>
                          <w:numId w:val="31"/>
                        </w:numPr>
                        <w:rPr>
                          <w:i/>
                          <w:iCs/>
                        </w:rPr>
                      </w:pPr>
                      <w:r>
                        <w:rPr>
                          <w:i/>
                          <w:iCs/>
                        </w:rPr>
                        <w:t>Have there been times in your life, or are there currently areas where you think you know more about God to be open to learning something new about him and letting his gospel transform you? How can we repent of our ignorance toward  a soft heart toward God?</w:t>
                      </w:r>
                    </w:p>
                    <w:p w14:paraId="1444D039" w14:textId="77777777" w:rsidR="006201CD" w:rsidRDefault="006201CD" w:rsidP="006201CD">
                      <w:pPr>
                        <w:numPr>
                          <w:ilvl w:val="0"/>
                          <w:numId w:val="31"/>
                        </w:numPr>
                        <w:rPr>
                          <w:i/>
                          <w:iCs/>
                        </w:rPr>
                      </w:pPr>
                      <w:r>
                        <w:rPr>
                          <w:i/>
                          <w:iCs/>
                        </w:rPr>
                        <w:t xml:space="preserve">Who is it in your life that is your enemy that you think could never repent and believe the gospel? Who is it in your life who you think is too far gone, to the point you have given up hope? Name them – pray for them together! No one, anywhere, at any point is beyond the reach of the gospel! </w:t>
                      </w:r>
                    </w:p>
                    <w:p w14:paraId="2EF4E14A" w14:textId="77777777" w:rsidR="006201CD" w:rsidRPr="00AF64DF" w:rsidRDefault="006201CD" w:rsidP="006201CD">
                      <w:pPr>
                        <w:numPr>
                          <w:ilvl w:val="0"/>
                          <w:numId w:val="31"/>
                        </w:numPr>
                        <w:rPr>
                          <w:i/>
                          <w:iCs/>
                        </w:rPr>
                      </w:pPr>
                      <w:r>
                        <w:rPr>
                          <w:i/>
                          <w:iCs/>
                        </w:rPr>
                        <w:t xml:space="preserve">Are there times in your life where you feel you are unworthy of the love of others? Where you think you are too much of a sinner and if people really knew you they wouldn’t like you? Believe the gospel, and know that while you were a sinner Christ died for you. You are accepted by God, not because of what you offer or what you have done – but because of what Jesus has done. Where are some areas in your life you are feeling inadequate? Let your small group encourage you in the gospel! </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7"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7"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20"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28"/>
  </w:num>
  <w:num w:numId="2" w16cid:durableId="247883703">
    <w:abstractNumId w:val="30"/>
  </w:num>
  <w:num w:numId="3" w16cid:durableId="750737549">
    <w:abstractNumId w:val="11"/>
  </w:num>
  <w:num w:numId="4" w16cid:durableId="1988706572">
    <w:abstractNumId w:val="24"/>
  </w:num>
  <w:num w:numId="5" w16cid:durableId="2087721274">
    <w:abstractNumId w:val="19"/>
  </w:num>
  <w:num w:numId="6" w16cid:durableId="734427788">
    <w:abstractNumId w:val="6"/>
  </w:num>
  <w:num w:numId="7" w16cid:durableId="665864818">
    <w:abstractNumId w:val="3"/>
  </w:num>
  <w:num w:numId="8" w16cid:durableId="1008678406">
    <w:abstractNumId w:val="18"/>
  </w:num>
  <w:num w:numId="9" w16cid:durableId="1684362508">
    <w:abstractNumId w:val="12"/>
  </w:num>
  <w:num w:numId="10" w16cid:durableId="1708794478">
    <w:abstractNumId w:val="13"/>
  </w:num>
  <w:num w:numId="11" w16cid:durableId="16663683">
    <w:abstractNumId w:val="17"/>
  </w:num>
  <w:num w:numId="12" w16cid:durableId="1410080789">
    <w:abstractNumId w:val="5"/>
  </w:num>
  <w:num w:numId="13" w16cid:durableId="1908152935">
    <w:abstractNumId w:val="16"/>
  </w:num>
  <w:num w:numId="14" w16cid:durableId="2097742561">
    <w:abstractNumId w:val="23"/>
  </w:num>
  <w:num w:numId="15" w16cid:durableId="1139999378">
    <w:abstractNumId w:val="26"/>
  </w:num>
  <w:num w:numId="16" w16cid:durableId="381058640">
    <w:abstractNumId w:val="10"/>
  </w:num>
  <w:num w:numId="17" w16cid:durableId="796725477">
    <w:abstractNumId w:val="1"/>
  </w:num>
  <w:num w:numId="18" w16cid:durableId="33384454">
    <w:abstractNumId w:val="25"/>
  </w:num>
  <w:num w:numId="19" w16cid:durableId="1052655979">
    <w:abstractNumId w:val="22"/>
  </w:num>
  <w:num w:numId="20" w16cid:durableId="1515923043">
    <w:abstractNumId w:val="29"/>
  </w:num>
  <w:num w:numId="21" w16cid:durableId="730692764">
    <w:abstractNumId w:val="0"/>
  </w:num>
  <w:num w:numId="22" w16cid:durableId="546143315">
    <w:abstractNumId w:val="27"/>
  </w:num>
  <w:num w:numId="23" w16cid:durableId="486480083">
    <w:abstractNumId w:val="20"/>
  </w:num>
  <w:num w:numId="24" w16cid:durableId="549338634">
    <w:abstractNumId w:val="15"/>
  </w:num>
  <w:num w:numId="25" w16cid:durableId="1118258666">
    <w:abstractNumId w:val="21"/>
  </w:num>
  <w:num w:numId="26" w16cid:durableId="1146162394">
    <w:abstractNumId w:val="9"/>
  </w:num>
  <w:num w:numId="27" w16cid:durableId="1690641526">
    <w:abstractNumId w:val="14"/>
  </w:num>
  <w:num w:numId="28" w16cid:durableId="1412046802">
    <w:abstractNumId w:val="8"/>
  </w:num>
  <w:num w:numId="29" w16cid:durableId="1443694527">
    <w:abstractNumId w:val="7"/>
  </w:num>
  <w:num w:numId="30" w16cid:durableId="2135055988">
    <w:abstractNumId w:val="2"/>
  </w:num>
  <w:num w:numId="31" w16cid:durableId="1687751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220C6"/>
    <w:rsid w:val="00086415"/>
    <w:rsid w:val="000D59EF"/>
    <w:rsid w:val="000E4BD4"/>
    <w:rsid w:val="00147938"/>
    <w:rsid w:val="00186283"/>
    <w:rsid w:val="001A51B3"/>
    <w:rsid w:val="0025653C"/>
    <w:rsid w:val="00407A12"/>
    <w:rsid w:val="004A6F1F"/>
    <w:rsid w:val="004D26D2"/>
    <w:rsid w:val="005708C8"/>
    <w:rsid w:val="005C001B"/>
    <w:rsid w:val="006201CD"/>
    <w:rsid w:val="006D346F"/>
    <w:rsid w:val="0079258B"/>
    <w:rsid w:val="007B0454"/>
    <w:rsid w:val="007D50AE"/>
    <w:rsid w:val="007E3CF4"/>
    <w:rsid w:val="00832DF3"/>
    <w:rsid w:val="008E016D"/>
    <w:rsid w:val="009072C1"/>
    <w:rsid w:val="009446BA"/>
    <w:rsid w:val="0096436F"/>
    <w:rsid w:val="00A42486"/>
    <w:rsid w:val="00A5727A"/>
    <w:rsid w:val="00AF64DF"/>
    <w:rsid w:val="00B67676"/>
    <w:rsid w:val="00C13C8C"/>
    <w:rsid w:val="00C477E6"/>
    <w:rsid w:val="00C86BF3"/>
    <w:rsid w:val="00C96E57"/>
    <w:rsid w:val="00CB22BE"/>
    <w:rsid w:val="00E02A2C"/>
    <w:rsid w:val="00E1738C"/>
    <w:rsid w:val="00E774F2"/>
    <w:rsid w:val="00EF103D"/>
    <w:rsid w:val="00F3070A"/>
    <w:rsid w:val="00F4746E"/>
    <w:rsid w:val="00F82280"/>
    <w:rsid w:val="00F86972"/>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203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27</cp:revision>
  <cp:lastPrinted>2025-03-02T05:31:00Z</cp:lastPrinted>
  <dcterms:created xsi:type="dcterms:W3CDTF">2024-10-06T01:49:00Z</dcterms:created>
  <dcterms:modified xsi:type="dcterms:W3CDTF">2025-04-05T17:09:00Z</dcterms:modified>
</cp:coreProperties>
</file>