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39A4B8" w14:textId="78EAAF10" w:rsidR="00186283" w:rsidRDefault="008E016D">
      <w:r>
        <w:rPr>
          <w:noProof/>
        </w:rPr>
        <mc:AlternateContent>
          <mc:Choice Requires="wps">
            <w:drawing>
              <wp:anchor distT="0" distB="0" distL="114300" distR="114300" simplePos="0" relativeHeight="251651584" behindDoc="0" locked="0" layoutInCell="1" allowOverlap="1" wp14:anchorId="0EBA1C36" wp14:editId="4DDC31C6">
                <wp:simplePos x="0" y="0"/>
                <wp:positionH relativeFrom="page">
                  <wp:posOffset>228600</wp:posOffset>
                </wp:positionH>
                <wp:positionV relativeFrom="page">
                  <wp:posOffset>585470</wp:posOffset>
                </wp:positionV>
                <wp:extent cx="4572000" cy="7004050"/>
                <wp:effectExtent l="12700" t="12700" r="12700" b="19050"/>
                <wp:wrapSquare wrapText="bothSides"/>
                <wp:docPr id="1182073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9F676EE" w14:textId="77777777" w:rsidR="00147938" w:rsidRDefault="00147938" w:rsidP="00147938"/>
                          <w:p w14:paraId="53EA9FBB" w14:textId="77777777" w:rsidR="00147938" w:rsidRDefault="00147938" w:rsidP="00147938"/>
                          <w:p w14:paraId="47F07DFF" w14:textId="4D766984" w:rsidR="00147938" w:rsidRDefault="00E774F2" w:rsidP="00E774F2">
                            <w:pPr>
                              <w:jc w:val="center"/>
                            </w:pPr>
                            <w:r>
                              <w:t xml:space="preserve">Before you begin, re-read the passage (Acts </w:t>
                            </w:r>
                            <w:r w:rsidR="007E3CF4">
                              <w:t>6:1-7</w:t>
                            </w:r>
                            <w:r>
                              <w:t>) out loud and pray for unity and clarity during this discussion.</w:t>
                            </w:r>
                          </w:p>
                          <w:p w14:paraId="17816995" w14:textId="77777777" w:rsidR="00E774F2" w:rsidRDefault="00E774F2" w:rsidP="00147938"/>
                          <w:p w14:paraId="5415B6F3" w14:textId="1A39A163" w:rsidR="008E016D" w:rsidRDefault="007E3CF4" w:rsidP="008E016D">
                            <w:pPr>
                              <w:pStyle w:val="ListParagraph"/>
                              <w:numPr>
                                <w:ilvl w:val="0"/>
                                <w:numId w:val="26"/>
                              </w:numPr>
                              <w:rPr>
                                <w:i/>
                                <w:iCs/>
                              </w:rPr>
                            </w:pPr>
                            <w:r>
                              <w:rPr>
                                <w:i/>
                                <w:iCs/>
                              </w:rPr>
                              <w:t>What is significant that at the end of Acts 4, Peter is arrested and told not to talk about Jesus again, and then he prays that God would give him boldness to do it again, and at the end of Chapter 5 we see Peter back in front of the same people who arrested him before?</w:t>
                            </w:r>
                          </w:p>
                          <w:p w14:paraId="19B0B766" w14:textId="77777777" w:rsidR="007E3CF4" w:rsidRDefault="007E3CF4" w:rsidP="007E3CF4">
                            <w:pPr>
                              <w:pStyle w:val="ListParagraph"/>
                              <w:rPr>
                                <w:i/>
                                <w:iCs/>
                              </w:rPr>
                            </w:pPr>
                          </w:p>
                          <w:p w14:paraId="71699E39" w14:textId="77777777" w:rsidR="007E3CF4" w:rsidRPr="007E3CF4" w:rsidRDefault="007E3CF4" w:rsidP="007E3CF4">
                            <w:pPr>
                              <w:rPr>
                                <w:i/>
                                <w:iCs/>
                              </w:rPr>
                            </w:pPr>
                          </w:p>
                          <w:p w14:paraId="4F5F8E64" w14:textId="7865F6F2" w:rsidR="007E3CF4" w:rsidRDefault="007E3CF4" w:rsidP="008E016D">
                            <w:pPr>
                              <w:pStyle w:val="ListParagraph"/>
                              <w:numPr>
                                <w:ilvl w:val="0"/>
                                <w:numId w:val="26"/>
                              </w:numPr>
                              <w:rPr>
                                <w:i/>
                                <w:iCs/>
                              </w:rPr>
                            </w:pPr>
                            <w:r>
                              <w:rPr>
                                <w:i/>
                                <w:iCs/>
                              </w:rPr>
                              <w:t>As mentioned in Acts 5 by Gamaliel, there were times where people tried to rise in power in “the name of God” that ended up not being anything. What other historical situations can you think of where the church should have been snuffed out if it really wasn’t of God? What does that teach us about God and his view of his church?</w:t>
                            </w:r>
                          </w:p>
                          <w:p w14:paraId="3A69F06A" w14:textId="77777777" w:rsidR="007E3CF4" w:rsidRPr="007E3CF4" w:rsidRDefault="007E3CF4" w:rsidP="007E3CF4">
                            <w:pPr>
                              <w:pStyle w:val="ListParagraph"/>
                              <w:rPr>
                                <w:i/>
                                <w:iCs/>
                              </w:rPr>
                            </w:pPr>
                          </w:p>
                          <w:p w14:paraId="285E081C" w14:textId="77777777" w:rsidR="007E3CF4" w:rsidRPr="007E3CF4" w:rsidRDefault="007E3CF4" w:rsidP="007E3CF4">
                            <w:pPr>
                              <w:rPr>
                                <w:i/>
                                <w:iCs/>
                              </w:rPr>
                            </w:pPr>
                          </w:p>
                          <w:p w14:paraId="203F885F" w14:textId="6816AB23" w:rsidR="007E3CF4" w:rsidRDefault="007E3CF4" w:rsidP="008E016D">
                            <w:pPr>
                              <w:pStyle w:val="ListParagraph"/>
                              <w:numPr>
                                <w:ilvl w:val="0"/>
                                <w:numId w:val="26"/>
                              </w:numPr>
                              <w:rPr>
                                <w:i/>
                                <w:iCs/>
                              </w:rPr>
                            </w:pPr>
                            <w:r>
                              <w:rPr>
                                <w:i/>
                                <w:iCs/>
                              </w:rPr>
                              <w:t>How have you seen internal conflict hurt the church? And what are some steps, if not already in place, we could have to protect those who feel they are being neglected?</w:t>
                            </w:r>
                          </w:p>
                          <w:p w14:paraId="4AFB26A2" w14:textId="77777777" w:rsidR="007E3CF4" w:rsidRDefault="007E3CF4" w:rsidP="007E3CF4">
                            <w:pPr>
                              <w:rPr>
                                <w:i/>
                                <w:iCs/>
                              </w:rPr>
                            </w:pPr>
                          </w:p>
                          <w:p w14:paraId="3BEC5F49" w14:textId="77777777" w:rsidR="007E3CF4" w:rsidRPr="007E3CF4" w:rsidRDefault="007E3CF4" w:rsidP="007E3CF4">
                            <w:pPr>
                              <w:rPr>
                                <w:i/>
                                <w:iCs/>
                              </w:rPr>
                            </w:pPr>
                          </w:p>
                          <w:p w14:paraId="241A31E4" w14:textId="24414BCF" w:rsidR="007E3CF4" w:rsidRDefault="007E3CF4" w:rsidP="008E016D">
                            <w:pPr>
                              <w:pStyle w:val="ListParagraph"/>
                              <w:numPr>
                                <w:ilvl w:val="0"/>
                                <w:numId w:val="26"/>
                              </w:numPr>
                              <w:rPr>
                                <w:i/>
                                <w:iCs/>
                              </w:rPr>
                            </w:pPr>
                            <w:r>
                              <w:rPr>
                                <w:i/>
                                <w:iCs/>
                              </w:rPr>
                              <w:t>Who are some people you see serving faithfully at church that you have never told that you were thankful for their service?  Are there any ways you could help and be found doing the work of the ministry?</w:t>
                            </w:r>
                          </w:p>
                          <w:p w14:paraId="6A3B16AE" w14:textId="77777777" w:rsidR="007E3CF4" w:rsidRDefault="007E3CF4" w:rsidP="007E3CF4">
                            <w:pPr>
                              <w:rPr>
                                <w:i/>
                                <w:iCs/>
                              </w:rPr>
                            </w:pPr>
                          </w:p>
                          <w:p w14:paraId="77112AFA" w14:textId="77777777" w:rsidR="007E3CF4" w:rsidRPr="007E3CF4" w:rsidRDefault="007E3CF4" w:rsidP="007E3CF4">
                            <w:pPr>
                              <w:rPr>
                                <w:i/>
                                <w:iCs/>
                              </w:rPr>
                            </w:pPr>
                          </w:p>
                          <w:p w14:paraId="1D341D63" w14:textId="57A6FEC8" w:rsidR="007E3CF4" w:rsidRPr="007E3CF4" w:rsidRDefault="007E3CF4" w:rsidP="008E016D">
                            <w:pPr>
                              <w:pStyle w:val="ListParagraph"/>
                              <w:numPr>
                                <w:ilvl w:val="0"/>
                                <w:numId w:val="26"/>
                              </w:numPr>
                              <w:rPr>
                                <w:i/>
                                <w:iCs/>
                              </w:rPr>
                            </w:pPr>
                            <w:r>
                              <w:rPr>
                                <w:i/>
                                <w:iCs/>
                              </w:rPr>
                              <w:t>Jesus knows our every need, but even those closest to us might not now areas we are struggling in. Maybe it is financial, maybe it’s spiritual, maybe its relational. What are some areas of need that we could share with one another?</w:t>
                            </w:r>
                          </w:p>
                          <w:p w14:paraId="601867CF" w14:textId="77777777" w:rsidR="008E016D" w:rsidRDefault="008E016D" w:rsidP="008E016D"/>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BA1C36" id="_x0000_t202" coordsize="21600,21600" o:spt="202" path="m,l,21600r21600,l21600,xe">
                <v:stroke joinstyle="miter"/>
                <v:path gradientshapeok="t" o:connecttype="rect"/>
              </v:shapetype>
              <v:shape id="Text Box 9" o:spid="_x0000_s1026" type="#_x0000_t202" style="position:absolute;margin-left:18pt;margin-top:46.1pt;width:5in;height:5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KrRcAIAAAU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" fillcolor="window" strokecolor="windowText" strokeweight="2pt">
                <v:path arrowok="t"/>
                <v:textbox>
                  <w:txbxContent>
                    <w:p w14:paraId="09F676EE" w14:textId="77777777" w:rsidR="00147938" w:rsidRDefault="00147938" w:rsidP="00147938"/>
                    <w:p w14:paraId="53EA9FBB" w14:textId="77777777" w:rsidR="00147938" w:rsidRDefault="00147938" w:rsidP="00147938"/>
                    <w:p w14:paraId="47F07DFF" w14:textId="4D766984" w:rsidR="00147938" w:rsidRDefault="00E774F2" w:rsidP="00E774F2">
                      <w:pPr>
                        <w:jc w:val="center"/>
                      </w:pPr>
                      <w:r>
                        <w:t xml:space="preserve">Before you begin, re-read the passage (Acts </w:t>
                      </w:r>
                      <w:r w:rsidR="007E3CF4">
                        <w:t>6:1-7</w:t>
                      </w:r>
                      <w:r>
                        <w:t>) out loud and pray for unity and clarity during this discussion.</w:t>
                      </w:r>
                    </w:p>
                    <w:p w14:paraId="17816995" w14:textId="77777777" w:rsidR="00E774F2" w:rsidRDefault="00E774F2" w:rsidP="00147938"/>
                    <w:p w14:paraId="5415B6F3" w14:textId="1A39A163" w:rsidR="008E016D" w:rsidRDefault="007E3CF4" w:rsidP="008E016D">
                      <w:pPr>
                        <w:pStyle w:val="ListParagraph"/>
                        <w:numPr>
                          <w:ilvl w:val="0"/>
                          <w:numId w:val="26"/>
                        </w:numPr>
                        <w:rPr>
                          <w:i/>
                          <w:iCs/>
                        </w:rPr>
                      </w:pPr>
                      <w:r>
                        <w:rPr>
                          <w:i/>
                          <w:iCs/>
                        </w:rPr>
                        <w:t>What is significant that at the end of Acts 4, Peter is arrested and told not to talk about Jesus again, and then he prays that God would give him boldness to do it again, and at the end of Chapter 5 we see Peter back in front of the same people who arrested him before?</w:t>
                      </w:r>
                    </w:p>
                    <w:p w14:paraId="19B0B766" w14:textId="77777777" w:rsidR="007E3CF4" w:rsidRDefault="007E3CF4" w:rsidP="007E3CF4">
                      <w:pPr>
                        <w:pStyle w:val="ListParagraph"/>
                        <w:rPr>
                          <w:i/>
                          <w:iCs/>
                        </w:rPr>
                      </w:pPr>
                    </w:p>
                    <w:p w14:paraId="71699E39" w14:textId="77777777" w:rsidR="007E3CF4" w:rsidRPr="007E3CF4" w:rsidRDefault="007E3CF4" w:rsidP="007E3CF4">
                      <w:pPr>
                        <w:rPr>
                          <w:i/>
                          <w:iCs/>
                        </w:rPr>
                      </w:pPr>
                    </w:p>
                    <w:p w14:paraId="4F5F8E64" w14:textId="7865F6F2" w:rsidR="007E3CF4" w:rsidRDefault="007E3CF4" w:rsidP="008E016D">
                      <w:pPr>
                        <w:pStyle w:val="ListParagraph"/>
                        <w:numPr>
                          <w:ilvl w:val="0"/>
                          <w:numId w:val="26"/>
                        </w:numPr>
                        <w:rPr>
                          <w:i/>
                          <w:iCs/>
                        </w:rPr>
                      </w:pPr>
                      <w:r>
                        <w:rPr>
                          <w:i/>
                          <w:iCs/>
                        </w:rPr>
                        <w:t>As mentioned in Acts 5 by Gamaliel, there were times where people tried to rise in power in “the name of God” that ended up not being anything. What other historical situations can you think of where the church should have been snuffed out if it really wasn’t of God? What does that teach us about God and his view of his church?</w:t>
                      </w:r>
                    </w:p>
                    <w:p w14:paraId="3A69F06A" w14:textId="77777777" w:rsidR="007E3CF4" w:rsidRPr="007E3CF4" w:rsidRDefault="007E3CF4" w:rsidP="007E3CF4">
                      <w:pPr>
                        <w:pStyle w:val="ListParagraph"/>
                        <w:rPr>
                          <w:i/>
                          <w:iCs/>
                        </w:rPr>
                      </w:pPr>
                    </w:p>
                    <w:p w14:paraId="285E081C" w14:textId="77777777" w:rsidR="007E3CF4" w:rsidRPr="007E3CF4" w:rsidRDefault="007E3CF4" w:rsidP="007E3CF4">
                      <w:pPr>
                        <w:rPr>
                          <w:i/>
                          <w:iCs/>
                        </w:rPr>
                      </w:pPr>
                    </w:p>
                    <w:p w14:paraId="203F885F" w14:textId="6816AB23" w:rsidR="007E3CF4" w:rsidRDefault="007E3CF4" w:rsidP="008E016D">
                      <w:pPr>
                        <w:pStyle w:val="ListParagraph"/>
                        <w:numPr>
                          <w:ilvl w:val="0"/>
                          <w:numId w:val="26"/>
                        </w:numPr>
                        <w:rPr>
                          <w:i/>
                          <w:iCs/>
                        </w:rPr>
                      </w:pPr>
                      <w:r>
                        <w:rPr>
                          <w:i/>
                          <w:iCs/>
                        </w:rPr>
                        <w:t>How have you seen internal conflict hurt the church? And what are some steps, if not already in place, we could have to protect those who feel they are being neglected?</w:t>
                      </w:r>
                    </w:p>
                    <w:p w14:paraId="4AFB26A2" w14:textId="77777777" w:rsidR="007E3CF4" w:rsidRDefault="007E3CF4" w:rsidP="007E3CF4">
                      <w:pPr>
                        <w:rPr>
                          <w:i/>
                          <w:iCs/>
                        </w:rPr>
                      </w:pPr>
                    </w:p>
                    <w:p w14:paraId="3BEC5F49" w14:textId="77777777" w:rsidR="007E3CF4" w:rsidRPr="007E3CF4" w:rsidRDefault="007E3CF4" w:rsidP="007E3CF4">
                      <w:pPr>
                        <w:rPr>
                          <w:i/>
                          <w:iCs/>
                        </w:rPr>
                      </w:pPr>
                    </w:p>
                    <w:p w14:paraId="241A31E4" w14:textId="24414BCF" w:rsidR="007E3CF4" w:rsidRDefault="007E3CF4" w:rsidP="008E016D">
                      <w:pPr>
                        <w:pStyle w:val="ListParagraph"/>
                        <w:numPr>
                          <w:ilvl w:val="0"/>
                          <w:numId w:val="26"/>
                        </w:numPr>
                        <w:rPr>
                          <w:i/>
                          <w:iCs/>
                        </w:rPr>
                      </w:pPr>
                      <w:r>
                        <w:rPr>
                          <w:i/>
                          <w:iCs/>
                        </w:rPr>
                        <w:t>Who are some people you see serving faithfully at church that you have never told that you were thankful for their service?  Are there any ways you could help and be found doing the work of the ministry?</w:t>
                      </w:r>
                    </w:p>
                    <w:p w14:paraId="6A3B16AE" w14:textId="77777777" w:rsidR="007E3CF4" w:rsidRDefault="007E3CF4" w:rsidP="007E3CF4">
                      <w:pPr>
                        <w:rPr>
                          <w:i/>
                          <w:iCs/>
                        </w:rPr>
                      </w:pPr>
                    </w:p>
                    <w:p w14:paraId="77112AFA" w14:textId="77777777" w:rsidR="007E3CF4" w:rsidRPr="007E3CF4" w:rsidRDefault="007E3CF4" w:rsidP="007E3CF4">
                      <w:pPr>
                        <w:rPr>
                          <w:i/>
                          <w:iCs/>
                        </w:rPr>
                      </w:pPr>
                    </w:p>
                    <w:p w14:paraId="1D341D63" w14:textId="57A6FEC8" w:rsidR="007E3CF4" w:rsidRPr="007E3CF4" w:rsidRDefault="007E3CF4" w:rsidP="008E016D">
                      <w:pPr>
                        <w:pStyle w:val="ListParagraph"/>
                        <w:numPr>
                          <w:ilvl w:val="0"/>
                          <w:numId w:val="26"/>
                        </w:numPr>
                        <w:rPr>
                          <w:i/>
                          <w:iCs/>
                        </w:rPr>
                      </w:pPr>
                      <w:r>
                        <w:rPr>
                          <w:i/>
                          <w:iCs/>
                        </w:rPr>
                        <w:t>Jesus knows our every need, but even those closest to us might not now areas we are struggling in. Maybe it is financial, maybe it’s spiritual, maybe its relational. What are some areas of need that we could share with one another?</w:t>
                      </w:r>
                    </w:p>
                    <w:p w14:paraId="601867CF" w14:textId="77777777" w:rsidR="008E016D" w:rsidRDefault="008E016D" w:rsidP="008E016D"/>
                    <w:p w14:paraId="235360BE" w14:textId="77777777" w:rsidR="008E016D" w:rsidRDefault="008E016D" w:rsidP="008E016D"/>
                    <w:p w14:paraId="1BAA6780" w14:textId="77777777" w:rsidR="00B67676" w:rsidRDefault="00B67676" w:rsidP="00B67676"/>
                    <w:p w14:paraId="3D9E9838" w14:textId="77777777" w:rsidR="00B67676" w:rsidRDefault="00B67676" w:rsidP="00B67676"/>
                    <w:p w14:paraId="12D5729C" w14:textId="77777777" w:rsidR="00B67676" w:rsidRDefault="00B67676" w:rsidP="00B67676"/>
                  </w:txbxContent>
                </v:textbox>
                <w10:wrap type="square" anchorx="page" anchory="page"/>
              </v:shape>
            </w:pict>
          </mc:Fallback>
        </mc:AlternateContent>
      </w:r>
      <w:r>
        <w:rPr>
          <w:noProof/>
        </w:rPr>
        <mc:AlternateContent>
          <mc:Choice Requires="wps">
            <w:drawing>
              <wp:anchor distT="0" distB="0" distL="114300" distR="114300" simplePos="0" relativeHeight="251667968" behindDoc="0" locked="0" layoutInCell="1" allowOverlap="1" wp14:anchorId="363D01AF" wp14:editId="7DE0D8F4">
                <wp:simplePos x="0" y="0"/>
                <wp:positionH relativeFrom="page">
                  <wp:posOffset>5257800</wp:posOffset>
                </wp:positionH>
                <wp:positionV relativeFrom="page">
                  <wp:posOffset>596900</wp:posOffset>
                </wp:positionV>
                <wp:extent cx="4572000" cy="7004050"/>
                <wp:effectExtent l="12700" t="12700" r="12700" b="19050"/>
                <wp:wrapSquare wrapText="bothSides"/>
                <wp:docPr id="1474521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700405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D764A5" w14:textId="77777777" w:rsidR="001A51B3" w:rsidRDefault="001A51B3" w:rsidP="001A51B3"/>
                          <w:p w14:paraId="1FD18056" w14:textId="77777777" w:rsidR="00147938" w:rsidRDefault="00147938" w:rsidP="001A51B3"/>
                          <w:p w14:paraId="624E9721" w14:textId="77777777" w:rsidR="007E3CF4" w:rsidRDefault="007E3CF4" w:rsidP="007E3CF4">
                            <w:pPr>
                              <w:jc w:val="center"/>
                            </w:pPr>
                            <w:r>
                              <w:t>Before you begin, re-read the passage (Acts 6:1-7) out loud and pray for unity and clarity during this discussion.</w:t>
                            </w:r>
                          </w:p>
                          <w:p w14:paraId="7C08A972" w14:textId="77777777" w:rsidR="007E3CF4" w:rsidRDefault="007E3CF4" w:rsidP="007E3CF4"/>
                          <w:p w14:paraId="73598029" w14:textId="77777777" w:rsidR="007E3CF4" w:rsidRDefault="007E3CF4" w:rsidP="007E3CF4">
                            <w:pPr>
                              <w:pStyle w:val="ListParagraph"/>
                              <w:numPr>
                                <w:ilvl w:val="0"/>
                                <w:numId w:val="28"/>
                              </w:numPr>
                              <w:rPr>
                                <w:i/>
                                <w:iCs/>
                              </w:rPr>
                            </w:pPr>
                            <w:r>
                              <w:rPr>
                                <w:i/>
                                <w:iCs/>
                              </w:rPr>
                              <w:t>What is significant that at the end of Acts 4, Peter is arrested and told not to talk about Jesus again, and then he prays that God would give him boldness to do it again, and at the end of Chapter 5 we see Peter back in front of the same people who arrested him before?</w:t>
                            </w:r>
                          </w:p>
                          <w:p w14:paraId="4B968793" w14:textId="77777777" w:rsidR="007E3CF4" w:rsidRDefault="007E3CF4" w:rsidP="007E3CF4">
                            <w:pPr>
                              <w:pStyle w:val="ListParagraph"/>
                              <w:rPr>
                                <w:i/>
                                <w:iCs/>
                              </w:rPr>
                            </w:pPr>
                          </w:p>
                          <w:p w14:paraId="68DBF4C8" w14:textId="77777777" w:rsidR="007E3CF4" w:rsidRPr="007E3CF4" w:rsidRDefault="007E3CF4" w:rsidP="007E3CF4">
                            <w:pPr>
                              <w:rPr>
                                <w:i/>
                                <w:iCs/>
                              </w:rPr>
                            </w:pPr>
                          </w:p>
                          <w:p w14:paraId="594A8973" w14:textId="77777777" w:rsidR="007E3CF4" w:rsidRDefault="007E3CF4" w:rsidP="007E3CF4">
                            <w:pPr>
                              <w:pStyle w:val="ListParagraph"/>
                              <w:numPr>
                                <w:ilvl w:val="0"/>
                                <w:numId w:val="28"/>
                              </w:numPr>
                              <w:rPr>
                                <w:i/>
                                <w:iCs/>
                              </w:rPr>
                            </w:pPr>
                            <w:r>
                              <w:rPr>
                                <w:i/>
                                <w:iCs/>
                              </w:rPr>
                              <w:t>As mentioned in Acts 5 by Gamaliel, there were times where people tried to rise in power in “the name of God” that ended up not being anything. What other historical situations can you think of where the church should have been snuffed out if it really wasn’t of God? What does that teach us about God and his view of his church?</w:t>
                            </w:r>
                          </w:p>
                          <w:p w14:paraId="1B87F717" w14:textId="77777777" w:rsidR="007E3CF4" w:rsidRPr="007E3CF4" w:rsidRDefault="007E3CF4" w:rsidP="007E3CF4">
                            <w:pPr>
                              <w:pStyle w:val="ListParagraph"/>
                              <w:rPr>
                                <w:i/>
                                <w:iCs/>
                              </w:rPr>
                            </w:pPr>
                          </w:p>
                          <w:p w14:paraId="4A1EFFED" w14:textId="77777777" w:rsidR="007E3CF4" w:rsidRPr="007E3CF4" w:rsidRDefault="007E3CF4" w:rsidP="007E3CF4">
                            <w:pPr>
                              <w:rPr>
                                <w:i/>
                                <w:iCs/>
                              </w:rPr>
                            </w:pPr>
                          </w:p>
                          <w:p w14:paraId="224D0762" w14:textId="77777777" w:rsidR="007E3CF4" w:rsidRDefault="007E3CF4" w:rsidP="007E3CF4">
                            <w:pPr>
                              <w:pStyle w:val="ListParagraph"/>
                              <w:numPr>
                                <w:ilvl w:val="0"/>
                                <w:numId w:val="28"/>
                              </w:numPr>
                              <w:rPr>
                                <w:i/>
                                <w:iCs/>
                              </w:rPr>
                            </w:pPr>
                            <w:r>
                              <w:rPr>
                                <w:i/>
                                <w:iCs/>
                              </w:rPr>
                              <w:t>How have you seen internal conflict hurt the church? And what are some steps, if not already in place, we could have to protect those who feel they are being neglected?</w:t>
                            </w:r>
                          </w:p>
                          <w:p w14:paraId="0020FDBE" w14:textId="77777777" w:rsidR="007E3CF4" w:rsidRDefault="007E3CF4" w:rsidP="007E3CF4">
                            <w:pPr>
                              <w:rPr>
                                <w:i/>
                                <w:iCs/>
                              </w:rPr>
                            </w:pPr>
                          </w:p>
                          <w:p w14:paraId="0CB30BE9" w14:textId="77777777" w:rsidR="007E3CF4" w:rsidRPr="007E3CF4" w:rsidRDefault="007E3CF4" w:rsidP="007E3CF4">
                            <w:pPr>
                              <w:rPr>
                                <w:i/>
                                <w:iCs/>
                              </w:rPr>
                            </w:pPr>
                          </w:p>
                          <w:p w14:paraId="4BDCB1BA" w14:textId="77777777" w:rsidR="007E3CF4" w:rsidRDefault="007E3CF4" w:rsidP="007E3CF4">
                            <w:pPr>
                              <w:pStyle w:val="ListParagraph"/>
                              <w:numPr>
                                <w:ilvl w:val="0"/>
                                <w:numId w:val="28"/>
                              </w:numPr>
                              <w:rPr>
                                <w:i/>
                                <w:iCs/>
                              </w:rPr>
                            </w:pPr>
                            <w:r>
                              <w:rPr>
                                <w:i/>
                                <w:iCs/>
                              </w:rPr>
                              <w:t>Who are some people you see serving faithfully at church that you have never told that you were thankful for their service?  Are there any ways you could help and be found doing the work of the ministry?</w:t>
                            </w:r>
                          </w:p>
                          <w:p w14:paraId="6C9B0ABE" w14:textId="77777777" w:rsidR="007E3CF4" w:rsidRDefault="007E3CF4" w:rsidP="007E3CF4">
                            <w:pPr>
                              <w:rPr>
                                <w:i/>
                                <w:iCs/>
                              </w:rPr>
                            </w:pPr>
                          </w:p>
                          <w:p w14:paraId="12F8184E" w14:textId="77777777" w:rsidR="007E3CF4" w:rsidRPr="007E3CF4" w:rsidRDefault="007E3CF4" w:rsidP="007E3CF4">
                            <w:pPr>
                              <w:rPr>
                                <w:i/>
                                <w:iCs/>
                              </w:rPr>
                            </w:pPr>
                          </w:p>
                          <w:p w14:paraId="52C936C9" w14:textId="77777777" w:rsidR="007E3CF4" w:rsidRPr="007E3CF4" w:rsidRDefault="007E3CF4" w:rsidP="007E3CF4">
                            <w:pPr>
                              <w:pStyle w:val="ListParagraph"/>
                              <w:numPr>
                                <w:ilvl w:val="0"/>
                                <w:numId w:val="28"/>
                              </w:numPr>
                              <w:rPr>
                                <w:i/>
                                <w:iCs/>
                              </w:rPr>
                            </w:pPr>
                            <w:r>
                              <w:rPr>
                                <w:i/>
                                <w:iCs/>
                              </w:rPr>
                              <w:t>Jesus knows our every need, but even those closest to us might not now areas we are struggling in. Maybe it is financial, maybe it’s spiritual, maybe its relational. What are some areas of need that we could share with one another?</w:t>
                            </w:r>
                          </w:p>
                          <w:p w14:paraId="764185CC" w14:textId="2C9F7802" w:rsidR="00147938" w:rsidRPr="008E016D" w:rsidRDefault="00147938" w:rsidP="006D346F">
                            <w:pPr>
                              <w:pStyle w:val="ListParagraph"/>
                              <w:ind w:left="1080"/>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D01AF" id="Text Box 3" o:spid="_x0000_s1027" type="#_x0000_t202" style="position:absolute;margin-left:414pt;margin-top:47pt;width:5in;height:551.5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" fillcolor="window" strokecolor="windowText" strokeweight="2pt">
                <v:path arrowok="t"/>
                <v:textbox>
                  <w:txbxContent>
                    <w:p w14:paraId="33D764A5" w14:textId="77777777" w:rsidR="001A51B3" w:rsidRDefault="001A51B3" w:rsidP="001A51B3"/>
                    <w:p w14:paraId="1FD18056" w14:textId="77777777" w:rsidR="00147938" w:rsidRDefault="00147938" w:rsidP="001A51B3"/>
                    <w:p w14:paraId="624E9721" w14:textId="77777777" w:rsidR="007E3CF4" w:rsidRDefault="007E3CF4" w:rsidP="007E3CF4">
                      <w:pPr>
                        <w:jc w:val="center"/>
                      </w:pPr>
                      <w:r>
                        <w:t>Before you begin, re-read the passage (Acts 6:1-7) out loud and pray for unity and clarity during this discussion.</w:t>
                      </w:r>
                    </w:p>
                    <w:p w14:paraId="7C08A972" w14:textId="77777777" w:rsidR="007E3CF4" w:rsidRDefault="007E3CF4" w:rsidP="007E3CF4"/>
                    <w:p w14:paraId="73598029" w14:textId="77777777" w:rsidR="007E3CF4" w:rsidRDefault="007E3CF4" w:rsidP="007E3CF4">
                      <w:pPr>
                        <w:pStyle w:val="ListParagraph"/>
                        <w:numPr>
                          <w:ilvl w:val="0"/>
                          <w:numId w:val="28"/>
                        </w:numPr>
                        <w:rPr>
                          <w:i/>
                          <w:iCs/>
                        </w:rPr>
                      </w:pPr>
                      <w:r>
                        <w:rPr>
                          <w:i/>
                          <w:iCs/>
                        </w:rPr>
                        <w:t>What is significant that at the end of Acts 4, Peter is arrested and told not to talk about Jesus again, and then he prays that God would give him boldness to do it again, and at the end of Chapter 5 we see Peter back in front of the same people who arrested him before?</w:t>
                      </w:r>
                    </w:p>
                    <w:p w14:paraId="4B968793" w14:textId="77777777" w:rsidR="007E3CF4" w:rsidRDefault="007E3CF4" w:rsidP="007E3CF4">
                      <w:pPr>
                        <w:pStyle w:val="ListParagraph"/>
                        <w:rPr>
                          <w:i/>
                          <w:iCs/>
                        </w:rPr>
                      </w:pPr>
                    </w:p>
                    <w:p w14:paraId="68DBF4C8" w14:textId="77777777" w:rsidR="007E3CF4" w:rsidRPr="007E3CF4" w:rsidRDefault="007E3CF4" w:rsidP="007E3CF4">
                      <w:pPr>
                        <w:rPr>
                          <w:i/>
                          <w:iCs/>
                        </w:rPr>
                      </w:pPr>
                    </w:p>
                    <w:p w14:paraId="594A8973" w14:textId="77777777" w:rsidR="007E3CF4" w:rsidRDefault="007E3CF4" w:rsidP="007E3CF4">
                      <w:pPr>
                        <w:pStyle w:val="ListParagraph"/>
                        <w:numPr>
                          <w:ilvl w:val="0"/>
                          <w:numId w:val="28"/>
                        </w:numPr>
                        <w:rPr>
                          <w:i/>
                          <w:iCs/>
                        </w:rPr>
                      </w:pPr>
                      <w:r>
                        <w:rPr>
                          <w:i/>
                          <w:iCs/>
                        </w:rPr>
                        <w:t>As mentioned in Acts 5 by Gamaliel, there were times where people tried to rise in power in “the name of God” that ended up not being anything. What other historical situations can you think of where the church should have been snuffed out if it really wasn’t of God? What does that teach us about God and his view of his church?</w:t>
                      </w:r>
                    </w:p>
                    <w:p w14:paraId="1B87F717" w14:textId="77777777" w:rsidR="007E3CF4" w:rsidRPr="007E3CF4" w:rsidRDefault="007E3CF4" w:rsidP="007E3CF4">
                      <w:pPr>
                        <w:pStyle w:val="ListParagraph"/>
                        <w:rPr>
                          <w:i/>
                          <w:iCs/>
                        </w:rPr>
                      </w:pPr>
                    </w:p>
                    <w:p w14:paraId="4A1EFFED" w14:textId="77777777" w:rsidR="007E3CF4" w:rsidRPr="007E3CF4" w:rsidRDefault="007E3CF4" w:rsidP="007E3CF4">
                      <w:pPr>
                        <w:rPr>
                          <w:i/>
                          <w:iCs/>
                        </w:rPr>
                      </w:pPr>
                    </w:p>
                    <w:p w14:paraId="224D0762" w14:textId="77777777" w:rsidR="007E3CF4" w:rsidRDefault="007E3CF4" w:rsidP="007E3CF4">
                      <w:pPr>
                        <w:pStyle w:val="ListParagraph"/>
                        <w:numPr>
                          <w:ilvl w:val="0"/>
                          <w:numId w:val="28"/>
                        </w:numPr>
                        <w:rPr>
                          <w:i/>
                          <w:iCs/>
                        </w:rPr>
                      </w:pPr>
                      <w:r>
                        <w:rPr>
                          <w:i/>
                          <w:iCs/>
                        </w:rPr>
                        <w:t>How have you seen internal conflict hurt the church? And what are some steps, if not already in place, we could have to protect those who feel they are being neglected?</w:t>
                      </w:r>
                    </w:p>
                    <w:p w14:paraId="0020FDBE" w14:textId="77777777" w:rsidR="007E3CF4" w:rsidRDefault="007E3CF4" w:rsidP="007E3CF4">
                      <w:pPr>
                        <w:rPr>
                          <w:i/>
                          <w:iCs/>
                        </w:rPr>
                      </w:pPr>
                    </w:p>
                    <w:p w14:paraId="0CB30BE9" w14:textId="77777777" w:rsidR="007E3CF4" w:rsidRPr="007E3CF4" w:rsidRDefault="007E3CF4" w:rsidP="007E3CF4">
                      <w:pPr>
                        <w:rPr>
                          <w:i/>
                          <w:iCs/>
                        </w:rPr>
                      </w:pPr>
                    </w:p>
                    <w:p w14:paraId="4BDCB1BA" w14:textId="77777777" w:rsidR="007E3CF4" w:rsidRDefault="007E3CF4" w:rsidP="007E3CF4">
                      <w:pPr>
                        <w:pStyle w:val="ListParagraph"/>
                        <w:numPr>
                          <w:ilvl w:val="0"/>
                          <w:numId w:val="28"/>
                        </w:numPr>
                        <w:rPr>
                          <w:i/>
                          <w:iCs/>
                        </w:rPr>
                      </w:pPr>
                      <w:r>
                        <w:rPr>
                          <w:i/>
                          <w:iCs/>
                        </w:rPr>
                        <w:t>Who are some people you see serving faithfully at church that you have never told that you were thankful for their service?  Are there any ways you could help and be found doing the work of the ministry?</w:t>
                      </w:r>
                    </w:p>
                    <w:p w14:paraId="6C9B0ABE" w14:textId="77777777" w:rsidR="007E3CF4" w:rsidRDefault="007E3CF4" w:rsidP="007E3CF4">
                      <w:pPr>
                        <w:rPr>
                          <w:i/>
                          <w:iCs/>
                        </w:rPr>
                      </w:pPr>
                    </w:p>
                    <w:p w14:paraId="12F8184E" w14:textId="77777777" w:rsidR="007E3CF4" w:rsidRPr="007E3CF4" w:rsidRDefault="007E3CF4" w:rsidP="007E3CF4">
                      <w:pPr>
                        <w:rPr>
                          <w:i/>
                          <w:iCs/>
                        </w:rPr>
                      </w:pPr>
                    </w:p>
                    <w:p w14:paraId="52C936C9" w14:textId="77777777" w:rsidR="007E3CF4" w:rsidRPr="007E3CF4" w:rsidRDefault="007E3CF4" w:rsidP="007E3CF4">
                      <w:pPr>
                        <w:pStyle w:val="ListParagraph"/>
                        <w:numPr>
                          <w:ilvl w:val="0"/>
                          <w:numId w:val="28"/>
                        </w:numPr>
                        <w:rPr>
                          <w:i/>
                          <w:iCs/>
                        </w:rPr>
                      </w:pPr>
                      <w:r>
                        <w:rPr>
                          <w:i/>
                          <w:iCs/>
                        </w:rPr>
                        <w:t>Jesus knows our every need, but even those closest to us might not now areas we are struggling in. Maybe it is financial, maybe it’s spiritual, maybe its relational. What are some areas of need that we could share with one another?</w:t>
                      </w:r>
                    </w:p>
                    <w:p w14:paraId="764185CC" w14:textId="2C9F7802" w:rsidR="00147938" w:rsidRPr="008E016D" w:rsidRDefault="00147938" w:rsidP="006D346F">
                      <w:pPr>
                        <w:pStyle w:val="ListParagraph"/>
                        <w:ind w:left="1080"/>
                        <w:rPr>
                          <w:i/>
                          <w:iCs/>
                        </w:rPr>
                      </w:pPr>
                    </w:p>
                  </w:txbxContent>
                </v:textbox>
                <w10:wrap type="square" anchorx="page" anchory="page"/>
              </v:shape>
            </w:pict>
          </mc:Fallback>
        </mc:AlternateContent>
      </w:r>
      <w:r w:rsidR="00C477E6">
        <w:rPr>
          <w:noProof/>
        </w:rPr>
        <mc:AlternateContent>
          <mc:Choice Requires="wpg">
            <w:drawing>
              <wp:anchor distT="0" distB="0" distL="114300" distR="114300" simplePos="0" relativeHeight="251676160" behindDoc="0" locked="1" layoutInCell="1" allowOverlap="1" wp14:anchorId="07487412" wp14:editId="592A8A77">
                <wp:simplePos x="0" y="0"/>
                <wp:positionH relativeFrom="page">
                  <wp:posOffset>228600</wp:posOffset>
                </wp:positionH>
                <wp:positionV relativeFrom="page">
                  <wp:posOffset>165100</wp:posOffset>
                </wp:positionV>
                <wp:extent cx="9601200" cy="458470"/>
                <wp:effectExtent l="12700" t="12700" r="12700" b="11430"/>
                <wp:wrapThrough wrapText="bothSides">
                  <wp:wrapPolygon edited="0">
                    <wp:start x="-29" y="-598"/>
                    <wp:lineTo x="-29" y="21540"/>
                    <wp:lineTo x="21600" y="21540"/>
                    <wp:lineTo x="21600" y="-598"/>
                    <wp:lineTo x="-29" y="-598"/>
                  </wp:wrapPolygon>
                </wp:wrapThrough>
                <wp:docPr id="1449132559"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601200" cy="458470"/>
                          <a:chOff x="0" y="0"/>
                          <a:chExt cx="9601200" cy="458470"/>
                        </a:xfrm>
                      </wpg:grpSpPr>
                      <wps:wsp>
                        <wps:cNvPr id="1145171361" name="Text Box 5"/>
                        <wps:cNvSpPr txBox="1"/>
                        <wps:spPr>
                          <a:xfrm>
                            <a:off x="5029200" y="1270"/>
                            <a:ext cx="4572000" cy="45720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6993444" name="Text Box 11"/>
                        <wps:cNvSpPr txBox="1"/>
                        <wps:spPr>
                          <a:xfrm>
                            <a:off x="228600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9607296" name="Text Box 12"/>
                        <wps:cNvSpPr txBox="1"/>
                        <wps:spPr>
                          <a:xfrm>
                            <a:off x="0" y="0"/>
                            <a:ext cx="2286000" cy="452120"/>
                          </a:xfrm>
                          <a:prstGeom prst="rect">
                            <a:avLst/>
                          </a:prstGeom>
                          <a:solidFill>
                            <a:sysClr val="windowText" lastClr="000000"/>
                          </a:solidFill>
                          <a:ln w="25400" cap="flat" cmpd="sng" algn="ctr">
                            <a:solidFill>
                              <a:sysClr val="windowText" lastClr="000000"/>
                            </a:solidFill>
                            <a:prstDash val="solid"/>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487412" id="Group 15" o:spid="_x0000_s1028" style="position:absolute;margin-left:18pt;margin-top:13pt;width:756pt;height:36.1pt;z-index:251676160;mso-position-horizontal-relative:page;mso-position-vertical-relative:page" coordsize="96012,458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">
                <v:shape id="Text Box 5" o:spid="_x0000_s1029" type="#_x0000_t202" style="position:absolute;left:50292;top:12;width:45720;height:457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" fillcolor="windowText" strokecolor="windowText" strokeweight="2pt">
                  <v:textbox>
                    <w:txbxContent>
                      <w:p w14:paraId="2C067A82" w14:textId="6AB33577" w:rsidR="00C477E6" w:rsidRPr="00A5727A" w:rsidRDefault="00C477E6" w:rsidP="00C477E6">
                        <w:pPr>
                          <w:rPr>
                            <w:rFonts w:ascii="Arial Black" w:hAnsi="Arial Black"/>
                            <w:b/>
                            <w:color w:val="FFFFFF"/>
                            <w:sz w:val="22"/>
                            <w:szCs w:val="22"/>
                          </w:rPr>
                        </w:pPr>
                        <w:r>
                          <w:rPr>
                            <w:rFonts w:ascii="Arial Black" w:hAnsi="Arial Black"/>
                            <w:b/>
                            <w:color w:val="FFFFFF"/>
                            <w:sz w:val="22"/>
                            <w:szCs w:val="22"/>
                          </w:rPr>
                          <w:t>Questions for Discussion</w:t>
                        </w:r>
                        <w:r w:rsidR="00A42486">
                          <w:rPr>
                            <w:rFonts w:ascii="Arial Black" w:hAnsi="Arial Black"/>
                            <w:b/>
                            <w:color w:val="FFFFFF"/>
                            <w:sz w:val="22"/>
                            <w:szCs w:val="22"/>
                          </w:rPr>
                          <w:t xml:space="preserve">                            </w:t>
                        </w:r>
                      </w:p>
                      <w:p w14:paraId="5EC663AB" w14:textId="77777777" w:rsidR="00086415" w:rsidRDefault="00086415"/>
                    </w:txbxContent>
                  </v:textbox>
                </v:shape>
                <v:shape id="Text Box 11" o:spid="_x0000_s1030" type="#_x0000_t202" style="position:absolute;left:22860;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" fillcolor="windowText" strokecolor="windowText" strokeweight="2pt">
                  <v:textbox>
                    <w:txbxContent>
                      <w:p w14:paraId="75617924" w14:textId="61D2AFE8" w:rsidR="00C477E6" w:rsidRPr="00A5727A" w:rsidRDefault="00A42486" w:rsidP="00A42486">
                        <w:pPr>
                          <w:jc w:val="right"/>
                          <w:rPr>
                            <w:rFonts w:ascii="Arial Black" w:hAnsi="Arial Black"/>
                            <w:b/>
                            <w:color w:val="FFFFFF"/>
                            <w:sz w:val="22"/>
                            <w:szCs w:val="22"/>
                          </w:rPr>
                        </w:pPr>
                        <w:r>
                          <w:rPr>
                            <w:rFonts w:ascii="Arial Black" w:hAnsi="Arial Black"/>
                            <w:b/>
                            <w:color w:val="FFFFFF"/>
                            <w:sz w:val="22"/>
                            <w:szCs w:val="22"/>
                          </w:rPr>
                          <w:t xml:space="preserve">  </w:t>
                        </w:r>
                      </w:p>
                    </w:txbxContent>
                  </v:textbox>
                </v:shape>
                <v:shape id="Text Box 12" o:spid="_x0000_s1031" type="#_x0000_t202" style="position:absolute;width:22860;height:45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" fillcolor="windowText" strokecolor="windowText" strokeweight="2pt">
                  <v:textbox>
                    <w:txbxContent>
                      <w:p w14:paraId="6C9493BE" w14:textId="77777777" w:rsidR="00A42486" w:rsidRPr="00A42486" w:rsidRDefault="00A42486" w:rsidP="00C477E6">
                        <w:pPr>
                          <w:jc w:val="center"/>
                          <w:rPr>
                            <w:rFonts w:ascii="Arial Black" w:hAnsi="Arial Black"/>
                            <w:b/>
                            <w:color w:val="FFFFFF"/>
                            <w:sz w:val="16"/>
                            <w:szCs w:val="16"/>
                          </w:rPr>
                        </w:pPr>
                      </w:p>
                      <w:p w14:paraId="11E9562F" w14:textId="2D929CC2" w:rsidR="00C477E6" w:rsidRPr="00A5727A" w:rsidRDefault="00C477E6" w:rsidP="00C477E6">
                        <w:pPr>
                          <w:jc w:val="center"/>
                          <w:rPr>
                            <w:rFonts w:ascii="Arial Black" w:hAnsi="Arial Black"/>
                            <w:b/>
                            <w:color w:val="FFFFFF"/>
                            <w:sz w:val="22"/>
                            <w:szCs w:val="22"/>
                          </w:rPr>
                        </w:pPr>
                        <w:r>
                          <w:rPr>
                            <w:rFonts w:ascii="Arial Black" w:hAnsi="Arial Black"/>
                            <w:b/>
                            <w:color w:val="FFFFFF"/>
                            <w:sz w:val="22"/>
                            <w:szCs w:val="22"/>
                          </w:rPr>
                          <w:t>Questions For Discussion</w:t>
                        </w:r>
                      </w:p>
                    </w:txbxContent>
                  </v:textbox>
                </v:shape>
                <w10:wrap type="through" anchorx="page" anchory="page"/>
                <w10:anchorlock/>
              </v:group>
            </w:pict>
          </mc:Fallback>
        </mc:AlternateContent>
      </w:r>
    </w:p>
    <w:sectPr w:rsidR="00186283" w:rsidSect="00C96E57">
      <w:pgSz w:w="15840" w:h="12240" w:orient="landscape"/>
      <w:pgMar w:top="450" w:right="720" w:bottom="27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60FA2"/>
    <w:multiLevelType w:val="hybridMultilevel"/>
    <w:tmpl w:val="928A2FBE"/>
    <w:lvl w:ilvl="0" w:tplc="9AF8A5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ADE08BE"/>
    <w:multiLevelType w:val="multilevel"/>
    <w:tmpl w:val="12AC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810CD"/>
    <w:multiLevelType w:val="multilevel"/>
    <w:tmpl w:val="37949A3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E0B62"/>
    <w:multiLevelType w:val="multilevel"/>
    <w:tmpl w:val="F0E2986C"/>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71D30"/>
    <w:multiLevelType w:val="hybridMultilevel"/>
    <w:tmpl w:val="DC6A8906"/>
    <w:lvl w:ilvl="0" w:tplc="27264486">
      <w:start w:val="1"/>
      <w:numFmt w:val="decimal"/>
      <w:lvlText w:val="%1."/>
      <w:lvlJc w:val="left"/>
      <w:pPr>
        <w:tabs>
          <w:tab w:val="num" w:pos="720"/>
        </w:tabs>
        <w:ind w:left="720" w:hanging="360"/>
      </w:pPr>
    </w:lvl>
    <w:lvl w:ilvl="1" w:tplc="4566D196" w:tentative="1">
      <w:start w:val="1"/>
      <w:numFmt w:val="decimal"/>
      <w:lvlText w:val="%2."/>
      <w:lvlJc w:val="left"/>
      <w:pPr>
        <w:tabs>
          <w:tab w:val="num" w:pos="1440"/>
        </w:tabs>
        <w:ind w:left="1440" w:hanging="360"/>
      </w:pPr>
    </w:lvl>
    <w:lvl w:ilvl="2" w:tplc="19D0C20C" w:tentative="1">
      <w:start w:val="1"/>
      <w:numFmt w:val="decimal"/>
      <w:lvlText w:val="%3."/>
      <w:lvlJc w:val="left"/>
      <w:pPr>
        <w:tabs>
          <w:tab w:val="num" w:pos="2160"/>
        </w:tabs>
        <w:ind w:left="2160" w:hanging="360"/>
      </w:pPr>
    </w:lvl>
    <w:lvl w:ilvl="3" w:tplc="D0307BE8" w:tentative="1">
      <w:start w:val="1"/>
      <w:numFmt w:val="decimal"/>
      <w:lvlText w:val="%4."/>
      <w:lvlJc w:val="left"/>
      <w:pPr>
        <w:tabs>
          <w:tab w:val="num" w:pos="2880"/>
        </w:tabs>
        <w:ind w:left="2880" w:hanging="360"/>
      </w:pPr>
    </w:lvl>
    <w:lvl w:ilvl="4" w:tplc="14462150" w:tentative="1">
      <w:start w:val="1"/>
      <w:numFmt w:val="decimal"/>
      <w:lvlText w:val="%5."/>
      <w:lvlJc w:val="left"/>
      <w:pPr>
        <w:tabs>
          <w:tab w:val="num" w:pos="3600"/>
        </w:tabs>
        <w:ind w:left="3600" w:hanging="360"/>
      </w:pPr>
    </w:lvl>
    <w:lvl w:ilvl="5" w:tplc="5E94B5A6" w:tentative="1">
      <w:start w:val="1"/>
      <w:numFmt w:val="decimal"/>
      <w:lvlText w:val="%6."/>
      <w:lvlJc w:val="left"/>
      <w:pPr>
        <w:tabs>
          <w:tab w:val="num" w:pos="4320"/>
        </w:tabs>
        <w:ind w:left="4320" w:hanging="360"/>
      </w:pPr>
    </w:lvl>
    <w:lvl w:ilvl="6" w:tplc="3684B87A" w:tentative="1">
      <w:start w:val="1"/>
      <w:numFmt w:val="decimal"/>
      <w:lvlText w:val="%7."/>
      <w:lvlJc w:val="left"/>
      <w:pPr>
        <w:tabs>
          <w:tab w:val="num" w:pos="5040"/>
        </w:tabs>
        <w:ind w:left="5040" w:hanging="360"/>
      </w:pPr>
    </w:lvl>
    <w:lvl w:ilvl="7" w:tplc="B2F87C1C" w:tentative="1">
      <w:start w:val="1"/>
      <w:numFmt w:val="decimal"/>
      <w:lvlText w:val="%8."/>
      <w:lvlJc w:val="left"/>
      <w:pPr>
        <w:tabs>
          <w:tab w:val="num" w:pos="5760"/>
        </w:tabs>
        <w:ind w:left="5760" w:hanging="360"/>
      </w:pPr>
    </w:lvl>
    <w:lvl w:ilvl="8" w:tplc="CD3C3310" w:tentative="1">
      <w:start w:val="1"/>
      <w:numFmt w:val="decimal"/>
      <w:lvlText w:val="%9."/>
      <w:lvlJc w:val="left"/>
      <w:pPr>
        <w:tabs>
          <w:tab w:val="num" w:pos="6480"/>
        </w:tabs>
        <w:ind w:left="6480" w:hanging="360"/>
      </w:pPr>
    </w:lvl>
  </w:abstractNum>
  <w:abstractNum w:abstractNumId="5" w15:restartNumberingAfterBreak="0">
    <w:nsid w:val="21FE36CB"/>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D70065"/>
    <w:multiLevelType w:val="hybridMultilevel"/>
    <w:tmpl w:val="716013E4"/>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177984"/>
    <w:multiLevelType w:val="hybridMultilevel"/>
    <w:tmpl w:val="3D66C2BA"/>
    <w:lvl w:ilvl="0" w:tplc="36781DCE">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3032DD4"/>
    <w:multiLevelType w:val="hybridMultilevel"/>
    <w:tmpl w:val="EC980E5A"/>
    <w:lvl w:ilvl="0" w:tplc="C1F468C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8305F"/>
    <w:multiLevelType w:val="multilevel"/>
    <w:tmpl w:val="E8242FD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673066"/>
    <w:multiLevelType w:val="multilevel"/>
    <w:tmpl w:val="36467EBE"/>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5A1268"/>
    <w:multiLevelType w:val="hybridMultilevel"/>
    <w:tmpl w:val="716013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12024E0"/>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6A2A06"/>
    <w:multiLevelType w:val="multilevel"/>
    <w:tmpl w:val="F0E2986C"/>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14" w15:restartNumberingAfterBreak="0">
    <w:nsid w:val="4B0D787F"/>
    <w:multiLevelType w:val="multilevel"/>
    <w:tmpl w:val="200E3A96"/>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126D1F"/>
    <w:multiLevelType w:val="multilevel"/>
    <w:tmpl w:val="9CFCE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2641847"/>
    <w:multiLevelType w:val="hybridMultilevel"/>
    <w:tmpl w:val="4196AA98"/>
    <w:lvl w:ilvl="0" w:tplc="FD3A3780">
      <w:start w:val="1"/>
      <w:numFmt w:val="decimal"/>
      <w:lvlText w:val="%1."/>
      <w:lvlJc w:val="left"/>
      <w:pPr>
        <w:tabs>
          <w:tab w:val="num" w:pos="720"/>
        </w:tabs>
        <w:ind w:left="720" w:hanging="360"/>
      </w:pPr>
    </w:lvl>
    <w:lvl w:ilvl="1" w:tplc="AC6E7A6E" w:tentative="1">
      <w:start w:val="1"/>
      <w:numFmt w:val="decimal"/>
      <w:lvlText w:val="%2."/>
      <w:lvlJc w:val="left"/>
      <w:pPr>
        <w:tabs>
          <w:tab w:val="num" w:pos="1440"/>
        </w:tabs>
        <w:ind w:left="1440" w:hanging="360"/>
      </w:pPr>
    </w:lvl>
    <w:lvl w:ilvl="2" w:tplc="3A4CDE9C" w:tentative="1">
      <w:start w:val="1"/>
      <w:numFmt w:val="decimal"/>
      <w:lvlText w:val="%3."/>
      <w:lvlJc w:val="left"/>
      <w:pPr>
        <w:tabs>
          <w:tab w:val="num" w:pos="2160"/>
        </w:tabs>
        <w:ind w:left="2160" w:hanging="360"/>
      </w:pPr>
    </w:lvl>
    <w:lvl w:ilvl="3" w:tplc="B8263AE0" w:tentative="1">
      <w:start w:val="1"/>
      <w:numFmt w:val="decimal"/>
      <w:lvlText w:val="%4."/>
      <w:lvlJc w:val="left"/>
      <w:pPr>
        <w:tabs>
          <w:tab w:val="num" w:pos="2880"/>
        </w:tabs>
        <w:ind w:left="2880" w:hanging="360"/>
      </w:pPr>
    </w:lvl>
    <w:lvl w:ilvl="4" w:tplc="0D8E5EF6" w:tentative="1">
      <w:start w:val="1"/>
      <w:numFmt w:val="decimal"/>
      <w:lvlText w:val="%5."/>
      <w:lvlJc w:val="left"/>
      <w:pPr>
        <w:tabs>
          <w:tab w:val="num" w:pos="3600"/>
        </w:tabs>
        <w:ind w:left="3600" w:hanging="360"/>
      </w:pPr>
    </w:lvl>
    <w:lvl w:ilvl="5" w:tplc="8DA0C656" w:tentative="1">
      <w:start w:val="1"/>
      <w:numFmt w:val="decimal"/>
      <w:lvlText w:val="%6."/>
      <w:lvlJc w:val="left"/>
      <w:pPr>
        <w:tabs>
          <w:tab w:val="num" w:pos="4320"/>
        </w:tabs>
        <w:ind w:left="4320" w:hanging="360"/>
      </w:pPr>
    </w:lvl>
    <w:lvl w:ilvl="6" w:tplc="8B6C2F7A" w:tentative="1">
      <w:start w:val="1"/>
      <w:numFmt w:val="decimal"/>
      <w:lvlText w:val="%7."/>
      <w:lvlJc w:val="left"/>
      <w:pPr>
        <w:tabs>
          <w:tab w:val="num" w:pos="5040"/>
        </w:tabs>
        <w:ind w:left="5040" w:hanging="360"/>
      </w:pPr>
    </w:lvl>
    <w:lvl w:ilvl="7" w:tplc="C108F2DA" w:tentative="1">
      <w:start w:val="1"/>
      <w:numFmt w:val="decimal"/>
      <w:lvlText w:val="%8."/>
      <w:lvlJc w:val="left"/>
      <w:pPr>
        <w:tabs>
          <w:tab w:val="num" w:pos="5760"/>
        </w:tabs>
        <w:ind w:left="5760" w:hanging="360"/>
      </w:pPr>
    </w:lvl>
    <w:lvl w:ilvl="8" w:tplc="1DAEF448" w:tentative="1">
      <w:start w:val="1"/>
      <w:numFmt w:val="decimal"/>
      <w:lvlText w:val="%9."/>
      <w:lvlJc w:val="left"/>
      <w:pPr>
        <w:tabs>
          <w:tab w:val="num" w:pos="6480"/>
        </w:tabs>
        <w:ind w:left="6480" w:hanging="360"/>
      </w:pPr>
    </w:lvl>
  </w:abstractNum>
  <w:abstractNum w:abstractNumId="17" w15:restartNumberingAfterBreak="0">
    <w:nsid w:val="55281EA0"/>
    <w:multiLevelType w:val="hybridMultilevel"/>
    <w:tmpl w:val="F49E1648"/>
    <w:lvl w:ilvl="0" w:tplc="36781DCE">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AF27C3"/>
    <w:multiLevelType w:val="multilevel"/>
    <w:tmpl w:val="7902CD5E"/>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491EE0"/>
    <w:multiLevelType w:val="hybridMultilevel"/>
    <w:tmpl w:val="5B0A0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FBD2ECC"/>
    <w:multiLevelType w:val="multilevel"/>
    <w:tmpl w:val="1DCEB6B8"/>
    <w:lvl w:ilvl="0">
      <w:start w:val="1"/>
      <w:numFmt w:val="decimal"/>
      <w:lvlText w:val="%1."/>
      <w:lvlJc w:val="left"/>
      <w:pPr>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67711CF1"/>
    <w:multiLevelType w:val="hybridMultilevel"/>
    <w:tmpl w:val="EC980E5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8767EA"/>
    <w:multiLevelType w:val="hybridMultilevel"/>
    <w:tmpl w:val="B860F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D6877C1"/>
    <w:multiLevelType w:val="hybridMultilevel"/>
    <w:tmpl w:val="70B2F968"/>
    <w:lvl w:ilvl="0" w:tplc="A5B0EC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076394D"/>
    <w:multiLevelType w:val="hybridMultilevel"/>
    <w:tmpl w:val="9CD07446"/>
    <w:lvl w:ilvl="0" w:tplc="36781D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D34AA"/>
    <w:multiLevelType w:val="hybridMultilevel"/>
    <w:tmpl w:val="7DBE4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6A6B9D"/>
    <w:multiLevelType w:val="hybridMultilevel"/>
    <w:tmpl w:val="FAE4813E"/>
    <w:lvl w:ilvl="0" w:tplc="A4387E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FF35DCF"/>
    <w:multiLevelType w:val="hybridMultilevel"/>
    <w:tmpl w:val="274E3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7312276">
    <w:abstractNumId w:val="25"/>
  </w:num>
  <w:num w:numId="2" w16cid:durableId="247883703">
    <w:abstractNumId w:val="27"/>
  </w:num>
  <w:num w:numId="3" w16cid:durableId="750737549">
    <w:abstractNumId w:val="8"/>
  </w:num>
  <w:num w:numId="4" w16cid:durableId="1988706572">
    <w:abstractNumId w:val="21"/>
  </w:num>
  <w:num w:numId="5" w16cid:durableId="2087721274">
    <w:abstractNumId w:val="16"/>
  </w:num>
  <w:num w:numId="6" w16cid:durableId="734427788">
    <w:abstractNumId w:val="4"/>
  </w:num>
  <w:num w:numId="7" w16cid:durableId="665864818">
    <w:abstractNumId w:val="2"/>
  </w:num>
  <w:num w:numId="8" w16cid:durableId="1008678406">
    <w:abstractNumId w:val="15"/>
  </w:num>
  <w:num w:numId="9" w16cid:durableId="1684362508">
    <w:abstractNumId w:val="9"/>
  </w:num>
  <w:num w:numId="10" w16cid:durableId="1708794478">
    <w:abstractNumId w:val="10"/>
  </w:num>
  <w:num w:numId="11" w16cid:durableId="16663683">
    <w:abstractNumId w:val="14"/>
  </w:num>
  <w:num w:numId="12" w16cid:durableId="1410080789">
    <w:abstractNumId w:val="3"/>
  </w:num>
  <w:num w:numId="13" w16cid:durableId="1908152935">
    <w:abstractNumId w:val="13"/>
  </w:num>
  <w:num w:numId="14" w16cid:durableId="2097742561">
    <w:abstractNumId w:val="20"/>
  </w:num>
  <w:num w:numId="15" w16cid:durableId="1139999378">
    <w:abstractNumId w:val="23"/>
  </w:num>
  <w:num w:numId="16" w16cid:durableId="381058640">
    <w:abstractNumId w:val="7"/>
  </w:num>
  <w:num w:numId="17" w16cid:durableId="796725477">
    <w:abstractNumId w:val="1"/>
  </w:num>
  <w:num w:numId="18" w16cid:durableId="33384454">
    <w:abstractNumId w:val="22"/>
  </w:num>
  <w:num w:numId="19" w16cid:durableId="1052655979">
    <w:abstractNumId w:val="19"/>
  </w:num>
  <w:num w:numId="20" w16cid:durableId="1515923043">
    <w:abstractNumId w:val="26"/>
  </w:num>
  <w:num w:numId="21" w16cid:durableId="730692764">
    <w:abstractNumId w:val="0"/>
  </w:num>
  <w:num w:numId="22" w16cid:durableId="546143315">
    <w:abstractNumId w:val="24"/>
  </w:num>
  <w:num w:numId="23" w16cid:durableId="486480083">
    <w:abstractNumId w:val="17"/>
  </w:num>
  <w:num w:numId="24" w16cid:durableId="549338634">
    <w:abstractNumId w:val="12"/>
  </w:num>
  <w:num w:numId="25" w16cid:durableId="1118258666">
    <w:abstractNumId w:val="18"/>
  </w:num>
  <w:num w:numId="26" w16cid:durableId="1146162394">
    <w:abstractNumId w:val="6"/>
  </w:num>
  <w:num w:numId="27" w16cid:durableId="1690641526">
    <w:abstractNumId w:val="11"/>
  </w:num>
  <w:num w:numId="28" w16cid:durableId="1412046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embedSystemFonts/>
  <w:proofState w:spelling="clean" w:grammar="clean"/>
  <w:attachedTemplate r:id="rId1"/>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PubVPasteboard_" w:val="7"/>
  </w:docVars>
  <w:rsids>
    <w:rsidRoot w:val="00C477E6"/>
    <w:rsid w:val="000220C6"/>
    <w:rsid w:val="00086415"/>
    <w:rsid w:val="000D59EF"/>
    <w:rsid w:val="000E4BD4"/>
    <w:rsid w:val="00147938"/>
    <w:rsid w:val="00186283"/>
    <w:rsid w:val="001A51B3"/>
    <w:rsid w:val="0025653C"/>
    <w:rsid w:val="00407A12"/>
    <w:rsid w:val="004A6F1F"/>
    <w:rsid w:val="004D26D2"/>
    <w:rsid w:val="005708C8"/>
    <w:rsid w:val="005C001B"/>
    <w:rsid w:val="006D346F"/>
    <w:rsid w:val="0079258B"/>
    <w:rsid w:val="007B0454"/>
    <w:rsid w:val="007D50AE"/>
    <w:rsid w:val="007E3CF4"/>
    <w:rsid w:val="00832DF3"/>
    <w:rsid w:val="008E016D"/>
    <w:rsid w:val="009072C1"/>
    <w:rsid w:val="009446BA"/>
    <w:rsid w:val="0096436F"/>
    <w:rsid w:val="00A42486"/>
    <w:rsid w:val="00A5727A"/>
    <w:rsid w:val="00B67676"/>
    <w:rsid w:val="00C13C8C"/>
    <w:rsid w:val="00C477E6"/>
    <w:rsid w:val="00C86BF3"/>
    <w:rsid w:val="00C96E57"/>
    <w:rsid w:val="00CB22BE"/>
    <w:rsid w:val="00E02A2C"/>
    <w:rsid w:val="00E1738C"/>
    <w:rsid w:val="00E774F2"/>
    <w:rsid w:val="00EF103D"/>
    <w:rsid w:val="00F3070A"/>
    <w:rsid w:val="00F4746E"/>
    <w:rsid w:val="00F82280"/>
    <w:rsid w:val="00F86972"/>
    <w:rsid w:val="00FB2A9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9D71F7"/>
  <w15:docId w15:val="{EF3E6586-183D-ED41-965C-245F12C5D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3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6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6E57"/>
    <w:rPr>
      <w:rFonts w:ascii="Lucida Grande" w:hAnsi="Lucida Grande" w:cs="Lucida Grande"/>
      <w:sz w:val="18"/>
      <w:szCs w:val="18"/>
    </w:rPr>
  </w:style>
  <w:style w:type="character" w:customStyle="1" w:styleId="BalloonTextChar">
    <w:name w:val="Balloon Text Char"/>
    <w:link w:val="BalloonText"/>
    <w:uiPriority w:val="99"/>
    <w:semiHidden/>
    <w:rsid w:val="00C96E57"/>
    <w:rPr>
      <w:rFonts w:ascii="Lucida Grande" w:hAnsi="Lucida Grande" w:cs="Lucida Grande"/>
      <w:sz w:val="18"/>
      <w:szCs w:val="18"/>
    </w:rPr>
  </w:style>
  <w:style w:type="paragraph" w:styleId="ListParagraph">
    <w:name w:val="List Paragraph"/>
    <w:basedOn w:val="Normal"/>
    <w:uiPriority w:val="34"/>
    <w:qFormat/>
    <w:rsid w:val="00832DF3"/>
    <w:pPr>
      <w:ind w:left="720"/>
      <w:contextualSpacing/>
    </w:pPr>
  </w:style>
  <w:style w:type="paragraph" w:styleId="NormalWeb">
    <w:name w:val="Normal (Web)"/>
    <w:basedOn w:val="Normal"/>
    <w:uiPriority w:val="99"/>
    <w:semiHidden/>
    <w:unhideWhenUsed/>
    <w:rsid w:val="00B67676"/>
    <w:pPr>
      <w:spacing w:before="100" w:beforeAutospacing="1" w:after="100" w:afterAutospacing="1"/>
    </w:pPr>
    <w:rPr>
      <w:rFonts w:ascii="Times New Roman" w:eastAsia="Times New Roman" w:hAnsi="Times New Roman"/>
    </w:rPr>
  </w:style>
  <w:style w:type="character" w:styleId="Hyperlink">
    <w:name w:val="Hyperlink"/>
    <w:basedOn w:val="DefaultParagraphFont"/>
    <w:uiPriority w:val="99"/>
    <w:unhideWhenUsed/>
    <w:rsid w:val="00C86BF3"/>
    <w:rPr>
      <w:color w:val="0000FF" w:themeColor="hyperlink"/>
      <w:u w:val="single"/>
    </w:rPr>
  </w:style>
  <w:style w:type="character" w:styleId="UnresolvedMention">
    <w:name w:val="Unresolved Mention"/>
    <w:basedOn w:val="DefaultParagraphFont"/>
    <w:uiPriority w:val="99"/>
    <w:semiHidden/>
    <w:unhideWhenUsed/>
    <w:rsid w:val="00C86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444788">
      <w:bodyDiv w:val="1"/>
      <w:marLeft w:val="0"/>
      <w:marRight w:val="0"/>
      <w:marTop w:val="0"/>
      <w:marBottom w:val="0"/>
      <w:divBdr>
        <w:top w:val="none" w:sz="0" w:space="0" w:color="auto"/>
        <w:left w:val="none" w:sz="0" w:space="0" w:color="auto"/>
        <w:bottom w:val="none" w:sz="0" w:space="0" w:color="auto"/>
        <w:right w:val="none" w:sz="0" w:space="0" w:color="auto"/>
      </w:divBdr>
    </w:div>
    <w:div w:id="298145369">
      <w:bodyDiv w:val="1"/>
      <w:marLeft w:val="0"/>
      <w:marRight w:val="0"/>
      <w:marTop w:val="0"/>
      <w:marBottom w:val="0"/>
      <w:divBdr>
        <w:top w:val="none" w:sz="0" w:space="0" w:color="auto"/>
        <w:left w:val="none" w:sz="0" w:space="0" w:color="auto"/>
        <w:bottom w:val="none" w:sz="0" w:space="0" w:color="auto"/>
        <w:right w:val="none" w:sz="0" w:space="0" w:color="auto"/>
      </w:divBdr>
    </w:div>
    <w:div w:id="687102115">
      <w:bodyDiv w:val="1"/>
      <w:marLeft w:val="0"/>
      <w:marRight w:val="0"/>
      <w:marTop w:val="0"/>
      <w:marBottom w:val="0"/>
      <w:divBdr>
        <w:top w:val="none" w:sz="0" w:space="0" w:color="auto"/>
        <w:left w:val="none" w:sz="0" w:space="0" w:color="auto"/>
        <w:bottom w:val="none" w:sz="0" w:space="0" w:color="auto"/>
        <w:right w:val="none" w:sz="0" w:space="0" w:color="auto"/>
      </w:divBdr>
    </w:div>
    <w:div w:id="712072161">
      <w:bodyDiv w:val="1"/>
      <w:marLeft w:val="0"/>
      <w:marRight w:val="0"/>
      <w:marTop w:val="0"/>
      <w:marBottom w:val="0"/>
      <w:divBdr>
        <w:top w:val="none" w:sz="0" w:space="0" w:color="auto"/>
        <w:left w:val="none" w:sz="0" w:space="0" w:color="auto"/>
        <w:bottom w:val="none" w:sz="0" w:space="0" w:color="auto"/>
        <w:right w:val="none" w:sz="0" w:space="0" w:color="auto"/>
      </w:divBdr>
    </w:div>
    <w:div w:id="795561608">
      <w:bodyDiv w:val="1"/>
      <w:marLeft w:val="0"/>
      <w:marRight w:val="0"/>
      <w:marTop w:val="0"/>
      <w:marBottom w:val="0"/>
      <w:divBdr>
        <w:top w:val="none" w:sz="0" w:space="0" w:color="auto"/>
        <w:left w:val="none" w:sz="0" w:space="0" w:color="auto"/>
        <w:bottom w:val="none" w:sz="0" w:space="0" w:color="auto"/>
        <w:right w:val="none" w:sz="0" w:space="0" w:color="auto"/>
      </w:divBdr>
    </w:div>
    <w:div w:id="797604972">
      <w:bodyDiv w:val="1"/>
      <w:marLeft w:val="0"/>
      <w:marRight w:val="0"/>
      <w:marTop w:val="0"/>
      <w:marBottom w:val="0"/>
      <w:divBdr>
        <w:top w:val="none" w:sz="0" w:space="0" w:color="auto"/>
        <w:left w:val="none" w:sz="0" w:space="0" w:color="auto"/>
        <w:bottom w:val="none" w:sz="0" w:space="0" w:color="auto"/>
        <w:right w:val="none" w:sz="0" w:space="0" w:color="auto"/>
      </w:divBdr>
    </w:div>
    <w:div w:id="852719519">
      <w:bodyDiv w:val="1"/>
      <w:marLeft w:val="0"/>
      <w:marRight w:val="0"/>
      <w:marTop w:val="0"/>
      <w:marBottom w:val="0"/>
      <w:divBdr>
        <w:top w:val="none" w:sz="0" w:space="0" w:color="auto"/>
        <w:left w:val="none" w:sz="0" w:space="0" w:color="auto"/>
        <w:bottom w:val="none" w:sz="0" w:space="0" w:color="auto"/>
        <w:right w:val="none" w:sz="0" w:space="0" w:color="auto"/>
      </w:divBdr>
    </w:div>
    <w:div w:id="878516628">
      <w:bodyDiv w:val="1"/>
      <w:marLeft w:val="0"/>
      <w:marRight w:val="0"/>
      <w:marTop w:val="0"/>
      <w:marBottom w:val="0"/>
      <w:divBdr>
        <w:top w:val="none" w:sz="0" w:space="0" w:color="auto"/>
        <w:left w:val="none" w:sz="0" w:space="0" w:color="auto"/>
        <w:bottom w:val="none" w:sz="0" w:space="0" w:color="auto"/>
        <w:right w:val="none" w:sz="0" w:space="0" w:color="auto"/>
      </w:divBdr>
    </w:div>
    <w:div w:id="1163158752">
      <w:bodyDiv w:val="1"/>
      <w:marLeft w:val="0"/>
      <w:marRight w:val="0"/>
      <w:marTop w:val="0"/>
      <w:marBottom w:val="0"/>
      <w:divBdr>
        <w:top w:val="none" w:sz="0" w:space="0" w:color="auto"/>
        <w:left w:val="none" w:sz="0" w:space="0" w:color="auto"/>
        <w:bottom w:val="none" w:sz="0" w:space="0" w:color="auto"/>
        <w:right w:val="none" w:sz="0" w:space="0" w:color="auto"/>
      </w:divBdr>
    </w:div>
    <w:div w:id="1253318398">
      <w:bodyDiv w:val="1"/>
      <w:marLeft w:val="0"/>
      <w:marRight w:val="0"/>
      <w:marTop w:val="0"/>
      <w:marBottom w:val="0"/>
      <w:divBdr>
        <w:top w:val="none" w:sz="0" w:space="0" w:color="auto"/>
        <w:left w:val="none" w:sz="0" w:space="0" w:color="auto"/>
        <w:bottom w:val="none" w:sz="0" w:space="0" w:color="auto"/>
        <w:right w:val="none" w:sz="0" w:space="0" w:color="auto"/>
      </w:divBdr>
    </w:div>
    <w:div w:id="1357775541">
      <w:bodyDiv w:val="1"/>
      <w:marLeft w:val="0"/>
      <w:marRight w:val="0"/>
      <w:marTop w:val="0"/>
      <w:marBottom w:val="0"/>
      <w:divBdr>
        <w:top w:val="none" w:sz="0" w:space="0" w:color="auto"/>
        <w:left w:val="none" w:sz="0" w:space="0" w:color="auto"/>
        <w:bottom w:val="none" w:sz="0" w:space="0" w:color="auto"/>
        <w:right w:val="none" w:sz="0" w:space="0" w:color="auto"/>
      </w:divBdr>
    </w:div>
    <w:div w:id="1513102059">
      <w:bodyDiv w:val="1"/>
      <w:marLeft w:val="0"/>
      <w:marRight w:val="0"/>
      <w:marTop w:val="0"/>
      <w:marBottom w:val="0"/>
      <w:divBdr>
        <w:top w:val="none" w:sz="0" w:space="0" w:color="auto"/>
        <w:left w:val="none" w:sz="0" w:space="0" w:color="auto"/>
        <w:bottom w:val="none" w:sz="0" w:space="0" w:color="auto"/>
        <w:right w:val="none" w:sz="0" w:space="0" w:color="auto"/>
      </w:divBdr>
    </w:div>
    <w:div w:id="1715739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ansilver/Downloads/HopeMessageHando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D31E7E7-C84E-D945-A650-592DB098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HopeMessageHandout.dotx</Template>
  <TotalTime>192</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Silver</dc:creator>
  <cp:keywords/>
  <dc:description/>
  <cp:lastModifiedBy>Brian Silver</cp:lastModifiedBy>
  <cp:revision>25</cp:revision>
  <cp:lastPrinted>2025-03-02T05:31:00Z</cp:lastPrinted>
  <dcterms:created xsi:type="dcterms:W3CDTF">2024-10-06T01:49:00Z</dcterms:created>
  <dcterms:modified xsi:type="dcterms:W3CDTF">2025-03-23T00:18:00Z</dcterms:modified>
</cp:coreProperties>
</file>