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77777777" w:rsidR="00147938" w:rsidRDefault="00147938" w:rsidP="00147938"/>
                          <w:p w14:paraId="1A445882" w14:textId="77777777" w:rsidR="004D26D2" w:rsidRDefault="004D26D2" w:rsidP="004D26D2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D26D2">
                              <w:rPr>
                                <w:i/>
                                <w:iCs/>
                              </w:rPr>
                              <w:t>Do you find it difficult to relate to the stories in Acts?</w:t>
                            </w:r>
                          </w:p>
                          <w:p w14:paraId="6143B0AE" w14:textId="77777777" w:rsid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77BA1A0" w14:textId="77777777" w:rsidR="004D26D2" w:rsidRP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B042760" w14:textId="77777777" w:rsidR="004D26D2" w:rsidRDefault="004D26D2" w:rsidP="004D26D2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D26D2">
                              <w:rPr>
                                <w:i/>
                                <w:iCs/>
                              </w:rPr>
                              <w:t>How can we keep ourselves from feeling like we aren’t measuring up, when reading about the apostles and the early church?</w:t>
                            </w:r>
                          </w:p>
                          <w:p w14:paraId="150F172E" w14:textId="77777777" w:rsid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0933EBB" w14:textId="77777777" w:rsidR="004D26D2" w:rsidRP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96777E5" w14:textId="77777777" w:rsidR="004D26D2" w:rsidRDefault="004D26D2" w:rsidP="004D26D2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D26D2">
                              <w:rPr>
                                <w:i/>
                                <w:iCs/>
                              </w:rPr>
                              <w:t>Was there anything that came to mind as a small step of faith you could take to respond to God’s call?</w:t>
                            </w:r>
                          </w:p>
                          <w:p w14:paraId="21D30D62" w14:textId="77777777" w:rsid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A335836" w14:textId="77777777" w:rsidR="004D26D2" w:rsidRP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16F8D39" w14:textId="77777777" w:rsidR="004D26D2" w:rsidRDefault="004D26D2" w:rsidP="004D26D2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D26D2">
                              <w:rPr>
                                <w:i/>
                                <w:iCs/>
                              </w:rPr>
                              <w:t>Can you think of someone in your life who has asked about your faith? How did that conversation go, and do you think you could follow up?</w:t>
                            </w:r>
                          </w:p>
                          <w:p w14:paraId="2CCB6194" w14:textId="77777777" w:rsid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8AFDCF3" w14:textId="77777777" w:rsidR="004D26D2" w:rsidRP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F896EF0" w14:textId="77777777" w:rsidR="004D26D2" w:rsidRPr="004D26D2" w:rsidRDefault="004D26D2" w:rsidP="004D26D2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D26D2">
                              <w:rPr>
                                <w:i/>
                                <w:iCs/>
                              </w:rPr>
                              <w:t>When you think of evangelism, how does it make you feel? Nervous, excited, embarrassed? Why do you feel that way?</w:t>
                            </w:r>
                          </w:p>
                          <w:p w14:paraId="79C82C15" w14:textId="77777777" w:rsidR="000220C6" w:rsidRDefault="000220C6" w:rsidP="00C86BF3">
                            <w:pPr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14:paraId="5415B6F3" w14:textId="77777777" w:rsidR="008E016D" w:rsidRDefault="008E016D" w:rsidP="008E016D"/>
                          <w:p w14:paraId="601867CF" w14:textId="77777777" w:rsidR="008E016D" w:rsidRDefault="008E016D" w:rsidP="008E016D"/>
                          <w:p w14:paraId="235360BE" w14:textId="77777777" w:rsidR="008E016D" w:rsidRDefault="008E016D" w:rsidP="008E016D"/>
                          <w:p w14:paraId="1BAA6780" w14:textId="77777777" w:rsidR="00B67676" w:rsidRDefault="00B67676" w:rsidP="00B67676"/>
                          <w:p w14:paraId="3D9E9838" w14:textId="77777777" w:rsidR="00B67676" w:rsidRDefault="00B67676" w:rsidP="00B67676"/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77777777" w:rsidR="00147938" w:rsidRDefault="00147938" w:rsidP="00147938"/>
                    <w:p w14:paraId="1A445882" w14:textId="77777777" w:rsidR="004D26D2" w:rsidRDefault="004D26D2" w:rsidP="004D26D2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</w:rPr>
                      </w:pPr>
                      <w:r w:rsidRPr="004D26D2">
                        <w:rPr>
                          <w:i/>
                          <w:iCs/>
                        </w:rPr>
                        <w:t>Do you find it difficult to relate to the stories in Acts?</w:t>
                      </w:r>
                    </w:p>
                    <w:p w14:paraId="6143B0AE" w14:textId="77777777" w:rsid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677BA1A0" w14:textId="77777777" w:rsidR="004D26D2" w:rsidRP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4B042760" w14:textId="77777777" w:rsidR="004D26D2" w:rsidRDefault="004D26D2" w:rsidP="004D26D2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</w:rPr>
                      </w:pPr>
                      <w:r w:rsidRPr="004D26D2">
                        <w:rPr>
                          <w:i/>
                          <w:iCs/>
                        </w:rPr>
                        <w:t>How can we keep ourselves from feeling like we aren’t measuring up, when reading about the apostles and the early church?</w:t>
                      </w:r>
                    </w:p>
                    <w:p w14:paraId="150F172E" w14:textId="77777777" w:rsid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30933EBB" w14:textId="77777777" w:rsidR="004D26D2" w:rsidRP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796777E5" w14:textId="77777777" w:rsidR="004D26D2" w:rsidRDefault="004D26D2" w:rsidP="004D26D2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</w:rPr>
                      </w:pPr>
                      <w:r w:rsidRPr="004D26D2">
                        <w:rPr>
                          <w:i/>
                          <w:iCs/>
                        </w:rPr>
                        <w:t>Was there anything that came to mind as a small step of faith you could take to respond to God’s call?</w:t>
                      </w:r>
                    </w:p>
                    <w:p w14:paraId="21D30D62" w14:textId="77777777" w:rsid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1A335836" w14:textId="77777777" w:rsidR="004D26D2" w:rsidRP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116F8D39" w14:textId="77777777" w:rsidR="004D26D2" w:rsidRDefault="004D26D2" w:rsidP="004D26D2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</w:rPr>
                      </w:pPr>
                      <w:r w:rsidRPr="004D26D2">
                        <w:rPr>
                          <w:i/>
                          <w:iCs/>
                        </w:rPr>
                        <w:t>Can you think of someone in your life who has asked about your faith? How did that conversation go, and do you think you could follow up?</w:t>
                      </w:r>
                    </w:p>
                    <w:p w14:paraId="2CCB6194" w14:textId="77777777" w:rsid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58AFDCF3" w14:textId="77777777" w:rsidR="004D26D2" w:rsidRP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7F896EF0" w14:textId="77777777" w:rsidR="004D26D2" w:rsidRPr="004D26D2" w:rsidRDefault="004D26D2" w:rsidP="004D26D2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</w:rPr>
                      </w:pPr>
                      <w:r w:rsidRPr="004D26D2">
                        <w:rPr>
                          <w:i/>
                          <w:iCs/>
                        </w:rPr>
                        <w:t>When you think of evangelism, how does it make you feel? Nervous, excited, embarrassed? Why do you feel that way?</w:t>
                      </w:r>
                    </w:p>
                    <w:p w14:paraId="79C82C15" w14:textId="77777777" w:rsidR="000220C6" w:rsidRDefault="000220C6" w:rsidP="00C86BF3">
                      <w:pPr>
                        <w:ind w:left="360"/>
                        <w:rPr>
                          <w:i/>
                          <w:iCs/>
                        </w:rPr>
                      </w:pPr>
                    </w:p>
                    <w:p w14:paraId="5415B6F3" w14:textId="77777777" w:rsidR="008E016D" w:rsidRDefault="008E016D" w:rsidP="008E016D"/>
                    <w:p w14:paraId="601867CF" w14:textId="77777777" w:rsidR="008E016D" w:rsidRDefault="008E016D" w:rsidP="008E016D"/>
                    <w:p w14:paraId="235360BE" w14:textId="77777777" w:rsidR="008E016D" w:rsidRDefault="008E016D" w:rsidP="008E016D"/>
                    <w:p w14:paraId="1BAA6780" w14:textId="77777777" w:rsidR="00B67676" w:rsidRDefault="00B67676" w:rsidP="00B67676"/>
                    <w:p w14:paraId="3D9E9838" w14:textId="77777777" w:rsidR="00B67676" w:rsidRDefault="00B67676" w:rsidP="00B67676"/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D764A5" w14:textId="77777777" w:rsidR="001A51B3" w:rsidRDefault="001A51B3" w:rsidP="001A51B3"/>
                          <w:p w14:paraId="1FD18056" w14:textId="77777777" w:rsidR="00147938" w:rsidRDefault="00147938" w:rsidP="001A51B3"/>
                          <w:p w14:paraId="5BDE046C" w14:textId="77777777" w:rsidR="0025653C" w:rsidRDefault="0025653C" w:rsidP="0025653C"/>
                          <w:p w14:paraId="449B29EA" w14:textId="77777777" w:rsidR="00C13C8C" w:rsidRDefault="00C13C8C" w:rsidP="004D26D2"/>
                          <w:p w14:paraId="357DB04F" w14:textId="77777777" w:rsidR="004D26D2" w:rsidRPr="004D26D2" w:rsidRDefault="004D26D2" w:rsidP="004D26D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D26D2">
                              <w:rPr>
                                <w:i/>
                                <w:iCs/>
                              </w:rPr>
                              <w:t>Do you find it difficult to relate to the stories in Acts?</w:t>
                            </w:r>
                          </w:p>
                          <w:p w14:paraId="31E196CC" w14:textId="77777777" w:rsid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662F09E" w14:textId="77777777" w:rsidR="004D26D2" w:rsidRP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CB5B571" w14:textId="77777777" w:rsidR="004D26D2" w:rsidRPr="004D26D2" w:rsidRDefault="004D26D2" w:rsidP="004D26D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D26D2">
                              <w:rPr>
                                <w:i/>
                                <w:iCs/>
                              </w:rPr>
                              <w:t>How can we keep ourselves from feeling like we aren’t measuring up, when reading about the apostles and the early church?</w:t>
                            </w:r>
                          </w:p>
                          <w:p w14:paraId="31FE73F0" w14:textId="77777777" w:rsid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9B28765" w14:textId="77777777" w:rsidR="004D26D2" w:rsidRP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100F2ED" w14:textId="77777777" w:rsidR="004D26D2" w:rsidRPr="004D26D2" w:rsidRDefault="004D26D2" w:rsidP="004D26D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D26D2">
                              <w:rPr>
                                <w:i/>
                                <w:iCs/>
                              </w:rPr>
                              <w:t>Was there anything that came to mind as a small step of faith you could take to respond to God’s call?</w:t>
                            </w:r>
                          </w:p>
                          <w:p w14:paraId="3C7441A5" w14:textId="77777777" w:rsid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3071EB9" w14:textId="77777777" w:rsidR="004D26D2" w:rsidRP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332797F" w14:textId="77777777" w:rsidR="004D26D2" w:rsidRPr="004D26D2" w:rsidRDefault="004D26D2" w:rsidP="004D26D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D26D2">
                              <w:rPr>
                                <w:i/>
                                <w:iCs/>
                              </w:rPr>
                              <w:t>Can you think of someone in your life who has asked about your faith? How did that conversation go, and do you think you could follow up?</w:t>
                            </w:r>
                          </w:p>
                          <w:p w14:paraId="526BD241" w14:textId="77777777" w:rsid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D6DEEA5" w14:textId="77777777" w:rsidR="004D26D2" w:rsidRPr="004D26D2" w:rsidRDefault="004D26D2" w:rsidP="004D26D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D68DA0D" w14:textId="77777777" w:rsidR="004D26D2" w:rsidRPr="004D26D2" w:rsidRDefault="004D26D2" w:rsidP="004D26D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4D26D2">
                              <w:rPr>
                                <w:i/>
                                <w:iCs/>
                              </w:rPr>
                              <w:t>When you think of evangelism, how does it make you feel? Nervous, excited, embarrassed? Why do you feel that way?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3D764A5" w14:textId="77777777" w:rsidR="001A51B3" w:rsidRDefault="001A51B3" w:rsidP="001A51B3"/>
                    <w:p w14:paraId="1FD18056" w14:textId="77777777" w:rsidR="00147938" w:rsidRDefault="00147938" w:rsidP="001A51B3"/>
                    <w:p w14:paraId="5BDE046C" w14:textId="77777777" w:rsidR="0025653C" w:rsidRDefault="0025653C" w:rsidP="0025653C"/>
                    <w:p w14:paraId="449B29EA" w14:textId="77777777" w:rsidR="00C13C8C" w:rsidRDefault="00C13C8C" w:rsidP="004D26D2"/>
                    <w:p w14:paraId="357DB04F" w14:textId="77777777" w:rsidR="004D26D2" w:rsidRPr="004D26D2" w:rsidRDefault="004D26D2" w:rsidP="004D26D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i/>
                          <w:iCs/>
                        </w:rPr>
                      </w:pPr>
                      <w:r w:rsidRPr="004D26D2">
                        <w:rPr>
                          <w:i/>
                          <w:iCs/>
                        </w:rPr>
                        <w:t>Do you find it difficult to relate to the stories in Acts?</w:t>
                      </w:r>
                    </w:p>
                    <w:p w14:paraId="31E196CC" w14:textId="77777777" w:rsid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3662F09E" w14:textId="77777777" w:rsidR="004D26D2" w:rsidRP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0CB5B571" w14:textId="77777777" w:rsidR="004D26D2" w:rsidRPr="004D26D2" w:rsidRDefault="004D26D2" w:rsidP="004D26D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i/>
                          <w:iCs/>
                        </w:rPr>
                      </w:pPr>
                      <w:r w:rsidRPr="004D26D2">
                        <w:rPr>
                          <w:i/>
                          <w:iCs/>
                        </w:rPr>
                        <w:t>How can we keep ourselves from feeling like we aren’t measuring up, when reading about the apostles and the early church?</w:t>
                      </w:r>
                    </w:p>
                    <w:p w14:paraId="31FE73F0" w14:textId="77777777" w:rsid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09B28765" w14:textId="77777777" w:rsidR="004D26D2" w:rsidRP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2100F2ED" w14:textId="77777777" w:rsidR="004D26D2" w:rsidRPr="004D26D2" w:rsidRDefault="004D26D2" w:rsidP="004D26D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i/>
                          <w:iCs/>
                        </w:rPr>
                      </w:pPr>
                      <w:r w:rsidRPr="004D26D2">
                        <w:rPr>
                          <w:i/>
                          <w:iCs/>
                        </w:rPr>
                        <w:t>Was there anything that came to mind as a small step of faith you could take to respond to God’s call?</w:t>
                      </w:r>
                    </w:p>
                    <w:p w14:paraId="3C7441A5" w14:textId="77777777" w:rsid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53071EB9" w14:textId="77777777" w:rsidR="004D26D2" w:rsidRP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5332797F" w14:textId="77777777" w:rsidR="004D26D2" w:rsidRPr="004D26D2" w:rsidRDefault="004D26D2" w:rsidP="004D26D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i/>
                          <w:iCs/>
                        </w:rPr>
                      </w:pPr>
                      <w:r w:rsidRPr="004D26D2">
                        <w:rPr>
                          <w:i/>
                          <w:iCs/>
                        </w:rPr>
                        <w:t>Can you think of someone in your life who has asked about your faith? How did that conversation go, and do you think you could follow up?</w:t>
                      </w:r>
                    </w:p>
                    <w:p w14:paraId="526BD241" w14:textId="77777777" w:rsid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0D6DEEA5" w14:textId="77777777" w:rsidR="004D26D2" w:rsidRPr="004D26D2" w:rsidRDefault="004D26D2" w:rsidP="004D26D2">
                      <w:pPr>
                        <w:rPr>
                          <w:i/>
                          <w:iCs/>
                        </w:rPr>
                      </w:pPr>
                    </w:p>
                    <w:p w14:paraId="4D68DA0D" w14:textId="77777777" w:rsidR="004D26D2" w:rsidRPr="004D26D2" w:rsidRDefault="004D26D2" w:rsidP="004D26D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i/>
                          <w:iCs/>
                        </w:rPr>
                      </w:pPr>
                      <w:r w:rsidRPr="004D26D2">
                        <w:rPr>
                          <w:i/>
                          <w:iCs/>
                        </w:rPr>
                        <w:t>When you think of evangelism, how does it make you feel? Nervous, excited, embarrassed? Why do you feel that way?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1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8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22"/>
  </w:num>
  <w:num w:numId="2" w16cid:durableId="247883703">
    <w:abstractNumId w:val="24"/>
  </w:num>
  <w:num w:numId="3" w16cid:durableId="750737549">
    <w:abstractNumId w:val="6"/>
  </w:num>
  <w:num w:numId="4" w16cid:durableId="1988706572">
    <w:abstractNumId w:val="18"/>
  </w:num>
  <w:num w:numId="5" w16cid:durableId="2087721274">
    <w:abstractNumId w:val="13"/>
  </w:num>
  <w:num w:numId="6" w16cid:durableId="734427788">
    <w:abstractNumId w:val="4"/>
  </w:num>
  <w:num w:numId="7" w16cid:durableId="665864818">
    <w:abstractNumId w:val="2"/>
  </w:num>
  <w:num w:numId="8" w16cid:durableId="1008678406">
    <w:abstractNumId w:val="12"/>
  </w:num>
  <w:num w:numId="9" w16cid:durableId="1684362508">
    <w:abstractNumId w:val="7"/>
  </w:num>
  <w:num w:numId="10" w16cid:durableId="1708794478">
    <w:abstractNumId w:val="8"/>
  </w:num>
  <w:num w:numId="11" w16cid:durableId="16663683">
    <w:abstractNumId w:val="11"/>
  </w:num>
  <w:num w:numId="12" w16cid:durableId="1410080789">
    <w:abstractNumId w:val="3"/>
  </w:num>
  <w:num w:numId="13" w16cid:durableId="1908152935">
    <w:abstractNumId w:val="10"/>
  </w:num>
  <w:num w:numId="14" w16cid:durableId="2097742561">
    <w:abstractNumId w:val="17"/>
  </w:num>
  <w:num w:numId="15" w16cid:durableId="1139999378">
    <w:abstractNumId w:val="20"/>
  </w:num>
  <w:num w:numId="16" w16cid:durableId="381058640">
    <w:abstractNumId w:val="5"/>
  </w:num>
  <w:num w:numId="17" w16cid:durableId="796725477">
    <w:abstractNumId w:val="1"/>
  </w:num>
  <w:num w:numId="18" w16cid:durableId="33384454">
    <w:abstractNumId w:val="19"/>
  </w:num>
  <w:num w:numId="19" w16cid:durableId="1052655979">
    <w:abstractNumId w:val="16"/>
  </w:num>
  <w:num w:numId="20" w16cid:durableId="1515923043">
    <w:abstractNumId w:val="23"/>
  </w:num>
  <w:num w:numId="21" w16cid:durableId="730692764">
    <w:abstractNumId w:val="0"/>
  </w:num>
  <w:num w:numId="22" w16cid:durableId="546143315">
    <w:abstractNumId w:val="21"/>
  </w:num>
  <w:num w:numId="23" w16cid:durableId="486480083">
    <w:abstractNumId w:val="14"/>
  </w:num>
  <w:num w:numId="24" w16cid:durableId="549338634">
    <w:abstractNumId w:val="9"/>
  </w:num>
  <w:num w:numId="25" w16cid:durableId="11182586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220C6"/>
    <w:rsid w:val="00086415"/>
    <w:rsid w:val="000D59EF"/>
    <w:rsid w:val="000E4BD4"/>
    <w:rsid w:val="00147938"/>
    <w:rsid w:val="00186283"/>
    <w:rsid w:val="001A51B3"/>
    <w:rsid w:val="0025653C"/>
    <w:rsid w:val="00407A12"/>
    <w:rsid w:val="004A6F1F"/>
    <w:rsid w:val="004D26D2"/>
    <w:rsid w:val="005708C8"/>
    <w:rsid w:val="005C001B"/>
    <w:rsid w:val="006D346F"/>
    <w:rsid w:val="0079258B"/>
    <w:rsid w:val="007B0454"/>
    <w:rsid w:val="007D50AE"/>
    <w:rsid w:val="00832DF3"/>
    <w:rsid w:val="008E016D"/>
    <w:rsid w:val="009072C1"/>
    <w:rsid w:val="009446BA"/>
    <w:rsid w:val="0096436F"/>
    <w:rsid w:val="00A42486"/>
    <w:rsid w:val="00A5727A"/>
    <w:rsid w:val="00B67676"/>
    <w:rsid w:val="00C13C8C"/>
    <w:rsid w:val="00C477E6"/>
    <w:rsid w:val="00C86BF3"/>
    <w:rsid w:val="00C96E57"/>
    <w:rsid w:val="00CB22BE"/>
    <w:rsid w:val="00E02A2C"/>
    <w:rsid w:val="00E1738C"/>
    <w:rsid w:val="00EF103D"/>
    <w:rsid w:val="00F3070A"/>
    <w:rsid w:val="00F4746E"/>
    <w:rsid w:val="00F82280"/>
    <w:rsid w:val="00F86972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168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23</cp:revision>
  <cp:lastPrinted>2025-03-02T05:31:00Z</cp:lastPrinted>
  <dcterms:created xsi:type="dcterms:W3CDTF">2024-10-06T01:49:00Z</dcterms:created>
  <dcterms:modified xsi:type="dcterms:W3CDTF">2025-03-08T23:58:00Z</dcterms:modified>
</cp:coreProperties>
</file>